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4F62" w14:textId="1E9CF6E4" w:rsidR="0072028B" w:rsidRPr="00A0589B" w:rsidRDefault="0072028B" w:rsidP="0072028B">
      <w:pPr>
        <w:rPr>
          <w:sz w:val="18"/>
        </w:rPr>
      </w:pP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0589B" w14:paraId="617A37F2" w14:textId="77777777" w:rsidTr="00A0589B">
        <w:trPr>
          <w:jc w:val="center"/>
        </w:trPr>
        <w:tc>
          <w:tcPr>
            <w:tcW w:w="4927" w:type="dxa"/>
          </w:tcPr>
          <w:p w14:paraId="2E553F90" w14:textId="5C46C232" w:rsidR="00A0589B" w:rsidRDefault="00A0589B" w:rsidP="00A0589B">
            <w:pPr>
              <w:jc w:val="center"/>
              <w:rPr>
                <w:sz w:val="16"/>
              </w:rPr>
            </w:pPr>
            <w:r>
              <w:rPr>
                <w:sz w:val="28"/>
              </w:rPr>
              <w:t>ЗАГАД</w:t>
            </w:r>
          </w:p>
        </w:tc>
        <w:tc>
          <w:tcPr>
            <w:tcW w:w="4927" w:type="dxa"/>
          </w:tcPr>
          <w:p w14:paraId="17743DF9" w14:textId="6800F780" w:rsidR="00A0589B" w:rsidRDefault="00A0589B" w:rsidP="00A0589B">
            <w:pPr>
              <w:jc w:val="center"/>
              <w:rPr>
                <w:sz w:val="16"/>
              </w:rPr>
            </w:pPr>
            <w:r>
              <w:rPr>
                <w:sz w:val="28"/>
              </w:rPr>
              <w:t>ПРИКАЗ</w:t>
            </w:r>
          </w:p>
        </w:tc>
      </w:tr>
    </w:tbl>
    <w:p w14:paraId="740624FD" w14:textId="77777777" w:rsidR="0072028B" w:rsidRDefault="0072028B" w:rsidP="0072028B">
      <w:pPr>
        <w:rPr>
          <w:sz w:val="16"/>
        </w:rPr>
      </w:pPr>
    </w:p>
    <w:p w14:paraId="2AC5EC32" w14:textId="49A63FB3" w:rsidR="0072028B" w:rsidRPr="00C65CF6" w:rsidRDefault="00C65CF6" w:rsidP="00C65CF6">
      <w:pPr>
        <w:rPr>
          <w:sz w:val="30"/>
          <w:szCs w:val="30"/>
        </w:rPr>
      </w:pPr>
      <w:r w:rsidRPr="00C65CF6">
        <w:rPr>
          <w:sz w:val="30"/>
          <w:szCs w:val="30"/>
        </w:rPr>
        <w:t>6 декабря 2022 г. №185</w:t>
      </w:r>
    </w:p>
    <w:p w14:paraId="06031342" w14:textId="77777777" w:rsidR="0072028B" w:rsidRDefault="0072028B" w:rsidP="0072028B"/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65CF6" w:rsidRPr="00C65CF6" w14:paraId="44C76EED" w14:textId="77777777" w:rsidTr="00BA597D">
        <w:trPr>
          <w:jc w:val="center"/>
        </w:trPr>
        <w:tc>
          <w:tcPr>
            <w:tcW w:w="4927" w:type="dxa"/>
          </w:tcPr>
          <w:p w14:paraId="3EC9F5E9" w14:textId="2B16776C" w:rsidR="00C65CF6" w:rsidRPr="00C65CF6" w:rsidRDefault="00C65CF6" w:rsidP="00C65CF6">
            <w:pPr>
              <w:spacing w:line="280" w:lineRule="exact"/>
              <w:jc w:val="center"/>
              <w:rPr>
                <w:sz w:val="30"/>
              </w:rPr>
            </w:pPr>
            <w:r>
              <w:t xml:space="preserve">г. </w:t>
            </w:r>
            <w:r>
              <w:rPr>
                <w:lang w:val="be-BY"/>
              </w:rPr>
              <w:t>Мінск</w:t>
            </w:r>
          </w:p>
        </w:tc>
        <w:tc>
          <w:tcPr>
            <w:tcW w:w="4927" w:type="dxa"/>
          </w:tcPr>
          <w:p w14:paraId="64EBCA94" w14:textId="42698FBB" w:rsidR="00C65CF6" w:rsidRPr="00C65CF6" w:rsidRDefault="00C65CF6" w:rsidP="00C65CF6">
            <w:pPr>
              <w:spacing w:line="280" w:lineRule="exact"/>
              <w:jc w:val="center"/>
              <w:rPr>
                <w:sz w:val="30"/>
              </w:rPr>
            </w:pPr>
            <w:r>
              <w:t>г. Минск</w:t>
            </w:r>
          </w:p>
        </w:tc>
      </w:tr>
    </w:tbl>
    <w:p w14:paraId="7702DBC0" w14:textId="77777777" w:rsidR="0072028B" w:rsidRDefault="0072028B" w:rsidP="0072028B">
      <w:pPr>
        <w:spacing w:line="280" w:lineRule="exact"/>
        <w:rPr>
          <w:sz w:val="30"/>
        </w:rPr>
      </w:pP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4203"/>
      </w:tblGrid>
      <w:tr w:rsidR="00B96CDF" w14:paraId="1C3BA0FA" w14:textId="77777777" w:rsidTr="002772D0">
        <w:trPr>
          <w:trHeight w:val="753"/>
        </w:trPr>
        <w:tc>
          <w:tcPr>
            <w:tcW w:w="4203" w:type="dxa"/>
          </w:tcPr>
          <w:p w14:paraId="43B54598" w14:textId="77777777" w:rsidR="00B96CDF" w:rsidRDefault="00B96CDF" w:rsidP="004D485B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О статистической и ведомственной отчетности в 202</w:t>
            </w:r>
            <w:r w:rsidR="004D485B">
              <w:rPr>
                <w:sz w:val="30"/>
              </w:rPr>
              <w:t>3</w:t>
            </w:r>
            <w:r>
              <w:rPr>
                <w:sz w:val="30"/>
              </w:rPr>
              <w:t xml:space="preserve"> году</w:t>
            </w:r>
          </w:p>
        </w:tc>
      </w:tr>
    </w:tbl>
    <w:p w14:paraId="369B589C" w14:textId="77777777" w:rsidR="00B96CDF" w:rsidRDefault="00B96CDF" w:rsidP="00B96CDF">
      <w:pPr>
        <w:ind w:firstLine="709"/>
        <w:rPr>
          <w:sz w:val="30"/>
        </w:rPr>
      </w:pPr>
    </w:p>
    <w:p w14:paraId="00A31E96" w14:textId="4204018A" w:rsidR="004D485B" w:rsidRPr="00145AE6" w:rsidRDefault="004D485B" w:rsidP="004D485B">
      <w:pPr>
        <w:ind w:firstLine="709"/>
        <w:jc w:val="both"/>
        <w:rPr>
          <w:sz w:val="28"/>
        </w:rPr>
      </w:pPr>
      <w:r w:rsidRPr="00E722CE">
        <w:rPr>
          <w:color w:val="000000" w:themeColor="text1"/>
          <w:sz w:val="30"/>
          <w:szCs w:val="30"/>
        </w:rPr>
        <w:t xml:space="preserve">На основании </w:t>
      </w:r>
      <w:hyperlink r:id="rId9" w:history="1">
        <w:r w:rsidRPr="00E722CE">
          <w:rPr>
            <w:rStyle w:val="ac"/>
            <w:color w:val="000000" w:themeColor="text1"/>
            <w:sz w:val="30"/>
            <w:szCs w:val="30"/>
            <w:u w:val="none"/>
          </w:rPr>
          <w:t>подпункта 1.1 пункта 1</w:t>
        </w:r>
      </w:hyperlink>
      <w:r w:rsidRPr="00E722CE">
        <w:rPr>
          <w:color w:val="000000" w:themeColor="text1"/>
          <w:sz w:val="30"/>
          <w:szCs w:val="30"/>
        </w:rPr>
        <w:t xml:space="preserve"> Указа Президента Республики Беларусь от 2 марта 2011 г. № 95 «О некоторых вопросах сбора информации, не содержащейся в государственной статистической отчетности» и в</w:t>
      </w:r>
      <w:r w:rsidRPr="00E722CE">
        <w:rPr>
          <w:sz w:val="30"/>
          <w:szCs w:val="30"/>
        </w:rPr>
        <w:t xml:space="preserve"> целях о</w:t>
      </w:r>
      <w:r>
        <w:rPr>
          <w:sz w:val="30"/>
          <w:szCs w:val="30"/>
        </w:rPr>
        <w:t xml:space="preserve">существления контроля за ходом </w:t>
      </w:r>
      <w:r w:rsidRPr="00E722CE">
        <w:rPr>
          <w:sz w:val="30"/>
          <w:szCs w:val="30"/>
        </w:rPr>
        <w:t>выполнения основных целевых показателей прогноза социально-экономического развития на 20</w:t>
      </w:r>
      <w:r>
        <w:rPr>
          <w:sz w:val="30"/>
          <w:szCs w:val="30"/>
        </w:rPr>
        <w:t>23</w:t>
      </w:r>
      <w:r w:rsidRPr="00E722CE">
        <w:rPr>
          <w:sz w:val="30"/>
          <w:szCs w:val="30"/>
        </w:rPr>
        <w:t xml:space="preserve"> год, осуществления управленческих функций в </w:t>
      </w:r>
      <w:r w:rsidRPr="00145AE6">
        <w:rPr>
          <w:sz w:val="30"/>
          <w:szCs w:val="30"/>
        </w:rPr>
        <w:t xml:space="preserve">соответствии с законодательством, а также упорядочения </w:t>
      </w:r>
      <w:r w:rsidR="006A18D7" w:rsidRPr="00145AE6">
        <w:rPr>
          <w:sz w:val="30"/>
          <w:szCs w:val="30"/>
        </w:rPr>
        <w:t xml:space="preserve">форм государственной </w:t>
      </w:r>
      <w:r w:rsidRPr="00145AE6">
        <w:rPr>
          <w:sz w:val="30"/>
          <w:szCs w:val="30"/>
        </w:rPr>
        <w:t xml:space="preserve">статистической и ведомственной отчетности </w:t>
      </w:r>
      <w:r w:rsidRPr="00145AE6">
        <w:rPr>
          <w:sz w:val="28"/>
        </w:rPr>
        <w:t>ПРИКАЗЫВАЮ:</w:t>
      </w:r>
    </w:p>
    <w:p w14:paraId="7BD4E5D0" w14:textId="5C750EC8" w:rsidR="004D485B" w:rsidRPr="00145AE6" w:rsidRDefault="004D485B" w:rsidP="004D485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45AE6">
        <w:rPr>
          <w:sz w:val="30"/>
          <w:szCs w:val="30"/>
        </w:rPr>
        <w:t xml:space="preserve">1. </w:t>
      </w:r>
      <w:r w:rsidR="00C65CF6" w:rsidRPr="00145AE6">
        <w:rPr>
          <w:sz w:val="30"/>
          <w:szCs w:val="30"/>
        </w:rPr>
        <w:t>Установить</w:t>
      </w:r>
      <w:r w:rsidRPr="00145AE6">
        <w:rPr>
          <w:sz w:val="30"/>
          <w:szCs w:val="30"/>
        </w:rPr>
        <w:t xml:space="preserve"> на 2023 год</w:t>
      </w:r>
      <w:r w:rsidR="00C65CF6" w:rsidRPr="00145AE6">
        <w:rPr>
          <w:sz w:val="30"/>
          <w:szCs w:val="30"/>
        </w:rPr>
        <w:t>:</w:t>
      </w:r>
      <w:r w:rsidRPr="00145AE6">
        <w:rPr>
          <w:sz w:val="30"/>
          <w:szCs w:val="30"/>
        </w:rPr>
        <w:t xml:space="preserve"> </w:t>
      </w:r>
    </w:p>
    <w:p w14:paraId="7C5606EA" w14:textId="399350C3" w:rsidR="00C65CF6" w:rsidRPr="00145AE6" w:rsidRDefault="00C65CF6" w:rsidP="00C65CF6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145AE6">
        <w:rPr>
          <w:rFonts w:ascii="Times New Roman" w:hAnsi="Times New Roman"/>
          <w:sz w:val="30"/>
          <w:szCs w:val="30"/>
        </w:rPr>
        <w:t xml:space="preserve">1.1 форму ведомственной отчетности «Сведения об отпуске древесины на корню по договорам аренды участков лесного фонда» </w:t>
      </w:r>
      <w:r w:rsidR="00502026" w:rsidRPr="00145AE6">
        <w:rPr>
          <w:rFonts w:ascii="Times New Roman" w:hAnsi="Times New Roman"/>
          <w:sz w:val="30"/>
          <w:szCs w:val="30"/>
        </w:rPr>
        <w:t xml:space="preserve">с указаниями по </w:t>
      </w:r>
      <w:r w:rsidR="00467FC6" w:rsidRPr="00145AE6">
        <w:rPr>
          <w:rFonts w:ascii="Times New Roman" w:hAnsi="Times New Roman"/>
          <w:sz w:val="30"/>
          <w:szCs w:val="30"/>
        </w:rPr>
        <w:t>ее заполнению</w:t>
      </w:r>
      <w:r w:rsidR="00502026" w:rsidRPr="00145AE6">
        <w:rPr>
          <w:rFonts w:ascii="Times New Roman" w:hAnsi="Times New Roman"/>
          <w:sz w:val="30"/>
          <w:szCs w:val="30"/>
        </w:rPr>
        <w:t xml:space="preserve"> </w:t>
      </w:r>
      <w:r w:rsidR="00467FC6" w:rsidRPr="00145AE6">
        <w:rPr>
          <w:rFonts w:ascii="Times New Roman" w:hAnsi="Times New Roman"/>
          <w:sz w:val="30"/>
          <w:szCs w:val="30"/>
        </w:rPr>
        <w:t>согласно приложению 1</w:t>
      </w:r>
      <w:r w:rsidRPr="00145AE6">
        <w:rPr>
          <w:rFonts w:ascii="Times New Roman" w:hAnsi="Times New Roman"/>
          <w:sz w:val="30"/>
          <w:szCs w:val="30"/>
        </w:rPr>
        <w:t>;</w:t>
      </w:r>
    </w:p>
    <w:p w14:paraId="0B54462F" w14:textId="46C6E131" w:rsidR="00C65CF6" w:rsidRPr="00145AE6" w:rsidRDefault="00C65CF6" w:rsidP="00C65CF6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145AE6">
        <w:rPr>
          <w:rFonts w:ascii="Times New Roman" w:hAnsi="Times New Roman"/>
          <w:sz w:val="30"/>
          <w:szCs w:val="30"/>
        </w:rPr>
        <w:t xml:space="preserve">1.2 форму ведомственной отчетности «Сведения о поступлении макулатуры в организации целлюлозно-бумажного производства по прямым договорам и в давальческом режиме» </w:t>
      </w:r>
      <w:r w:rsidR="00502026" w:rsidRPr="00145AE6">
        <w:rPr>
          <w:rFonts w:ascii="Times New Roman" w:hAnsi="Times New Roman"/>
          <w:sz w:val="30"/>
          <w:szCs w:val="30"/>
        </w:rPr>
        <w:t xml:space="preserve">с указаниями по ее заполнению </w:t>
      </w:r>
      <w:r w:rsidR="00467FC6" w:rsidRPr="00145AE6">
        <w:rPr>
          <w:rFonts w:ascii="Times New Roman" w:hAnsi="Times New Roman"/>
          <w:sz w:val="30"/>
          <w:szCs w:val="30"/>
        </w:rPr>
        <w:t>согласно приложению 2</w:t>
      </w:r>
      <w:r w:rsidRPr="00145AE6">
        <w:rPr>
          <w:rFonts w:ascii="Times New Roman" w:hAnsi="Times New Roman"/>
          <w:sz w:val="30"/>
          <w:szCs w:val="30"/>
        </w:rPr>
        <w:t>;</w:t>
      </w:r>
    </w:p>
    <w:p w14:paraId="3B152043" w14:textId="00AC01DB" w:rsidR="00C65CF6" w:rsidRPr="00145AE6" w:rsidRDefault="00C65CF6" w:rsidP="00C65CF6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145AE6">
        <w:rPr>
          <w:rFonts w:ascii="Times New Roman" w:hAnsi="Times New Roman"/>
          <w:sz w:val="30"/>
          <w:szCs w:val="30"/>
        </w:rPr>
        <w:t xml:space="preserve">1.3 форму ведомственной отчетности «Отчет об обращениях граждан и юридических лиц» </w:t>
      </w:r>
      <w:r w:rsidR="00502026" w:rsidRPr="00145AE6">
        <w:rPr>
          <w:rFonts w:ascii="Times New Roman" w:hAnsi="Times New Roman"/>
          <w:sz w:val="30"/>
          <w:szCs w:val="30"/>
        </w:rPr>
        <w:t xml:space="preserve">с указаниями по ее заполнению </w:t>
      </w:r>
      <w:r w:rsidR="00467FC6" w:rsidRPr="00145AE6">
        <w:rPr>
          <w:rFonts w:ascii="Times New Roman" w:hAnsi="Times New Roman"/>
          <w:sz w:val="30"/>
          <w:szCs w:val="30"/>
        </w:rPr>
        <w:t>согласно приложению 3</w:t>
      </w:r>
      <w:r w:rsidRPr="00145AE6">
        <w:rPr>
          <w:rFonts w:ascii="Times New Roman" w:hAnsi="Times New Roman"/>
          <w:sz w:val="30"/>
          <w:szCs w:val="30"/>
        </w:rPr>
        <w:t>;</w:t>
      </w:r>
    </w:p>
    <w:p w14:paraId="3483841B" w14:textId="5719F0FF" w:rsidR="00C65CF6" w:rsidRPr="00502026" w:rsidRDefault="00C65CF6" w:rsidP="00C65CF6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145AE6">
        <w:rPr>
          <w:rFonts w:ascii="Times New Roman" w:hAnsi="Times New Roman"/>
          <w:sz w:val="30"/>
          <w:szCs w:val="30"/>
        </w:rPr>
        <w:t xml:space="preserve">1.4 форму ведомственной отчетности «Сведения об образовании и использовании древесных отходов» </w:t>
      </w:r>
      <w:r w:rsidR="00502026" w:rsidRPr="00145AE6">
        <w:rPr>
          <w:rFonts w:ascii="Times New Roman" w:hAnsi="Times New Roman"/>
          <w:sz w:val="30"/>
          <w:szCs w:val="30"/>
        </w:rPr>
        <w:t xml:space="preserve">с указаниями по ее заполнению </w:t>
      </w:r>
      <w:r w:rsidR="00467FC6" w:rsidRPr="00145AE6">
        <w:rPr>
          <w:rFonts w:ascii="Times New Roman" w:hAnsi="Times New Roman"/>
          <w:sz w:val="30"/>
          <w:szCs w:val="30"/>
        </w:rPr>
        <w:t>согласно приложению 4</w:t>
      </w:r>
      <w:r w:rsidRPr="00145AE6">
        <w:rPr>
          <w:rFonts w:ascii="Times New Roman" w:hAnsi="Times New Roman"/>
          <w:sz w:val="30"/>
          <w:szCs w:val="30"/>
        </w:rPr>
        <w:t>.</w:t>
      </w:r>
    </w:p>
    <w:p w14:paraId="3D375CD9" w14:textId="77777777" w:rsidR="004D485B" w:rsidRPr="00BF70DB" w:rsidRDefault="004D485B" w:rsidP="004D485B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E722CE">
        <w:rPr>
          <w:rFonts w:ascii="Times New Roman" w:hAnsi="Times New Roman"/>
          <w:sz w:val="30"/>
          <w:szCs w:val="30"/>
        </w:rPr>
        <w:t xml:space="preserve">2. Руководителям организаций </w:t>
      </w:r>
      <w:r w:rsidRPr="00737A90">
        <w:rPr>
          <w:rFonts w:ascii="Times New Roman" w:hAnsi="Times New Roman"/>
          <w:sz w:val="30"/>
          <w:szCs w:val="30"/>
        </w:rPr>
        <w:t>Белорусско</w:t>
      </w:r>
      <w:r>
        <w:rPr>
          <w:rFonts w:ascii="Times New Roman" w:hAnsi="Times New Roman"/>
          <w:sz w:val="30"/>
          <w:szCs w:val="30"/>
        </w:rPr>
        <w:t>го</w:t>
      </w:r>
      <w:r w:rsidRPr="00737A90">
        <w:rPr>
          <w:rFonts w:ascii="Times New Roman" w:hAnsi="Times New Roman"/>
          <w:sz w:val="30"/>
          <w:szCs w:val="30"/>
        </w:rPr>
        <w:t xml:space="preserve"> производственно-торгово</w:t>
      </w:r>
      <w:r>
        <w:rPr>
          <w:rFonts w:ascii="Times New Roman" w:hAnsi="Times New Roman"/>
          <w:sz w:val="30"/>
          <w:szCs w:val="30"/>
        </w:rPr>
        <w:t>го</w:t>
      </w:r>
      <w:r w:rsidRPr="00737A90">
        <w:rPr>
          <w:rFonts w:ascii="Times New Roman" w:hAnsi="Times New Roman"/>
          <w:sz w:val="30"/>
          <w:szCs w:val="30"/>
        </w:rPr>
        <w:t xml:space="preserve"> концерн</w:t>
      </w:r>
      <w:r>
        <w:rPr>
          <w:rFonts w:ascii="Times New Roman" w:hAnsi="Times New Roman"/>
          <w:sz w:val="30"/>
          <w:szCs w:val="30"/>
        </w:rPr>
        <w:t>а</w:t>
      </w:r>
      <w:r w:rsidRPr="00737A90">
        <w:rPr>
          <w:rFonts w:ascii="Times New Roman" w:hAnsi="Times New Roman"/>
          <w:sz w:val="30"/>
          <w:szCs w:val="30"/>
        </w:rPr>
        <w:t xml:space="preserve"> лесной, деревообрабатывающей и целлюлозно-бу</w:t>
      </w:r>
      <w:r>
        <w:rPr>
          <w:rFonts w:ascii="Times New Roman" w:hAnsi="Times New Roman"/>
          <w:sz w:val="30"/>
          <w:szCs w:val="30"/>
        </w:rPr>
        <w:t>мажной промышленности (</w:t>
      </w:r>
      <w:r w:rsidRPr="00BF70DB">
        <w:rPr>
          <w:rFonts w:ascii="Times New Roman" w:hAnsi="Times New Roman"/>
          <w:sz w:val="30"/>
          <w:szCs w:val="30"/>
        </w:rPr>
        <w:t>далее – концерн):</w:t>
      </w:r>
    </w:p>
    <w:p w14:paraId="0FF1D46A" w14:textId="510FFDA0" w:rsidR="004D485B" w:rsidRPr="00737A90" w:rsidRDefault="004D485B" w:rsidP="004D485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обеспечить передачу концерну посредством электронной связи на e-mail</w:t>
      </w:r>
      <w:bookmarkStart w:id="0" w:name="_GoBack"/>
      <w:bookmarkEnd w:id="0"/>
      <w:r w:rsidRPr="00BF70DB">
        <w:rPr>
          <w:sz w:val="30"/>
          <w:szCs w:val="30"/>
        </w:rPr>
        <w:t xml:space="preserve">: </w:t>
      </w:r>
      <w:hyperlink r:id="rId10" w:history="1">
        <w:r w:rsidRPr="00BF70DB">
          <w:rPr>
            <w:rStyle w:val="ac"/>
            <w:color w:val="000000" w:themeColor="text1"/>
            <w:sz w:val="30"/>
            <w:szCs w:val="30"/>
            <w:u w:val="none"/>
          </w:rPr>
          <w:t>i</w:t>
        </w:r>
        <w:r w:rsidRPr="00BF70DB">
          <w:rPr>
            <w:rStyle w:val="ac"/>
            <w:color w:val="000000" w:themeColor="text1"/>
            <w:sz w:val="30"/>
            <w:szCs w:val="30"/>
            <w:u w:val="none"/>
            <w:lang w:val="en-US"/>
          </w:rPr>
          <w:t>t</w:t>
        </w:r>
        <w:r w:rsidRPr="00BF70DB">
          <w:rPr>
            <w:rStyle w:val="ac"/>
            <w:color w:val="000000" w:themeColor="text1"/>
            <w:sz w:val="30"/>
            <w:szCs w:val="30"/>
            <w:u w:val="none"/>
          </w:rPr>
          <w:t>@bellesbumprom.by</w:t>
        </w:r>
      </w:hyperlink>
      <w:r w:rsidRPr="00BF70DB">
        <w:rPr>
          <w:color w:val="000000" w:themeColor="text1"/>
          <w:sz w:val="30"/>
          <w:szCs w:val="30"/>
        </w:rPr>
        <w:t xml:space="preserve"> (</w:t>
      </w:r>
      <w:r w:rsidRPr="00BF70DB">
        <w:rPr>
          <w:sz w:val="30"/>
          <w:szCs w:val="30"/>
        </w:rPr>
        <w:t xml:space="preserve">отчеты, представляемые в </w:t>
      </w:r>
      <w:r w:rsidR="00502026" w:rsidRPr="00BF70DB">
        <w:rPr>
          <w:sz w:val="30"/>
          <w:szCs w:val="30"/>
        </w:rPr>
        <w:t xml:space="preserve">Национальный статистический комитет </w:t>
      </w:r>
      <w:r w:rsidRPr="00BF70DB">
        <w:rPr>
          <w:sz w:val="30"/>
          <w:szCs w:val="30"/>
        </w:rPr>
        <w:t>в электронном виде, в концерн направлять в</w:t>
      </w:r>
      <w:r w:rsidRPr="00737A90">
        <w:rPr>
          <w:sz w:val="30"/>
          <w:szCs w:val="30"/>
        </w:rPr>
        <w:t xml:space="preserve"> формате «.xls») следующих </w:t>
      </w:r>
      <w:r w:rsidRPr="00C761EA">
        <w:rPr>
          <w:sz w:val="30"/>
          <w:szCs w:val="30"/>
        </w:rPr>
        <w:t>форм отчетности: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512"/>
      </w:tblGrid>
      <w:tr w:rsidR="00502026" w:rsidRPr="00BF70DB" w14:paraId="07475177" w14:textId="77777777" w:rsidTr="00BA597D">
        <w:trPr>
          <w:cantSplit/>
        </w:trPr>
        <w:tc>
          <w:tcPr>
            <w:tcW w:w="9639" w:type="dxa"/>
            <w:gridSpan w:val="2"/>
          </w:tcPr>
          <w:p w14:paraId="2362258D" w14:textId="4B81DD0E" w:rsidR="00502026" w:rsidRPr="00BF70DB" w:rsidRDefault="00502026" w:rsidP="004D485B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lastRenderedPageBreak/>
              <w:t>ежемесячно:</w:t>
            </w:r>
          </w:p>
        </w:tc>
      </w:tr>
      <w:tr w:rsidR="00502026" w:rsidRPr="00BF70DB" w14:paraId="5508474D" w14:textId="77777777" w:rsidTr="004D485B">
        <w:trPr>
          <w:cantSplit/>
        </w:trPr>
        <w:tc>
          <w:tcPr>
            <w:tcW w:w="2127" w:type="dxa"/>
          </w:tcPr>
          <w:p w14:paraId="2E56BB0E" w14:textId="77777777" w:rsidR="004D485B" w:rsidRPr="00BF70DB" w:rsidRDefault="004D485B" w:rsidP="004D485B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1 числа</w:t>
            </w:r>
          </w:p>
        </w:tc>
        <w:tc>
          <w:tcPr>
            <w:tcW w:w="7512" w:type="dxa"/>
          </w:tcPr>
          <w:p w14:paraId="128D627E" w14:textId="1E5AE96E" w:rsidR="004D485B" w:rsidRPr="00BF70DB" w:rsidRDefault="00502026" w:rsidP="004D485B">
            <w:pPr>
              <w:pStyle w:val="11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–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F70DB">
              <w:rPr>
                <w:rFonts w:ascii="Times New Roman" w:hAnsi="Times New Roman"/>
                <w:sz w:val="30"/>
                <w:szCs w:val="30"/>
              </w:rPr>
              <w:t xml:space="preserve">государственную 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>статистическую отчетность по форме 12-т (задолженность) «Отчет о просроченной задолженности по заработной плате»;</w:t>
            </w:r>
          </w:p>
        </w:tc>
      </w:tr>
      <w:tr w:rsidR="000D4980" w:rsidRPr="00BF70DB" w14:paraId="3E5F782B" w14:textId="77777777" w:rsidTr="00962D87">
        <w:trPr>
          <w:cantSplit/>
          <w:trHeight w:val="890"/>
        </w:trPr>
        <w:tc>
          <w:tcPr>
            <w:tcW w:w="2127" w:type="dxa"/>
          </w:tcPr>
          <w:p w14:paraId="39A43269" w14:textId="68979839" w:rsidR="004D485B" w:rsidRPr="00BF70DB" w:rsidRDefault="00B02266" w:rsidP="004D485B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не позднее 4-го числа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 xml:space="preserve"> после отчетного периода</w:t>
            </w:r>
          </w:p>
        </w:tc>
        <w:tc>
          <w:tcPr>
            <w:tcW w:w="7512" w:type="dxa"/>
          </w:tcPr>
          <w:p w14:paraId="2EB3AF79" w14:textId="030E53DF" w:rsidR="004D485B" w:rsidRPr="00BF70DB" w:rsidRDefault="00502026" w:rsidP="004D485B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– государственную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 xml:space="preserve"> статистическую отчетность по форме 12-п «Отчет о производстве промышленной продукции (работ, услуг)»;</w:t>
            </w:r>
          </w:p>
        </w:tc>
      </w:tr>
      <w:tr w:rsidR="004D485B" w:rsidRPr="00BF70DB" w14:paraId="28FC7403" w14:textId="77777777" w:rsidTr="004D485B">
        <w:trPr>
          <w:cantSplit/>
        </w:trPr>
        <w:tc>
          <w:tcPr>
            <w:tcW w:w="2127" w:type="dxa"/>
          </w:tcPr>
          <w:p w14:paraId="4A6B5C11" w14:textId="77777777" w:rsidR="004D485B" w:rsidRPr="00BF70DB" w:rsidRDefault="004D485B" w:rsidP="004D485B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 xml:space="preserve">5 числа </w:t>
            </w:r>
          </w:p>
        </w:tc>
        <w:tc>
          <w:tcPr>
            <w:tcW w:w="7512" w:type="dxa"/>
          </w:tcPr>
          <w:p w14:paraId="0C90C5AF" w14:textId="57150FA1" w:rsidR="004D485B" w:rsidRPr="00BF70DB" w:rsidRDefault="00502026" w:rsidP="00502026">
            <w:pPr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– форму</w:t>
            </w:r>
            <w:r w:rsidR="004D485B" w:rsidRPr="00BF70DB">
              <w:rPr>
                <w:sz w:val="30"/>
                <w:szCs w:val="30"/>
              </w:rPr>
              <w:t xml:space="preserve"> ведомственн</w:t>
            </w:r>
            <w:r w:rsidRPr="00BF70DB">
              <w:rPr>
                <w:sz w:val="30"/>
                <w:szCs w:val="30"/>
              </w:rPr>
              <w:t>ой</w:t>
            </w:r>
            <w:r w:rsidR="004D485B" w:rsidRPr="00BF70DB">
              <w:rPr>
                <w:sz w:val="30"/>
                <w:szCs w:val="30"/>
              </w:rPr>
              <w:t xml:space="preserve"> отчетност</w:t>
            </w:r>
            <w:r w:rsidRPr="00BF70DB">
              <w:rPr>
                <w:sz w:val="30"/>
                <w:szCs w:val="30"/>
              </w:rPr>
              <w:t>и</w:t>
            </w:r>
            <w:r w:rsidR="004D485B" w:rsidRPr="00BF70DB">
              <w:rPr>
                <w:sz w:val="30"/>
                <w:szCs w:val="30"/>
              </w:rPr>
              <w:t xml:space="preserve"> «Сведения об отпуске древесины на корню по договорам аренды участков лесного фонда»;</w:t>
            </w:r>
          </w:p>
        </w:tc>
      </w:tr>
      <w:tr w:rsidR="004D485B" w:rsidRPr="00BF70DB" w14:paraId="2C5ADEC3" w14:textId="77777777" w:rsidTr="002E5856">
        <w:trPr>
          <w:cantSplit/>
          <w:trHeight w:val="1200"/>
        </w:trPr>
        <w:tc>
          <w:tcPr>
            <w:tcW w:w="2127" w:type="dxa"/>
          </w:tcPr>
          <w:p w14:paraId="77FB5BB9" w14:textId="77777777" w:rsidR="004D485B" w:rsidRPr="00BF70DB" w:rsidRDefault="004D485B" w:rsidP="004D485B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7 числа</w:t>
            </w:r>
          </w:p>
        </w:tc>
        <w:tc>
          <w:tcPr>
            <w:tcW w:w="7512" w:type="dxa"/>
          </w:tcPr>
          <w:p w14:paraId="00FAB0BC" w14:textId="2964AA0F" w:rsidR="004D485B" w:rsidRPr="00BF70DB" w:rsidRDefault="00502026" w:rsidP="004D485B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 xml:space="preserve">– форму ведомственной отчетности 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>«Сведения о поступлении макулатуры в организации целлюлозно-бумажного производства по прямым договорам и в давальческом режиме»;</w:t>
            </w:r>
          </w:p>
        </w:tc>
      </w:tr>
      <w:tr w:rsidR="00502026" w:rsidRPr="00BF70DB" w14:paraId="43CFDF2B" w14:textId="77777777" w:rsidTr="00B02266">
        <w:trPr>
          <w:cantSplit/>
          <w:trHeight w:val="613"/>
        </w:trPr>
        <w:tc>
          <w:tcPr>
            <w:tcW w:w="2127" w:type="dxa"/>
          </w:tcPr>
          <w:p w14:paraId="352096BD" w14:textId="77777777" w:rsidR="004D485B" w:rsidRPr="00BF70DB" w:rsidRDefault="004D485B" w:rsidP="004D485B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 xml:space="preserve">12 числа </w:t>
            </w:r>
          </w:p>
        </w:tc>
        <w:tc>
          <w:tcPr>
            <w:tcW w:w="7512" w:type="dxa"/>
          </w:tcPr>
          <w:p w14:paraId="3E43A2F8" w14:textId="04C7A39A" w:rsidR="004D485B" w:rsidRPr="00BF70DB" w:rsidRDefault="00502026" w:rsidP="004D485B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 xml:space="preserve">– государственную статистическую отчетность 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>по форме 12-т «Отчет по труду»;</w:t>
            </w:r>
          </w:p>
        </w:tc>
      </w:tr>
      <w:tr w:rsidR="00502026" w:rsidRPr="00BF70DB" w14:paraId="1538D20F" w14:textId="77777777" w:rsidTr="004D485B">
        <w:trPr>
          <w:cantSplit/>
        </w:trPr>
        <w:tc>
          <w:tcPr>
            <w:tcW w:w="2127" w:type="dxa"/>
          </w:tcPr>
          <w:p w14:paraId="686B614E" w14:textId="77777777" w:rsidR="004D485B" w:rsidRPr="00BF70DB" w:rsidRDefault="004D485B" w:rsidP="004D485B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25 числа</w:t>
            </w:r>
          </w:p>
        </w:tc>
        <w:tc>
          <w:tcPr>
            <w:tcW w:w="7512" w:type="dxa"/>
          </w:tcPr>
          <w:p w14:paraId="3B43058D" w14:textId="642459BC" w:rsidR="004D485B" w:rsidRPr="00BF70DB" w:rsidRDefault="00B02266" w:rsidP="004D485B">
            <w:pPr>
              <w:pStyle w:val="11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 xml:space="preserve">– государственную статистическую отчетность 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>по форме 12-ф (прибыль) «Отчет о финансовых результатах»;</w:t>
            </w:r>
          </w:p>
        </w:tc>
      </w:tr>
      <w:tr w:rsidR="00502026" w:rsidRPr="00BF70DB" w14:paraId="6A10A547" w14:textId="77777777" w:rsidTr="004D485B">
        <w:trPr>
          <w:cantSplit/>
        </w:trPr>
        <w:tc>
          <w:tcPr>
            <w:tcW w:w="2127" w:type="dxa"/>
          </w:tcPr>
          <w:p w14:paraId="3FDF4923" w14:textId="77777777" w:rsidR="004D485B" w:rsidRPr="00BF70DB" w:rsidRDefault="004D485B" w:rsidP="004D485B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26 числа</w:t>
            </w:r>
          </w:p>
        </w:tc>
        <w:tc>
          <w:tcPr>
            <w:tcW w:w="7512" w:type="dxa"/>
          </w:tcPr>
          <w:p w14:paraId="18BEC823" w14:textId="1FB3DF4C" w:rsidR="004D485B" w:rsidRPr="00BF70DB" w:rsidRDefault="00B02266" w:rsidP="004D485B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 xml:space="preserve">– государственную статистическую отчетность 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>по форме 12-ф (расчеты) «Отчет о состоянии расчетов»;</w:t>
            </w:r>
          </w:p>
        </w:tc>
      </w:tr>
      <w:tr w:rsidR="00B02266" w:rsidRPr="002E5856" w14:paraId="31886A50" w14:textId="77777777" w:rsidTr="00BA597D">
        <w:trPr>
          <w:cantSplit/>
          <w:trHeight w:val="441"/>
        </w:trPr>
        <w:tc>
          <w:tcPr>
            <w:tcW w:w="9639" w:type="dxa"/>
            <w:gridSpan w:val="2"/>
          </w:tcPr>
          <w:p w14:paraId="2B77E491" w14:textId="3DABCEE9" w:rsidR="00B02266" w:rsidRPr="00B02266" w:rsidRDefault="00B02266" w:rsidP="004D485B">
            <w:pPr>
              <w:pStyle w:val="11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ежеквартально:</w:t>
            </w:r>
          </w:p>
        </w:tc>
      </w:tr>
      <w:tr w:rsidR="004D485B" w:rsidRPr="00BF70DB" w14:paraId="4452EF52" w14:textId="77777777" w:rsidTr="004D485B">
        <w:trPr>
          <w:cantSplit/>
          <w:trHeight w:val="837"/>
        </w:trPr>
        <w:tc>
          <w:tcPr>
            <w:tcW w:w="2127" w:type="dxa"/>
          </w:tcPr>
          <w:p w14:paraId="59635E85" w14:textId="77777777" w:rsidR="004D485B" w:rsidRPr="00BF70DB" w:rsidRDefault="004D485B" w:rsidP="004D485B">
            <w:pPr>
              <w:pStyle w:val="11"/>
              <w:ind w:right="-108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5 числа</w:t>
            </w:r>
          </w:p>
        </w:tc>
        <w:tc>
          <w:tcPr>
            <w:tcW w:w="7512" w:type="dxa"/>
          </w:tcPr>
          <w:p w14:paraId="0371EB0C" w14:textId="18F96BDE" w:rsidR="004D485B" w:rsidRPr="00BF70DB" w:rsidRDefault="00B02266" w:rsidP="004D485B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 xml:space="preserve">– форму ведомственной отчетности 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>«Об обращениях граждан и юридических лиц»;</w:t>
            </w:r>
          </w:p>
        </w:tc>
      </w:tr>
      <w:tr w:rsidR="004D485B" w:rsidRPr="00BF70DB" w14:paraId="479D6A96" w14:textId="77777777" w:rsidTr="004D485B">
        <w:trPr>
          <w:cantSplit/>
          <w:trHeight w:val="837"/>
        </w:trPr>
        <w:tc>
          <w:tcPr>
            <w:tcW w:w="2127" w:type="dxa"/>
          </w:tcPr>
          <w:p w14:paraId="3CB3ECF6" w14:textId="77777777" w:rsidR="004D485B" w:rsidRPr="00BF70DB" w:rsidRDefault="004D485B" w:rsidP="004D485B">
            <w:pPr>
              <w:pStyle w:val="11"/>
              <w:ind w:right="-108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5 числа</w:t>
            </w:r>
          </w:p>
        </w:tc>
        <w:tc>
          <w:tcPr>
            <w:tcW w:w="7512" w:type="dxa"/>
          </w:tcPr>
          <w:p w14:paraId="71D9B263" w14:textId="1A72C2BD" w:rsidR="004D485B" w:rsidRPr="00BF70DB" w:rsidRDefault="00B02266" w:rsidP="00D43254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 xml:space="preserve">– форму ведомственной отчетности 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>«Сведения об использовании имущества, находящегося в собственности хозяйственных обществ с долей государства в уставных фондах»</w:t>
            </w:r>
            <w:r w:rsidR="00814B76" w:rsidRPr="00BF70DB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E24DB2" w:rsidRPr="00BF70DB">
              <w:rPr>
                <w:rFonts w:ascii="Times New Roman" w:hAnsi="Times New Roman"/>
                <w:sz w:val="30"/>
                <w:szCs w:val="30"/>
              </w:rPr>
              <w:t>Государственный комитет по имуществу</w:t>
            </w:r>
            <w:r w:rsidR="00814B76" w:rsidRPr="00BF70DB">
              <w:rPr>
                <w:rFonts w:ascii="Times New Roman" w:hAnsi="Times New Roman"/>
                <w:sz w:val="30"/>
                <w:szCs w:val="30"/>
              </w:rPr>
              <w:t>)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4D485B" w:rsidRPr="00BF70DB" w14:paraId="27BB047A" w14:textId="77777777" w:rsidTr="004D485B">
        <w:trPr>
          <w:cantSplit/>
        </w:trPr>
        <w:tc>
          <w:tcPr>
            <w:tcW w:w="2127" w:type="dxa"/>
          </w:tcPr>
          <w:p w14:paraId="7D0EE89C" w14:textId="77777777" w:rsidR="004D485B" w:rsidRPr="00BF70DB" w:rsidRDefault="004D485B" w:rsidP="004D485B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15 числа</w:t>
            </w:r>
          </w:p>
        </w:tc>
        <w:tc>
          <w:tcPr>
            <w:tcW w:w="7512" w:type="dxa"/>
          </w:tcPr>
          <w:p w14:paraId="283F8416" w14:textId="0403DC20" w:rsidR="004D485B" w:rsidRPr="00BF70DB" w:rsidRDefault="00B02266" w:rsidP="004D485B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 xml:space="preserve">– форму ведомственной отчетности 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 xml:space="preserve">«Сведения </w:t>
            </w:r>
            <w:r w:rsidR="004D485B" w:rsidRPr="00BF70DB">
              <w:rPr>
                <w:rFonts w:ascii="Times New Roman" w:hAnsi="Times New Roman"/>
                <w:color w:val="000000"/>
                <w:sz w:val="30"/>
                <w:szCs w:val="30"/>
              </w:rPr>
              <w:t>об образовании и использовании древесных отходов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>»;</w:t>
            </w:r>
          </w:p>
        </w:tc>
      </w:tr>
      <w:tr w:rsidR="00502026" w:rsidRPr="00BF70DB" w14:paraId="2904C631" w14:textId="77777777" w:rsidTr="004D485B">
        <w:trPr>
          <w:cantSplit/>
        </w:trPr>
        <w:tc>
          <w:tcPr>
            <w:tcW w:w="2127" w:type="dxa"/>
          </w:tcPr>
          <w:p w14:paraId="4CA796E8" w14:textId="77777777" w:rsidR="004D485B" w:rsidRPr="00BF70DB" w:rsidRDefault="004D485B" w:rsidP="004D485B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 xml:space="preserve">10 января </w:t>
            </w:r>
          </w:p>
          <w:p w14:paraId="54553346" w14:textId="77777777" w:rsidR="004D485B" w:rsidRPr="00BF70DB" w:rsidRDefault="004D485B" w:rsidP="004D485B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30 июля</w:t>
            </w:r>
          </w:p>
          <w:p w14:paraId="639CDAF8" w14:textId="77777777" w:rsidR="004D485B" w:rsidRPr="00BF70DB" w:rsidRDefault="004D485B" w:rsidP="004D485B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(2 раза в год)</w:t>
            </w:r>
          </w:p>
        </w:tc>
        <w:tc>
          <w:tcPr>
            <w:tcW w:w="7512" w:type="dxa"/>
          </w:tcPr>
          <w:p w14:paraId="6F22E6FF" w14:textId="67F9D49F" w:rsidR="004D485B" w:rsidRPr="00BF70DB" w:rsidRDefault="00B02266" w:rsidP="00E24DB2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 xml:space="preserve">– форму ведомственной отчетности 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>«Отчет о выполнении условий продажи капитальных строений (зданий, сооружений), изолированных помещений, машино-мест, незавершенных законсервированных капитальных строений, находящихся в государственной собственности»</w:t>
            </w:r>
            <w:r w:rsidR="00814B76" w:rsidRPr="00BF70DB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E24DB2" w:rsidRPr="00BF70DB">
              <w:rPr>
                <w:rFonts w:ascii="Times New Roman" w:hAnsi="Times New Roman"/>
                <w:sz w:val="30"/>
                <w:szCs w:val="30"/>
              </w:rPr>
              <w:t>Государственный комитет по имуществу</w:t>
            </w:r>
            <w:r w:rsidR="00814B76" w:rsidRPr="00BF70DB">
              <w:rPr>
                <w:rFonts w:ascii="Times New Roman" w:hAnsi="Times New Roman"/>
                <w:sz w:val="30"/>
                <w:szCs w:val="30"/>
              </w:rPr>
              <w:t>)</w:t>
            </w:r>
            <w:r w:rsidRPr="00BF70DB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502026" w:rsidRPr="00985B8C" w14:paraId="3166F812" w14:textId="77777777" w:rsidTr="004D485B">
        <w:trPr>
          <w:cantSplit/>
        </w:trPr>
        <w:tc>
          <w:tcPr>
            <w:tcW w:w="2127" w:type="dxa"/>
          </w:tcPr>
          <w:p w14:paraId="3733FB86" w14:textId="77777777" w:rsidR="004D485B" w:rsidRPr="00BF70DB" w:rsidRDefault="004D485B" w:rsidP="004D485B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6 февраля</w:t>
            </w:r>
          </w:p>
          <w:p w14:paraId="60452695" w14:textId="2D8535A8" w:rsidR="004D485B" w:rsidRPr="00BF70DB" w:rsidRDefault="00B02266" w:rsidP="004D485B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(1 раз в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 xml:space="preserve"> год)</w:t>
            </w:r>
          </w:p>
        </w:tc>
        <w:tc>
          <w:tcPr>
            <w:tcW w:w="7512" w:type="dxa"/>
          </w:tcPr>
          <w:p w14:paraId="57E61957" w14:textId="51B0814C" w:rsidR="004D485B" w:rsidRPr="00985B8C" w:rsidRDefault="00B02266" w:rsidP="004D485B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F70DB">
              <w:rPr>
                <w:rFonts w:ascii="Times New Roman" w:hAnsi="Times New Roman"/>
                <w:sz w:val="30"/>
                <w:szCs w:val="30"/>
              </w:rPr>
              <w:t>– государственную</w:t>
            </w:r>
            <w:r w:rsidR="004D485B" w:rsidRPr="00BF70DB">
              <w:rPr>
                <w:rFonts w:ascii="Times New Roman" w:hAnsi="Times New Roman"/>
                <w:sz w:val="30"/>
                <w:szCs w:val="30"/>
              </w:rPr>
              <w:t xml:space="preserve"> статистическую отчетность по форме № 1-т (кадры) «Отчет о численности, составе и профессиональном обучении кадров».</w:t>
            </w:r>
          </w:p>
        </w:tc>
      </w:tr>
    </w:tbl>
    <w:p w14:paraId="56479FBB" w14:textId="77777777" w:rsidR="004D485B" w:rsidRPr="00E722CE" w:rsidRDefault="004D485B" w:rsidP="00B02266">
      <w:pPr>
        <w:pStyle w:val="11"/>
        <w:tabs>
          <w:tab w:val="left" w:pos="1276"/>
        </w:tabs>
        <w:jc w:val="both"/>
        <w:rPr>
          <w:rFonts w:ascii="Times New Roman" w:hAnsi="Times New Roman"/>
          <w:sz w:val="30"/>
          <w:szCs w:val="30"/>
        </w:rPr>
      </w:pPr>
    </w:p>
    <w:p w14:paraId="14C7B6EE" w14:textId="1A5AD4FA" w:rsidR="004D485B" w:rsidRPr="00BF70DB" w:rsidRDefault="004D485B" w:rsidP="004D485B">
      <w:pPr>
        <w:pStyle w:val="11"/>
        <w:tabs>
          <w:tab w:val="left" w:pos="127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F70DB">
        <w:rPr>
          <w:rFonts w:ascii="Times New Roman" w:hAnsi="Times New Roman"/>
          <w:sz w:val="30"/>
          <w:szCs w:val="30"/>
        </w:rPr>
        <w:t xml:space="preserve">Установить, что руководители организаций концерна несут персональную ответственность за организацию составления </w:t>
      </w:r>
      <w:r w:rsidR="00934D86" w:rsidRPr="00BF70DB">
        <w:rPr>
          <w:rFonts w:ascii="Times New Roman" w:hAnsi="Times New Roman"/>
          <w:sz w:val="30"/>
          <w:szCs w:val="30"/>
        </w:rPr>
        <w:t xml:space="preserve">государственной </w:t>
      </w:r>
      <w:r w:rsidRPr="00BF70DB">
        <w:rPr>
          <w:rFonts w:ascii="Times New Roman" w:hAnsi="Times New Roman"/>
          <w:sz w:val="30"/>
          <w:szCs w:val="30"/>
        </w:rPr>
        <w:t xml:space="preserve">статистической отчетности, ее достоверность, а также за своевременность и качество передаваемой концерну информации (ознакомиться с формами статистической отчетности на 2023 год можно </w:t>
      </w:r>
      <w:r w:rsidR="00934D86" w:rsidRPr="00BF70DB">
        <w:rPr>
          <w:rFonts w:ascii="Times New Roman" w:hAnsi="Times New Roman"/>
          <w:sz w:val="30"/>
          <w:szCs w:val="30"/>
        </w:rPr>
        <w:t>на официальном сайте Национального статистического комитета в глобальной компьютерной сети Интернет http://www.belstat.gov.by</w:t>
      </w:r>
      <w:r w:rsidRPr="00BF70DB">
        <w:rPr>
          <w:rFonts w:ascii="Times New Roman" w:hAnsi="Times New Roman"/>
          <w:sz w:val="30"/>
          <w:szCs w:val="30"/>
        </w:rPr>
        <w:t>).</w:t>
      </w:r>
    </w:p>
    <w:p w14:paraId="4CC194D0" w14:textId="3010E152" w:rsidR="004D485B" w:rsidRPr="00BF70DB" w:rsidRDefault="004D485B" w:rsidP="004D485B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BF70DB">
        <w:rPr>
          <w:rFonts w:ascii="Times New Roman" w:hAnsi="Times New Roman"/>
          <w:sz w:val="30"/>
          <w:szCs w:val="30"/>
        </w:rPr>
        <w:t>3. Управлению информационных технологий и связи с общественностью (</w:t>
      </w:r>
      <w:r w:rsidR="003E6211" w:rsidRPr="00BF70DB">
        <w:rPr>
          <w:rFonts w:ascii="Times New Roman" w:hAnsi="Times New Roman"/>
          <w:sz w:val="30"/>
          <w:szCs w:val="30"/>
        </w:rPr>
        <w:t>С.Н.</w:t>
      </w:r>
      <w:r w:rsidRPr="00BF70DB">
        <w:rPr>
          <w:rFonts w:ascii="Times New Roman" w:hAnsi="Times New Roman"/>
          <w:sz w:val="30"/>
          <w:szCs w:val="30"/>
        </w:rPr>
        <w:t>Чернуха) обеспечить сбор, обработку информации, поступающей от организаций, и представление ее отделам концерна в установленные сроки.</w:t>
      </w:r>
    </w:p>
    <w:p w14:paraId="3976CCED" w14:textId="4242B3DE" w:rsidR="004D485B" w:rsidRPr="00BF70DB" w:rsidRDefault="004D485B" w:rsidP="004D485B">
      <w:pPr>
        <w:pStyle w:val="11"/>
        <w:ind w:firstLine="720"/>
        <w:jc w:val="both"/>
        <w:rPr>
          <w:rFonts w:ascii="Times New Roman" w:hAnsi="Times New Roman"/>
          <w:sz w:val="30"/>
          <w:szCs w:val="30"/>
        </w:rPr>
      </w:pPr>
      <w:r w:rsidRPr="00BF70DB">
        <w:rPr>
          <w:rFonts w:ascii="Times New Roman" w:hAnsi="Times New Roman"/>
          <w:sz w:val="30"/>
          <w:szCs w:val="30"/>
        </w:rPr>
        <w:t>4. Возложить ответственность на начальников управлений и отделов концерна за обеспечение анализа сводной оперативной информации по концерну и организациям согласно приложению</w:t>
      </w:r>
      <w:r w:rsidR="003E6211" w:rsidRPr="00BF70DB">
        <w:rPr>
          <w:rFonts w:ascii="Times New Roman" w:hAnsi="Times New Roman"/>
          <w:sz w:val="30"/>
          <w:szCs w:val="30"/>
        </w:rPr>
        <w:t xml:space="preserve"> 5</w:t>
      </w:r>
      <w:r w:rsidRPr="00BF70DB">
        <w:rPr>
          <w:rFonts w:ascii="Times New Roman" w:hAnsi="Times New Roman"/>
          <w:sz w:val="30"/>
          <w:szCs w:val="30"/>
        </w:rPr>
        <w:t>.</w:t>
      </w:r>
    </w:p>
    <w:p w14:paraId="1DA06004" w14:textId="29C83133" w:rsidR="004D485B" w:rsidRPr="00E722CE" w:rsidRDefault="004D485B" w:rsidP="004D485B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BF70DB">
        <w:rPr>
          <w:rFonts w:ascii="Times New Roman" w:hAnsi="Times New Roman"/>
          <w:sz w:val="30"/>
          <w:szCs w:val="30"/>
        </w:rPr>
        <w:t xml:space="preserve">5. В целях рационального использования средств на финансирование работ по сбору и обработке </w:t>
      </w:r>
      <w:r w:rsidR="003E6211" w:rsidRPr="00BF70DB">
        <w:rPr>
          <w:rFonts w:ascii="Times New Roman" w:hAnsi="Times New Roman"/>
          <w:sz w:val="30"/>
          <w:szCs w:val="30"/>
        </w:rPr>
        <w:t xml:space="preserve">сводной </w:t>
      </w:r>
      <w:r w:rsidRPr="00BF70DB">
        <w:rPr>
          <w:rFonts w:ascii="Times New Roman" w:hAnsi="Times New Roman"/>
          <w:sz w:val="30"/>
          <w:szCs w:val="30"/>
        </w:rPr>
        <w:t xml:space="preserve">оперативной информации все изменения по </w:t>
      </w:r>
      <w:r w:rsidR="00D43254" w:rsidRPr="00BF70DB">
        <w:rPr>
          <w:rFonts w:ascii="Times New Roman" w:hAnsi="Times New Roman"/>
          <w:sz w:val="30"/>
          <w:szCs w:val="30"/>
        </w:rPr>
        <w:t>формам</w:t>
      </w:r>
      <w:r w:rsidRPr="00BF70DB">
        <w:rPr>
          <w:rFonts w:ascii="Times New Roman" w:hAnsi="Times New Roman"/>
          <w:sz w:val="30"/>
          <w:szCs w:val="30"/>
        </w:rPr>
        <w:t xml:space="preserve"> отчетности согласовывать с управлением экономики и прогнозирования.</w:t>
      </w:r>
    </w:p>
    <w:p w14:paraId="2C902A9C" w14:textId="2B4933DD" w:rsidR="004D485B" w:rsidRPr="00E722CE" w:rsidRDefault="004D485B" w:rsidP="004D485B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BF70DB">
        <w:rPr>
          <w:rFonts w:ascii="Times New Roman" w:hAnsi="Times New Roman"/>
          <w:sz w:val="30"/>
          <w:szCs w:val="30"/>
        </w:rPr>
        <w:t>6. Предложения о введении в будущем году н</w:t>
      </w:r>
      <w:r w:rsidR="003E6211" w:rsidRPr="00BF70DB">
        <w:rPr>
          <w:rFonts w:ascii="Times New Roman" w:hAnsi="Times New Roman"/>
          <w:sz w:val="30"/>
          <w:szCs w:val="30"/>
        </w:rPr>
        <w:t xml:space="preserve">овых форм </w:t>
      </w:r>
      <w:r w:rsidRPr="00BF70DB">
        <w:rPr>
          <w:rFonts w:ascii="Times New Roman" w:hAnsi="Times New Roman"/>
          <w:sz w:val="30"/>
          <w:szCs w:val="30"/>
        </w:rPr>
        <w:t>ведомственной отчетности, а также внесение изменений в действующ</w:t>
      </w:r>
      <w:r w:rsidR="003E6211" w:rsidRPr="00BF70DB">
        <w:rPr>
          <w:rFonts w:ascii="Times New Roman" w:hAnsi="Times New Roman"/>
          <w:sz w:val="30"/>
          <w:szCs w:val="30"/>
        </w:rPr>
        <w:t>ие формы</w:t>
      </w:r>
      <w:r w:rsidRPr="00BF70DB">
        <w:rPr>
          <w:rFonts w:ascii="Times New Roman" w:hAnsi="Times New Roman"/>
          <w:sz w:val="30"/>
          <w:szCs w:val="30"/>
        </w:rPr>
        <w:t xml:space="preserve"> ведомственной отчетности с обоснованием необходимости принятия данных предложений вносятся в управление экономики и</w:t>
      </w:r>
      <w:r w:rsidRPr="00E722CE">
        <w:rPr>
          <w:rFonts w:ascii="Times New Roman" w:hAnsi="Times New Roman"/>
          <w:sz w:val="30"/>
          <w:szCs w:val="30"/>
        </w:rPr>
        <w:t xml:space="preserve"> прогнозирования </w:t>
      </w:r>
      <w:r w:rsidRPr="0080205F">
        <w:rPr>
          <w:rFonts w:ascii="Times New Roman" w:hAnsi="Times New Roman"/>
          <w:sz w:val="30"/>
          <w:szCs w:val="30"/>
        </w:rPr>
        <w:t xml:space="preserve">не позднее июля текущего </w:t>
      </w:r>
      <w:r w:rsidRPr="00E722CE">
        <w:rPr>
          <w:rFonts w:ascii="Times New Roman" w:hAnsi="Times New Roman"/>
          <w:sz w:val="30"/>
          <w:szCs w:val="30"/>
        </w:rPr>
        <w:t xml:space="preserve">года. </w:t>
      </w:r>
    </w:p>
    <w:p w14:paraId="31BF5C25" w14:textId="77777777" w:rsidR="004D485B" w:rsidRPr="00E722CE" w:rsidRDefault="004D485B" w:rsidP="004D485B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E722CE">
        <w:rPr>
          <w:rFonts w:ascii="Times New Roman" w:hAnsi="Times New Roman"/>
          <w:sz w:val="30"/>
          <w:szCs w:val="30"/>
        </w:rPr>
        <w:t>7. Контроль за исполнением настоящего приказа возложить на заместителей председателя.</w:t>
      </w:r>
    </w:p>
    <w:p w14:paraId="153EB722" w14:textId="77777777" w:rsidR="004D485B" w:rsidRPr="00E722CE" w:rsidRDefault="004D485B" w:rsidP="004D485B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  <w:r w:rsidRPr="00E722CE">
        <w:rPr>
          <w:rFonts w:ascii="Times New Roman" w:hAnsi="Times New Roman"/>
          <w:sz w:val="30"/>
          <w:szCs w:val="30"/>
        </w:rPr>
        <w:t xml:space="preserve">8. Настоящий приказ вступает в силу после его официального опубликования. </w:t>
      </w:r>
    </w:p>
    <w:p w14:paraId="220455F7" w14:textId="77777777" w:rsidR="004D485B" w:rsidRPr="00E722CE" w:rsidRDefault="004D485B" w:rsidP="004D485B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B62AA91" w14:textId="77777777" w:rsidR="004D485B" w:rsidRPr="00E722CE" w:rsidRDefault="004D485B" w:rsidP="004D485B">
      <w:pPr>
        <w:pStyle w:val="11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3363B3E" w14:textId="21EF05E0" w:rsidR="004D485B" w:rsidRDefault="004D485B" w:rsidP="0080205F">
      <w:pPr>
        <w:pStyle w:val="11"/>
        <w:tabs>
          <w:tab w:val="left" w:pos="6804"/>
        </w:tabs>
        <w:jc w:val="both"/>
        <w:rPr>
          <w:rFonts w:ascii="Times New Roman" w:hAnsi="Times New Roman"/>
          <w:sz w:val="29"/>
          <w:szCs w:val="29"/>
        </w:rPr>
      </w:pPr>
      <w:r w:rsidRPr="00BF70DB">
        <w:rPr>
          <w:rFonts w:ascii="Times New Roman" w:hAnsi="Times New Roman"/>
          <w:sz w:val="29"/>
          <w:szCs w:val="29"/>
        </w:rPr>
        <w:t xml:space="preserve">Председатель концерна </w:t>
      </w:r>
      <w:r w:rsidR="0080205F" w:rsidRPr="00BF70DB">
        <w:rPr>
          <w:rFonts w:ascii="Times New Roman" w:hAnsi="Times New Roman"/>
          <w:sz w:val="29"/>
          <w:szCs w:val="29"/>
        </w:rPr>
        <w:tab/>
        <w:t>М.М.</w:t>
      </w:r>
      <w:r w:rsidRPr="00BF70DB">
        <w:rPr>
          <w:rFonts w:ascii="Times New Roman" w:hAnsi="Times New Roman"/>
          <w:sz w:val="29"/>
          <w:szCs w:val="29"/>
        </w:rPr>
        <w:t>Касько</w:t>
      </w:r>
    </w:p>
    <w:p w14:paraId="428B86B3" w14:textId="77777777" w:rsidR="0072028B" w:rsidRDefault="0072028B" w:rsidP="0072028B">
      <w:pPr>
        <w:rPr>
          <w:sz w:val="28"/>
        </w:rPr>
      </w:pPr>
    </w:p>
    <w:p w14:paraId="7DBB5E4F" w14:textId="77777777" w:rsidR="008B03C9" w:rsidRDefault="008B03C9">
      <w:pPr>
        <w:rPr>
          <w:sz w:val="28"/>
        </w:rPr>
      </w:pPr>
      <w:r>
        <w:rPr>
          <w:sz w:val="28"/>
        </w:rPr>
        <w:br w:type="page"/>
      </w:r>
    </w:p>
    <w:p w14:paraId="181E0260" w14:textId="77777777" w:rsidR="008B03C9" w:rsidRDefault="008B03C9" w:rsidP="0072028B">
      <w:pPr>
        <w:rPr>
          <w:sz w:val="28"/>
        </w:rPr>
        <w:sectPr w:rsidR="008B03C9" w:rsidSect="009C51FA">
          <w:headerReference w:type="even" r:id="rId11"/>
          <w:headerReference w:type="default" r:id="rId12"/>
          <w:headerReference w:type="first" r:id="rId13"/>
          <w:pgSz w:w="11906" w:h="16838"/>
          <w:pgMar w:top="571" w:right="567" w:bottom="1134" w:left="1701" w:header="624" w:footer="720" w:gutter="0"/>
          <w:cols w:space="720"/>
          <w:titlePg/>
          <w:docGrid w:linePitch="360"/>
        </w:sectPr>
      </w:pPr>
    </w:p>
    <w:p w14:paraId="524DD226" w14:textId="77777777" w:rsidR="008B03C9" w:rsidRDefault="008B03C9" w:rsidP="002772D0">
      <w:pPr>
        <w:ind w:left="6480"/>
        <w:jc w:val="right"/>
        <w:rPr>
          <w:sz w:val="22"/>
        </w:rPr>
      </w:pPr>
    </w:p>
    <w:p w14:paraId="0E83DB44" w14:textId="2A0B82CA" w:rsidR="008B03C9" w:rsidRPr="00BF70DB" w:rsidRDefault="00562D70" w:rsidP="00FA1D6C">
      <w:pPr>
        <w:spacing w:line="300" w:lineRule="exact"/>
        <w:ind w:left="11340"/>
        <w:rPr>
          <w:sz w:val="30"/>
          <w:szCs w:val="30"/>
        </w:rPr>
      </w:pPr>
      <w:r w:rsidRPr="00BF70DB">
        <w:rPr>
          <w:sz w:val="30"/>
          <w:szCs w:val="30"/>
        </w:rPr>
        <w:t>Приложение 1</w:t>
      </w:r>
    </w:p>
    <w:p w14:paraId="737F82E9" w14:textId="0B3298D5" w:rsidR="008B03C9" w:rsidRPr="00BF70DB" w:rsidRDefault="00562D70" w:rsidP="00FA1D6C">
      <w:pPr>
        <w:spacing w:line="300" w:lineRule="exact"/>
        <w:ind w:left="11340"/>
        <w:rPr>
          <w:sz w:val="30"/>
          <w:szCs w:val="30"/>
        </w:rPr>
      </w:pPr>
      <w:r w:rsidRPr="00BF70DB">
        <w:rPr>
          <w:sz w:val="30"/>
          <w:szCs w:val="30"/>
        </w:rPr>
        <w:t>к приказу</w:t>
      </w:r>
    </w:p>
    <w:p w14:paraId="5C505B18" w14:textId="074685C2" w:rsidR="00562D70" w:rsidRPr="00BF70DB" w:rsidRDefault="00562D70" w:rsidP="00FA1D6C">
      <w:pPr>
        <w:spacing w:line="300" w:lineRule="exact"/>
        <w:ind w:left="11340"/>
        <w:rPr>
          <w:sz w:val="30"/>
          <w:szCs w:val="30"/>
        </w:rPr>
      </w:pPr>
      <w:r w:rsidRPr="00BF70DB">
        <w:rPr>
          <w:sz w:val="30"/>
          <w:szCs w:val="30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14:paraId="6803CF07" w14:textId="53B4DB5D" w:rsidR="008B03C9" w:rsidRPr="0080205F" w:rsidRDefault="00844C76" w:rsidP="00FA1D6C">
      <w:pPr>
        <w:spacing w:line="300" w:lineRule="exact"/>
        <w:ind w:left="11340"/>
        <w:rPr>
          <w:sz w:val="30"/>
          <w:szCs w:val="30"/>
        </w:rPr>
      </w:pPr>
      <w:r w:rsidRPr="00BF70DB">
        <w:rPr>
          <w:sz w:val="30"/>
          <w:szCs w:val="30"/>
        </w:rPr>
        <w:t>06</w:t>
      </w:r>
      <w:r w:rsidR="008B03C9" w:rsidRPr="00BF70DB">
        <w:rPr>
          <w:sz w:val="30"/>
          <w:szCs w:val="30"/>
        </w:rPr>
        <w:t>.12.202</w:t>
      </w:r>
      <w:r w:rsidRPr="00BF70DB">
        <w:rPr>
          <w:sz w:val="30"/>
          <w:szCs w:val="30"/>
        </w:rPr>
        <w:t>2</w:t>
      </w:r>
      <w:r w:rsidR="008B03C9" w:rsidRPr="00BF70DB">
        <w:rPr>
          <w:sz w:val="30"/>
          <w:szCs w:val="30"/>
        </w:rPr>
        <w:t xml:space="preserve"> № </w:t>
      </w:r>
      <w:r w:rsidRPr="00BF70DB">
        <w:rPr>
          <w:sz w:val="30"/>
          <w:szCs w:val="30"/>
        </w:rPr>
        <w:t>185</w:t>
      </w:r>
    </w:p>
    <w:p w14:paraId="6F6C649C" w14:textId="77777777" w:rsidR="008B03C9" w:rsidRDefault="008B03C9" w:rsidP="0013652F">
      <w:pPr>
        <w:ind w:left="6480"/>
        <w:jc w:val="center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3"/>
      </w:tblGrid>
      <w:tr w:rsidR="008B03C9" w14:paraId="248840CA" w14:textId="77777777" w:rsidTr="003F2060">
        <w:trPr>
          <w:trHeight w:val="116"/>
          <w:jc w:val="center"/>
        </w:trPr>
        <w:tc>
          <w:tcPr>
            <w:tcW w:w="4823" w:type="dxa"/>
          </w:tcPr>
          <w:p w14:paraId="62B71407" w14:textId="3C0F130F" w:rsidR="008B03C9" w:rsidRPr="00562D70" w:rsidRDefault="008B03C9" w:rsidP="0013652F">
            <w:pPr>
              <w:pStyle w:val="21"/>
              <w:jc w:val="center"/>
              <w:rPr>
                <w:snapToGrid/>
                <w:sz w:val="24"/>
                <w:szCs w:val="24"/>
              </w:rPr>
            </w:pPr>
            <w:r w:rsidRPr="00E12FA2">
              <w:rPr>
                <w:snapToGrid/>
                <w:sz w:val="24"/>
                <w:szCs w:val="24"/>
              </w:rPr>
              <w:t>ВЕДОМСТВЕННАЯ ОТЧЕТНОСТЬ</w:t>
            </w:r>
          </w:p>
        </w:tc>
      </w:tr>
    </w:tbl>
    <w:p w14:paraId="1A2A3C9C" w14:textId="77777777" w:rsidR="008B03C9" w:rsidRDefault="008B03C9" w:rsidP="0013652F">
      <w:pPr>
        <w:jc w:val="center"/>
        <w:rPr>
          <w:sz w:val="22"/>
        </w:rPr>
      </w:pPr>
    </w:p>
    <w:tbl>
      <w:tblPr>
        <w:tblW w:w="14480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57"/>
        <w:gridCol w:w="3203"/>
        <w:gridCol w:w="4395"/>
        <w:gridCol w:w="97"/>
        <w:gridCol w:w="611"/>
        <w:gridCol w:w="3368"/>
      </w:tblGrid>
      <w:tr w:rsidR="008B03C9" w14:paraId="6C7EDD73" w14:textId="77777777" w:rsidTr="0013652F">
        <w:trPr>
          <w:gridBefore w:val="1"/>
          <w:gridAfter w:val="2"/>
          <w:wBefore w:w="2749" w:type="dxa"/>
          <w:wAfter w:w="3979" w:type="dxa"/>
          <w:trHeight w:val="1180"/>
        </w:trPr>
        <w:tc>
          <w:tcPr>
            <w:tcW w:w="7752" w:type="dxa"/>
            <w:gridSpan w:val="4"/>
            <w:tcBorders>
              <w:bottom w:val="single" w:sz="4" w:space="0" w:color="auto"/>
            </w:tcBorders>
          </w:tcPr>
          <w:p w14:paraId="4EDA4C24" w14:textId="77777777" w:rsidR="008B03C9" w:rsidRDefault="008B03C9" w:rsidP="001365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14:paraId="27A7E20A" w14:textId="77777777" w:rsidR="008B03C9" w:rsidRPr="00E12FA2" w:rsidRDefault="008B03C9" w:rsidP="0013652F">
            <w:pPr>
              <w:jc w:val="center"/>
              <w:rPr>
                <w:sz w:val="28"/>
                <w:szCs w:val="28"/>
              </w:rPr>
            </w:pPr>
            <w:r w:rsidRPr="00E12FA2">
              <w:rPr>
                <w:sz w:val="28"/>
                <w:szCs w:val="28"/>
              </w:rPr>
              <w:t>об отпуске древесины на корню по договорам аренды участков лесного фонда</w:t>
            </w:r>
          </w:p>
          <w:p w14:paraId="6E974EC1" w14:textId="45185EFB" w:rsidR="008B03C9" w:rsidRPr="00E12FA2" w:rsidRDefault="00E45749" w:rsidP="00136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январь –</w:t>
            </w:r>
            <w:r w:rsidR="008B03C9" w:rsidRPr="00E12FA2">
              <w:rPr>
                <w:sz w:val="28"/>
                <w:szCs w:val="28"/>
              </w:rPr>
              <w:t xml:space="preserve"> ___________________ 20___ г.</w:t>
            </w:r>
          </w:p>
          <w:p w14:paraId="3DB53A00" w14:textId="77777777" w:rsidR="008B03C9" w:rsidRDefault="008B03C9" w:rsidP="0013652F">
            <w:pPr>
              <w:jc w:val="center"/>
              <w:rPr>
                <w:sz w:val="24"/>
              </w:rPr>
            </w:pPr>
          </w:p>
        </w:tc>
      </w:tr>
      <w:tr w:rsidR="008B03C9" w14:paraId="2D3308D4" w14:textId="77777777" w:rsidTr="0013652F">
        <w:trPr>
          <w:gridBefore w:val="1"/>
          <w:gridAfter w:val="2"/>
          <w:wBefore w:w="2749" w:type="dxa"/>
          <w:wAfter w:w="3979" w:type="dxa"/>
          <w:trHeight w:val="199"/>
        </w:trPr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2819B" w14:textId="77777777" w:rsidR="008B03C9" w:rsidRDefault="008B03C9" w:rsidP="0013652F">
            <w:pPr>
              <w:jc w:val="center"/>
              <w:rPr>
                <w:sz w:val="24"/>
              </w:rPr>
            </w:pPr>
          </w:p>
        </w:tc>
      </w:tr>
      <w:tr w:rsidR="008B03C9" w14:paraId="3721A729" w14:textId="77777777" w:rsidTr="0013652F">
        <w:trPr>
          <w:gridBefore w:val="1"/>
          <w:gridAfter w:val="2"/>
          <w:wBefore w:w="2749" w:type="dxa"/>
          <w:wAfter w:w="3979" w:type="dxa"/>
          <w:trHeight w:val="505"/>
        </w:trPr>
        <w:tc>
          <w:tcPr>
            <w:tcW w:w="7752" w:type="dxa"/>
            <w:gridSpan w:val="4"/>
            <w:vAlign w:val="center"/>
          </w:tcPr>
          <w:p w14:paraId="19E6679D" w14:textId="77777777" w:rsidR="008B03C9" w:rsidRDefault="008B03C9" w:rsidP="0013652F">
            <w:pPr>
              <w:jc w:val="center"/>
              <w:rPr>
                <w:sz w:val="24"/>
              </w:rPr>
            </w:pPr>
            <w:r w:rsidRPr="006D6B61">
              <w:rPr>
                <w:sz w:val="24"/>
              </w:rPr>
              <w:t>ПРЕДОСТАВЛЯЕТСЯ В ЭЛЕКТРОННОМ ВИДЕ</w:t>
            </w:r>
          </w:p>
        </w:tc>
      </w:tr>
      <w:tr w:rsidR="008B03C9" w14:paraId="7C3B5152" w14:textId="77777777" w:rsidTr="0013652F">
        <w:trPr>
          <w:gridBefore w:val="1"/>
          <w:gridAfter w:val="2"/>
          <w:wBefore w:w="2749" w:type="dxa"/>
          <w:wAfter w:w="3979" w:type="dxa"/>
          <w:trHeight w:val="199"/>
        </w:trPr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16A16B" w14:textId="77777777" w:rsidR="008B03C9" w:rsidRDefault="008B03C9" w:rsidP="002772D0">
            <w:pPr>
              <w:jc w:val="center"/>
              <w:rPr>
                <w:sz w:val="24"/>
              </w:rPr>
            </w:pPr>
          </w:p>
        </w:tc>
      </w:tr>
      <w:tr w:rsidR="008B03C9" w14:paraId="672FA5E1" w14:textId="77777777" w:rsidTr="0013652F">
        <w:trPr>
          <w:cantSplit/>
          <w:trHeight w:val="283"/>
        </w:trPr>
        <w:tc>
          <w:tcPr>
            <w:tcW w:w="2806" w:type="dxa"/>
            <w:gridSpan w:val="2"/>
          </w:tcPr>
          <w:p w14:paraId="0AABB3A0" w14:textId="77777777" w:rsidR="008B03C9" w:rsidRPr="00E12FA2" w:rsidRDefault="008B03C9" w:rsidP="002772D0">
            <w:pPr>
              <w:pStyle w:val="snoskiline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Кто предоставляет отчетность</w:t>
            </w:r>
          </w:p>
        </w:tc>
        <w:tc>
          <w:tcPr>
            <w:tcW w:w="3203" w:type="dxa"/>
          </w:tcPr>
          <w:p w14:paraId="7816A5E9" w14:textId="77777777" w:rsidR="008B03C9" w:rsidRPr="00E12FA2" w:rsidRDefault="008B03C9" w:rsidP="002772D0">
            <w:pPr>
              <w:pStyle w:val="snoskiline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Кому предоставляется отчетность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17E7E2F8" w14:textId="77777777" w:rsidR="008B03C9" w:rsidRPr="00E12FA2" w:rsidRDefault="008B03C9" w:rsidP="002772D0">
            <w:pPr>
              <w:pStyle w:val="21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Срок представления: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AF95E" w14:textId="77777777" w:rsidR="008B03C9" w:rsidRDefault="008B03C9" w:rsidP="002772D0">
            <w:pPr>
              <w:pStyle w:val="21"/>
            </w:pPr>
          </w:p>
        </w:tc>
        <w:tc>
          <w:tcPr>
            <w:tcW w:w="3368" w:type="dxa"/>
            <w:tcBorders>
              <w:left w:val="single" w:sz="4" w:space="0" w:color="auto"/>
              <w:bottom w:val="nil"/>
            </w:tcBorders>
          </w:tcPr>
          <w:p w14:paraId="783D6A9B" w14:textId="77777777" w:rsidR="008B03C9" w:rsidRPr="00E12FA2" w:rsidRDefault="008B03C9" w:rsidP="002772D0">
            <w:pPr>
              <w:pStyle w:val="21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Периодичность представления</w:t>
            </w:r>
          </w:p>
        </w:tc>
      </w:tr>
      <w:tr w:rsidR="008B03C9" w14:paraId="72A1754C" w14:textId="77777777" w:rsidTr="0013652F">
        <w:trPr>
          <w:cantSplit/>
          <w:trHeight w:val="437"/>
        </w:trPr>
        <w:tc>
          <w:tcPr>
            <w:tcW w:w="2806" w:type="dxa"/>
            <w:gridSpan w:val="2"/>
          </w:tcPr>
          <w:p w14:paraId="29FBA665" w14:textId="5ABB2680" w:rsidR="008B03C9" w:rsidRPr="00E12FA2" w:rsidRDefault="008B03C9" w:rsidP="00E45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E12FA2">
              <w:rPr>
                <w:sz w:val="24"/>
                <w:szCs w:val="24"/>
              </w:rPr>
              <w:t>ридические лица, входящие в состав концерна «Беллесбумпром»</w:t>
            </w:r>
          </w:p>
        </w:tc>
        <w:tc>
          <w:tcPr>
            <w:tcW w:w="3203" w:type="dxa"/>
          </w:tcPr>
          <w:p w14:paraId="362B3B9F" w14:textId="77777777" w:rsidR="008B03C9" w:rsidRPr="00E12FA2" w:rsidRDefault="008B03C9" w:rsidP="00277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12FA2">
              <w:rPr>
                <w:sz w:val="24"/>
                <w:szCs w:val="24"/>
              </w:rPr>
              <w:t>онцерн</w:t>
            </w:r>
            <w:r>
              <w:rPr>
                <w:sz w:val="24"/>
                <w:szCs w:val="24"/>
              </w:rPr>
              <w:t>у</w:t>
            </w:r>
            <w:r w:rsidRPr="00E12FA2">
              <w:rPr>
                <w:sz w:val="24"/>
                <w:szCs w:val="24"/>
              </w:rPr>
              <w:t xml:space="preserve"> «Беллесбумпром»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339B0ED1" w14:textId="58185230" w:rsidR="008B03C9" w:rsidRPr="00E12FA2" w:rsidRDefault="008B03C9" w:rsidP="00E45749">
            <w:pPr>
              <w:pStyle w:val="21"/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 xml:space="preserve">5 числа месяца, следующего за </w:t>
            </w:r>
            <w:proofErr w:type="gramStart"/>
            <w:r w:rsidRPr="00E12FA2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42969" w14:textId="77777777" w:rsidR="008B03C9" w:rsidRDefault="008B03C9" w:rsidP="002772D0">
            <w:pPr>
              <w:pStyle w:val="21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7E7" w14:textId="77777777" w:rsidR="008B03C9" w:rsidRPr="00E12FA2" w:rsidRDefault="008B03C9" w:rsidP="002772D0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месячная</w:t>
            </w:r>
          </w:p>
        </w:tc>
      </w:tr>
    </w:tbl>
    <w:p w14:paraId="371DD288" w14:textId="77777777" w:rsidR="008B03C9" w:rsidRDefault="008B03C9" w:rsidP="002772D0"/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9"/>
      </w:tblGrid>
      <w:tr w:rsidR="008B03C9" w14:paraId="329A9BC4" w14:textId="77777777" w:rsidTr="0013652F">
        <w:trPr>
          <w:trHeight w:val="404"/>
        </w:trPr>
        <w:tc>
          <w:tcPr>
            <w:tcW w:w="14459" w:type="dxa"/>
            <w:tcBorders>
              <w:bottom w:val="single" w:sz="4" w:space="0" w:color="auto"/>
            </w:tcBorders>
          </w:tcPr>
          <w:p w14:paraId="0E2270DE" w14:textId="77777777" w:rsidR="008B03C9" w:rsidRDefault="008B03C9" w:rsidP="002772D0">
            <w:pPr>
              <w:pStyle w:val="21"/>
            </w:pPr>
          </w:p>
          <w:p w14:paraId="5A50B6BC" w14:textId="77777777" w:rsidR="008B03C9" w:rsidRDefault="008B03C9" w:rsidP="002772D0">
            <w:pPr>
              <w:pStyle w:val="21"/>
              <w:rPr>
                <w:snapToGrid/>
              </w:rPr>
            </w:pPr>
            <w:r w:rsidRPr="00E12FA2">
              <w:rPr>
                <w:sz w:val="24"/>
                <w:szCs w:val="24"/>
              </w:rPr>
              <w:t>Наименование организации, представляющей отчетность</w:t>
            </w:r>
            <w:r>
              <w:rPr>
                <w:snapToGrid/>
              </w:rPr>
              <w:t xml:space="preserve"> ________________________________________________________________________________________________</w:t>
            </w:r>
          </w:p>
          <w:p w14:paraId="657F2C14" w14:textId="77777777" w:rsidR="008B03C9" w:rsidRDefault="008B03C9" w:rsidP="002772D0">
            <w:pPr>
              <w:pStyle w:val="21"/>
            </w:pPr>
          </w:p>
          <w:p w14:paraId="5ACAD6AD" w14:textId="77777777" w:rsidR="008B03C9" w:rsidRDefault="008B03C9" w:rsidP="002772D0">
            <w:pPr>
              <w:pStyle w:val="21"/>
            </w:pPr>
          </w:p>
        </w:tc>
      </w:tr>
    </w:tbl>
    <w:p w14:paraId="70567DC6" w14:textId="77777777" w:rsidR="008B03C9" w:rsidRDefault="008B03C9" w:rsidP="002772D0">
      <w:pPr>
        <w:jc w:val="center"/>
      </w:pPr>
    </w:p>
    <w:p w14:paraId="41241163" w14:textId="77777777" w:rsidR="008B03C9" w:rsidRDefault="008B03C9" w:rsidP="002772D0">
      <w:r>
        <w:br w:type="page"/>
      </w:r>
    </w:p>
    <w:p w14:paraId="1FBBD191" w14:textId="77777777" w:rsidR="008B03C9" w:rsidRDefault="008B03C9" w:rsidP="002772D0">
      <w:pPr>
        <w:jc w:val="center"/>
        <w:rPr>
          <w:sz w:val="32"/>
          <w:szCs w:val="32"/>
        </w:rPr>
      </w:pPr>
    </w:p>
    <w:p w14:paraId="03636FE9" w14:textId="77777777" w:rsidR="008B03C9" w:rsidRPr="00E12FA2" w:rsidRDefault="008B03C9" w:rsidP="002772D0">
      <w:pPr>
        <w:jc w:val="center"/>
        <w:rPr>
          <w:sz w:val="28"/>
          <w:szCs w:val="28"/>
        </w:rPr>
      </w:pPr>
      <w:r w:rsidRPr="00E12FA2">
        <w:rPr>
          <w:sz w:val="28"/>
          <w:szCs w:val="28"/>
        </w:rPr>
        <w:t>Сведения об отпуске древесины на корню по договорам аренды участков лесного фонда</w:t>
      </w:r>
    </w:p>
    <w:p w14:paraId="18C8F505" w14:textId="533D39B2" w:rsidR="008B03C9" w:rsidRPr="00E12FA2" w:rsidRDefault="008B03C9" w:rsidP="002772D0">
      <w:pPr>
        <w:jc w:val="center"/>
        <w:rPr>
          <w:sz w:val="28"/>
          <w:szCs w:val="28"/>
        </w:rPr>
      </w:pPr>
      <w:r w:rsidRPr="00E12FA2">
        <w:rPr>
          <w:sz w:val="28"/>
          <w:szCs w:val="28"/>
        </w:rPr>
        <w:t xml:space="preserve"> за январь </w:t>
      </w:r>
      <w:r w:rsidR="00CC27DE">
        <w:rPr>
          <w:sz w:val="28"/>
          <w:szCs w:val="28"/>
        </w:rPr>
        <w:t>–</w:t>
      </w:r>
      <w:r w:rsidRPr="00E12FA2">
        <w:rPr>
          <w:sz w:val="28"/>
          <w:szCs w:val="28"/>
        </w:rPr>
        <w:t xml:space="preserve"> ________   20____ года.</w:t>
      </w:r>
    </w:p>
    <w:p w14:paraId="706C7D35" w14:textId="77777777" w:rsidR="008B03C9" w:rsidRDefault="008B03C9" w:rsidP="002772D0">
      <w:pPr>
        <w:jc w:val="center"/>
        <w:rPr>
          <w:sz w:val="28"/>
          <w:szCs w:val="28"/>
        </w:rPr>
      </w:pPr>
    </w:p>
    <w:tbl>
      <w:tblPr>
        <w:tblW w:w="13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276"/>
        <w:gridCol w:w="992"/>
        <w:gridCol w:w="1134"/>
        <w:gridCol w:w="1276"/>
        <w:gridCol w:w="1225"/>
        <w:gridCol w:w="1043"/>
        <w:gridCol w:w="1134"/>
        <w:gridCol w:w="1275"/>
        <w:gridCol w:w="2188"/>
      </w:tblGrid>
      <w:tr w:rsidR="008B03C9" w:rsidRPr="00BF70DB" w14:paraId="31247D52" w14:textId="77777777" w:rsidTr="00E45749">
        <w:trPr>
          <w:trHeight w:val="20"/>
          <w:jc w:val="center"/>
        </w:trPr>
        <w:tc>
          <w:tcPr>
            <w:tcW w:w="2077" w:type="dxa"/>
            <w:vMerge w:val="restart"/>
          </w:tcPr>
          <w:p w14:paraId="2A8773D3" w14:textId="732AD39C" w:rsidR="008B03C9" w:rsidRPr="00BF70DB" w:rsidRDefault="008B03C9" w:rsidP="00E45749">
            <w:pPr>
              <w:jc w:val="center"/>
              <w:rPr>
                <w:sz w:val="28"/>
                <w:szCs w:val="28"/>
              </w:rPr>
            </w:pPr>
            <w:r w:rsidRPr="00BF70DB">
              <w:rPr>
                <w:sz w:val="24"/>
                <w:szCs w:val="24"/>
              </w:rPr>
              <w:t>Наименование организации: арендатор</w:t>
            </w:r>
            <w:r w:rsidR="00E45749" w:rsidRPr="00BF70DB">
              <w:rPr>
                <w:sz w:val="24"/>
                <w:szCs w:val="24"/>
              </w:rPr>
              <w:t xml:space="preserve"> </w:t>
            </w:r>
            <w:r w:rsidRPr="00BF70DB">
              <w:rPr>
                <w:sz w:val="24"/>
                <w:szCs w:val="24"/>
              </w:rPr>
              <w:t>арендодатель</w:t>
            </w:r>
          </w:p>
        </w:tc>
        <w:tc>
          <w:tcPr>
            <w:tcW w:w="4678" w:type="dxa"/>
            <w:gridSpan w:val="4"/>
          </w:tcPr>
          <w:p w14:paraId="04ECC8D2" w14:textId="77777777" w:rsidR="00E45749" w:rsidRPr="00BF70DB" w:rsidRDefault="008B03C9" w:rsidP="00E45749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 xml:space="preserve">Заключено договоров аренды </w:t>
            </w:r>
          </w:p>
          <w:p w14:paraId="29734111" w14:textId="51960FE6" w:rsidR="008B03C9" w:rsidRPr="00BF70DB" w:rsidRDefault="008B03C9" w:rsidP="00E45749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(тыс. м³)</w:t>
            </w:r>
          </w:p>
        </w:tc>
        <w:tc>
          <w:tcPr>
            <w:tcW w:w="4677" w:type="dxa"/>
            <w:gridSpan w:val="4"/>
          </w:tcPr>
          <w:p w14:paraId="4593F3BB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Выписано лесорубочными билетами (тыс. м³)</w:t>
            </w:r>
          </w:p>
        </w:tc>
        <w:tc>
          <w:tcPr>
            <w:tcW w:w="2188" w:type="dxa"/>
            <w:vMerge w:val="restart"/>
          </w:tcPr>
          <w:p w14:paraId="57FA1C82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% освоения арендного лесосечного фонда</w:t>
            </w:r>
          </w:p>
        </w:tc>
      </w:tr>
      <w:tr w:rsidR="008B03C9" w:rsidRPr="00BF70DB" w14:paraId="0AED0806" w14:textId="77777777" w:rsidTr="00E45749">
        <w:trPr>
          <w:trHeight w:val="20"/>
          <w:jc w:val="center"/>
        </w:trPr>
        <w:tc>
          <w:tcPr>
            <w:tcW w:w="2077" w:type="dxa"/>
            <w:vMerge/>
          </w:tcPr>
          <w:p w14:paraId="5FE88150" w14:textId="77777777" w:rsidR="008B03C9" w:rsidRPr="00BF70DB" w:rsidRDefault="008B03C9" w:rsidP="002772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58D45ECB" w14:textId="66293DCC" w:rsidR="008B03C9" w:rsidRPr="00BF70DB" w:rsidRDefault="0058452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в</w:t>
            </w:r>
            <w:r w:rsidR="008B03C9" w:rsidRPr="00BF70DB">
              <w:rPr>
                <w:sz w:val="24"/>
                <w:szCs w:val="24"/>
              </w:rPr>
              <w:t>сего</w:t>
            </w:r>
            <w:r w:rsidRPr="00BF70DB">
              <w:rPr>
                <w:sz w:val="24"/>
                <w:szCs w:val="24"/>
              </w:rPr>
              <w:t xml:space="preserve"> </w:t>
            </w:r>
            <w:proofErr w:type="gramStart"/>
            <w:r w:rsidR="008B03C9" w:rsidRPr="00BF70DB">
              <w:rPr>
                <w:sz w:val="24"/>
                <w:szCs w:val="24"/>
              </w:rPr>
              <w:t>на</w:t>
            </w:r>
            <w:proofErr w:type="gramEnd"/>
          </w:p>
          <w:p w14:paraId="66457446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20___ год</w:t>
            </w:r>
          </w:p>
        </w:tc>
        <w:tc>
          <w:tcPr>
            <w:tcW w:w="3402" w:type="dxa"/>
            <w:gridSpan w:val="3"/>
          </w:tcPr>
          <w:p w14:paraId="118A9C2A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  <w:vMerge w:val="restart"/>
          </w:tcPr>
          <w:p w14:paraId="0D95BEF8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всего за отчетный период</w:t>
            </w:r>
          </w:p>
        </w:tc>
        <w:tc>
          <w:tcPr>
            <w:tcW w:w="3452" w:type="dxa"/>
            <w:gridSpan w:val="3"/>
          </w:tcPr>
          <w:p w14:paraId="44CBDD0D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в том числе:</w:t>
            </w:r>
          </w:p>
        </w:tc>
        <w:tc>
          <w:tcPr>
            <w:tcW w:w="2188" w:type="dxa"/>
            <w:vMerge/>
          </w:tcPr>
          <w:p w14:paraId="5BEC14F6" w14:textId="77777777" w:rsidR="008B03C9" w:rsidRPr="00BF70DB" w:rsidRDefault="008B03C9" w:rsidP="002772D0">
            <w:pPr>
              <w:jc w:val="center"/>
              <w:rPr>
                <w:sz w:val="28"/>
                <w:szCs w:val="28"/>
              </w:rPr>
            </w:pPr>
          </w:p>
        </w:tc>
      </w:tr>
      <w:tr w:rsidR="008B03C9" w:rsidRPr="00BF70DB" w14:paraId="71AB3F7D" w14:textId="77777777" w:rsidTr="00E45749">
        <w:trPr>
          <w:cantSplit/>
          <w:trHeight w:val="2104"/>
          <w:jc w:val="center"/>
        </w:trPr>
        <w:tc>
          <w:tcPr>
            <w:tcW w:w="2077" w:type="dxa"/>
            <w:vMerge/>
          </w:tcPr>
          <w:p w14:paraId="42597BD0" w14:textId="77777777" w:rsidR="008B03C9" w:rsidRPr="00BF70DB" w:rsidRDefault="008B03C9" w:rsidP="002772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DEFA5C9" w14:textId="77777777" w:rsidR="008B03C9" w:rsidRPr="00BF70DB" w:rsidRDefault="008B03C9" w:rsidP="002772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B81E4E" w14:textId="77777777" w:rsidR="008B03C9" w:rsidRPr="00BF70DB" w:rsidRDefault="008B03C9" w:rsidP="00584529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хвойная</w:t>
            </w:r>
          </w:p>
        </w:tc>
        <w:tc>
          <w:tcPr>
            <w:tcW w:w="1134" w:type="dxa"/>
          </w:tcPr>
          <w:p w14:paraId="4B6F9424" w14:textId="77777777" w:rsidR="008B03C9" w:rsidRPr="00BF70DB" w:rsidRDefault="008B03C9" w:rsidP="00584529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мягколиственная</w:t>
            </w:r>
          </w:p>
        </w:tc>
        <w:tc>
          <w:tcPr>
            <w:tcW w:w="1276" w:type="dxa"/>
          </w:tcPr>
          <w:p w14:paraId="12930205" w14:textId="77777777" w:rsidR="008B03C9" w:rsidRPr="00BF70DB" w:rsidRDefault="008B03C9" w:rsidP="00584529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твердолиственная</w:t>
            </w:r>
          </w:p>
        </w:tc>
        <w:tc>
          <w:tcPr>
            <w:tcW w:w="1225" w:type="dxa"/>
            <w:vMerge/>
          </w:tcPr>
          <w:p w14:paraId="2CC14499" w14:textId="77777777" w:rsidR="008B03C9" w:rsidRPr="00BF70DB" w:rsidRDefault="008B03C9" w:rsidP="002772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0D715FB3" w14:textId="77777777" w:rsidR="008B03C9" w:rsidRPr="00BF70DB" w:rsidRDefault="008B03C9" w:rsidP="00584529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хвойная</w:t>
            </w:r>
          </w:p>
        </w:tc>
        <w:tc>
          <w:tcPr>
            <w:tcW w:w="1134" w:type="dxa"/>
          </w:tcPr>
          <w:p w14:paraId="51711FC2" w14:textId="77777777" w:rsidR="008B03C9" w:rsidRPr="00BF70DB" w:rsidRDefault="008B03C9" w:rsidP="00584529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мягколиственная</w:t>
            </w:r>
          </w:p>
        </w:tc>
        <w:tc>
          <w:tcPr>
            <w:tcW w:w="1275" w:type="dxa"/>
          </w:tcPr>
          <w:p w14:paraId="7BDC251F" w14:textId="77777777" w:rsidR="008B03C9" w:rsidRPr="00BF70DB" w:rsidRDefault="008B03C9" w:rsidP="00584529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твердолиственная</w:t>
            </w:r>
          </w:p>
        </w:tc>
        <w:tc>
          <w:tcPr>
            <w:tcW w:w="2188" w:type="dxa"/>
            <w:vMerge/>
            <w:textDirection w:val="btLr"/>
          </w:tcPr>
          <w:p w14:paraId="478919B0" w14:textId="77777777" w:rsidR="008B03C9" w:rsidRPr="00BF70DB" w:rsidRDefault="008B03C9" w:rsidP="002772D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B03C9" w:rsidRPr="00BF70DB" w14:paraId="4D4DB77D" w14:textId="77777777" w:rsidTr="00BF70DB">
        <w:trPr>
          <w:trHeight w:val="20"/>
          <w:jc w:val="center"/>
        </w:trPr>
        <w:tc>
          <w:tcPr>
            <w:tcW w:w="2077" w:type="dxa"/>
            <w:shd w:val="clear" w:color="auto" w:fill="auto"/>
          </w:tcPr>
          <w:p w14:paraId="51AF9459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7DAF093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54C13DE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2A2E4AB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E2B56BA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6FAAF8E8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6</w:t>
            </w:r>
          </w:p>
        </w:tc>
        <w:tc>
          <w:tcPr>
            <w:tcW w:w="1043" w:type="dxa"/>
            <w:shd w:val="clear" w:color="auto" w:fill="auto"/>
          </w:tcPr>
          <w:p w14:paraId="0D1BC63C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D909946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2F551C73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9</w:t>
            </w:r>
          </w:p>
        </w:tc>
        <w:tc>
          <w:tcPr>
            <w:tcW w:w="2188" w:type="dxa"/>
            <w:shd w:val="clear" w:color="auto" w:fill="auto"/>
          </w:tcPr>
          <w:p w14:paraId="6F3131BB" w14:textId="77777777" w:rsidR="008B03C9" w:rsidRPr="00BF70DB" w:rsidRDefault="008B03C9" w:rsidP="002772D0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10</w:t>
            </w:r>
          </w:p>
        </w:tc>
      </w:tr>
    </w:tbl>
    <w:p w14:paraId="1B18DF8A" w14:textId="2C2C46DC" w:rsidR="008B03C9" w:rsidRPr="00BF70DB" w:rsidRDefault="008B03C9" w:rsidP="002772D0"/>
    <w:p w14:paraId="39A732CD" w14:textId="1B08AA53" w:rsidR="000A754A" w:rsidRPr="00BF70DB" w:rsidRDefault="000A754A" w:rsidP="002772D0"/>
    <w:p w14:paraId="367AF91C" w14:textId="4C1A27CA" w:rsidR="000A754A" w:rsidRPr="00BF70DB" w:rsidRDefault="000A754A" w:rsidP="002772D0"/>
    <w:p w14:paraId="2275552A" w14:textId="2C2FA153" w:rsidR="000A754A" w:rsidRPr="00BF70DB" w:rsidRDefault="000A754A" w:rsidP="002772D0"/>
    <w:p w14:paraId="38B05F10" w14:textId="77777777" w:rsidR="000A754A" w:rsidRPr="00BF70DB" w:rsidRDefault="000A754A" w:rsidP="002772D0"/>
    <w:p w14:paraId="65473EB9" w14:textId="77777777" w:rsidR="000A754A" w:rsidRPr="00BF70DB" w:rsidRDefault="000A754A" w:rsidP="002772D0"/>
    <w:tbl>
      <w:tblPr>
        <w:tblStyle w:val="af8"/>
        <w:tblW w:w="13608" w:type="dxa"/>
        <w:tblInd w:w="1242" w:type="dxa"/>
        <w:tblLook w:val="04A0" w:firstRow="1" w:lastRow="0" w:firstColumn="1" w:lastColumn="0" w:noHBand="0" w:noVBand="1"/>
      </w:tblPr>
      <w:tblGrid>
        <w:gridCol w:w="4575"/>
        <w:gridCol w:w="1230"/>
        <w:gridCol w:w="1283"/>
        <w:gridCol w:w="992"/>
        <w:gridCol w:w="2126"/>
        <w:gridCol w:w="3402"/>
      </w:tblGrid>
      <w:tr w:rsidR="0013652F" w:rsidRPr="00BF70DB" w14:paraId="71795AD5" w14:textId="77777777" w:rsidTr="00B110D8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6D58C" w14:textId="7309CC21" w:rsidR="0013652F" w:rsidRPr="00BF70DB" w:rsidRDefault="0013652F" w:rsidP="000A754A">
            <w:pPr>
              <w:tabs>
                <w:tab w:val="left" w:pos="4425"/>
              </w:tabs>
              <w:ind w:left="-244" w:firstLine="244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Руководитель организации</w:t>
            </w:r>
            <w:r w:rsidR="00E45749" w:rsidRPr="00BF70DB">
              <w:rPr>
                <w:sz w:val="30"/>
                <w:szCs w:val="30"/>
              </w:rPr>
              <w:t xml:space="preserve"> ______________________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B3BFD" w14:textId="21CB7A09" w:rsidR="0013652F" w:rsidRPr="00BF70DB" w:rsidRDefault="007278EC" w:rsidP="007278EC">
            <w:pPr>
              <w:ind w:left="444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______________________</w:t>
            </w:r>
          </w:p>
        </w:tc>
      </w:tr>
      <w:tr w:rsidR="007278EC" w:rsidRPr="00BF70DB" w14:paraId="4CD0A268" w14:textId="34922877" w:rsidTr="00B110D8">
        <w:trPr>
          <w:trHeight w:val="130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14:paraId="235CF5D5" w14:textId="799F8DF8" w:rsidR="007278EC" w:rsidRPr="00BF70DB" w:rsidRDefault="007278EC" w:rsidP="007278EC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78DC1BDE" w14:textId="71DE563E" w:rsidR="007278EC" w:rsidRPr="00BF70DB" w:rsidRDefault="007278EC" w:rsidP="007278EC">
            <w:pPr>
              <w:ind w:left="103"/>
            </w:pPr>
            <w:r w:rsidRPr="00BF70DB">
              <w:t>(подпись)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1768871" w14:textId="77777777" w:rsidR="007278EC" w:rsidRPr="00BF70DB" w:rsidRDefault="007278EC" w:rsidP="007278EC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4FB49C" w14:textId="468EDB0E" w:rsidR="007278EC" w:rsidRPr="00BF70DB" w:rsidRDefault="007278EC" w:rsidP="007278E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A7C696" w14:textId="216F08D3" w:rsidR="007278EC" w:rsidRPr="00BF70DB" w:rsidRDefault="007278EC" w:rsidP="007278EC">
            <w:r w:rsidRPr="00BF70DB">
              <w:t>(инициалы, фамилия)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273951" w14:textId="77777777" w:rsidR="007278EC" w:rsidRPr="00BF70DB" w:rsidRDefault="007278EC" w:rsidP="007278EC">
            <w:pPr>
              <w:jc w:val="center"/>
            </w:pPr>
          </w:p>
        </w:tc>
      </w:tr>
    </w:tbl>
    <w:p w14:paraId="24447339" w14:textId="4F13A757" w:rsidR="008B03C9" w:rsidRPr="00BF70DB" w:rsidRDefault="008B03C9" w:rsidP="002772D0">
      <w:pPr>
        <w:rPr>
          <w:sz w:val="30"/>
          <w:szCs w:val="30"/>
        </w:rPr>
      </w:pPr>
    </w:p>
    <w:tbl>
      <w:tblPr>
        <w:tblStyle w:val="af8"/>
        <w:tblW w:w="13608" w:type="dxa"/>
        <w:tblInd w:w="1242" w:type="dxa"/>
        <w:tblLook w:val="04A0" w:firstRow="1" w:lastRow="0" w:firstColumn="1" w:lastColumn="0" w:noHBand="0" w:noVBand="1"/>
      </w:tblPr>
      <w:tblGrid>
        <w:gridCol w:w="3633"/>
        <w:gridCol w:w="1156"/>
        <w:gridCol w:w="1448"/>
        <w:gridCol w:w="1134"/>
        <w:gridCol w:w="2127"/>
        <w:gridCol w:w="4110"/>
      </w:tblGrid>
      <w:tr w:rsidR="007278EC" w:rsidRPr="00BF70DB" w14:paraId="601DB583" w14:textId="77777777" w:rsidTr="00B110D8"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E36F7" w14:textId="3F98DF73" w:rsidR="007278EC" w:rsidRPr="00BF70DB" w:rsidRDefault="007278EC" w:rsidP="00BA597D">
            <w:pPr>
              <w:tabs>
                <w:tab w:val="left" w:pos="4425"/>
              </w:tabs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Главный экономист ______________________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EF4B03" w14:textId="77777777" w:rsidR="007278EC" w:rsidRPr="00BF70DB" w:rsidRDefault="007278EC" w:rsidP="00BA597D">
            <w:pPr>
              <w:ind w:left="444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______________________</w:t>
            </w:r>
          </w:p>
        </w:tc>
      </w:tr>
      <w:tr w:rsidR="007D0CEB" w:rsidRPr="00BF70DB" w14:paraId="2DF22D4D" w14:textId="77777777" w:rsidTr="00B110D8">
        <w:trPr>
          <w:trHeight w:val="13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14:paraId="6EC95381" w14:textId="77777777" w:rsidR="007278EC" w:rsidRPr="00BF70DB" w:rsidRDefault="007278EC" w:rsidP="00BA597D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C9571CD" w14:textId="77777777" w:rsidR="007278EC" w:rsidRPr="00BF70DB" w:rsidRDefault="007278EC" w:rsidP="00BA597D">
            <w:pPr>
              <w:ind w:left="103"/>
            </w:pPr>
            <w:r w:rsidRPr="00BF70DB">
              <w:t>(подпись)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4C3B9BB7" w14:textId="77777777" w:rsidR="007278EC" w:rsidRPr="00BF70DB" w:rsidRDefault="007278EC" w:rsidP="00BA597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D197F2" w14:textId="77777777" w:rsidR="007278EC" w:rsidRPr="00BF70DB" w:rsidRDefault="007278EC" w:rsidP="00BA597D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4BED7EE" w14:textId="77777777" w:rsidR="007278EC" w:rsidRPr="00BF70DB" w:rsidRDefault="007278EC" w:rsidP="00BA597D">
            <w:r w:rsidRPr="00BF70DB">
              <w:t>(инициалы, фамилия)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86ECE6E" w14:textId="77777777" w:rsidR="007278EC" w:rsidRPr="00BF70DB" w:rsidRDefault="007278EC" w:rsidP="00BA597D">
            <w:pPr>
              <w:jc w:val="center"/>
            </w:pPr>
          </w:p>
        </w:tc>
      </w:tr>
    </w:tbl>
    <w:p w14:paraId="40079DA8" w14:textId="717DFBF2" w:rsidR="007278EC" w:rsidRPr="00BF70DB" w:rsidRDefault="007278EC" w:rsidP="002772D0">
      <w:pPr>
        <w:rPr>
          <w:sz w:val="30"/>
          <w:szCs w:val="30"/>
        </w:rPr>
      </w:pPr>
    </w:p>
    <w:tbl>
      <w:tblPr>
        <w:tblStyle w:val="af8"/>
        <w:tblW w:w="13608" w:type="dxa"/>
        <w:tblInd w:w="1242" w:type="dxa"/>
        <w:tblLook w:val="04A0" w:firstRow="1" w:lastRow="0" w:firstColumn="1" w:lastColumn="0" w:noHBand="0" w:noVBand="1"/>
      </w:tblPr>
      <w:tblGrid>
        <w:gridCol w:w="2835"/>
        <w:gridCol w:w="1119"/>
        <w:gridCol w:w="1433"/>
        <w:gridCol w:w="1276"/>
        <w:gridCol w:w="2126"/>
        <w:gridCol w:w="4819"/>
      </w:tblGrid>
      <w:tr w:rsidR="007D0CEB" w:rsidRPr="00BF70DB" w14:paraId="08636621" w14:textId="77777777" w:rsidTr="00B110D8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9AE5A" w14:textId="3330412E" w:rsidR="007D0CEB" w:rsidRPr="00BF70DB" w:rsidRDefault="007D0CEB" w:rsidP="00BA597D">
            <w:pPr>
              <w:tabs>
                <w:tab w:val="left" w:pos="4425"/>
              </w:tabs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Исполнитель ______________________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0282DE" w14:textId="77777777" w:rsidR="007D0CEB" w:rsidRPr="00BF70DB" w:rsidRDefault="007D0CEB" w:rsidP="00BA597D">
            <w:pPr>
              <w:ind w:left="444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______________________</w:t>
            </w:r>
          </w:p>
        </w:tc>
      </w:tr>
      <w:tr w:rsidR="00B110D8" w:rsidRPr="00BF70DB" w14:paraId="4E1EB2D2" w14:textId="77777777" w:rsidTr="00B110D8">
        <w:trPr>
          <w:trHeight w:val="1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51AD9E" w14:textId="77777777" w:rsidR="007D0CEB" w:rsidRPr="00BF70DB" w:rsidRDefault="007D0CEB" w:rsidP="00BA597D"/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07E77FE" w14:textId="77777777" w:rsidR="007D0CEB" w:rsidRPr="00BF70DB" w:rsidRDefault="007D0CEB" w:rsidP="007D0CEB">
            <w:r w:rsidRPr="00BF70DB">
              <w:t>(подпись)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2ECE0CD6" w14:textId="77777777" w:rsidR="007D0CEB" w:rsidRPr="00BF70DB" w:rsidRDefault="007D0CEB" w:rsidP="00BA597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CF451C" w14:textId="77777777" w:rsidR="007D0CEB" w:rsidRPr="00BF70DB" w:rsidRDefault="007D0CEB" w:rsidP="00BA597D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9B1511" w14:textId="77777777" w:rsidR="007D0CEB" w:rsidRPr="00BF70DB" w:rsidRDefault="007D0CEB" w:rsidP="00BA597D">
            <w:r w:rsidRPr="00BF70DB">
              <w:t>(инициалы, фамилия)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3841B79" w14:textId="77777777" w:rsidR="007D0CEB" w:rsidRPr="00BF70DB" w:rsidRDefault="007D0CEB" w:rsidP="00BA597D">
            <w:pPr>
              <w:jc w:val="center"/>
            </w:pPr>
          </w:p>
        </w:tc>
      </w:tr>
    </w:tbl>
    <w:p w14:paraId="093773A5" w14:textId="1B619817" w:rsidR="007D0CEB" w:rsidRPr="00BF70DB" w:rsidRDefault="007D0CEB" w:rsidP="002772D0">
      <w:pPr>
        <w:rPr>
          <w:sz w:val="30"/>
          <w:szCs w:val="30"/>
        </w:rPr>
      </w:pPr>
    </w:p>
    <w:tbl>
      <w:tblPr>
        <w:tblStyle w:val="af8"/>
        <w:tblW w:w="13608" w:type="dxa"/>
        <w:tblInd w:w="1242" w:type="dxa"/>
        <w:tblLook w:val="04A0" w:firstRow="1" w:lastRow="0" w:firstColumn="1" w:lastColumn="0" w:noHBand="0" w:noVBand="1"/>
      </w:tblPr>
      <w:tblGrid>
        <w:gridCol w:w="6379"/>
        <w:gridCol w:w="992"/>
        <w:gridCol w:w="2552"/>
        <w:gridCol w:w="3685"/>
      </w:tblGrid>
      <w:tr w:rsidR="007D0CEB" w:rsidRPr="00BF70DB" w14:paraId="1E87D239" w14:textId="77777777" w:rsidTr="007D0CE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297906D" w14:textId="3CCA7B7F" w:rsidR="007D0CEB" w:rsidRPr="00BF70DB" w:rsidRDefault="007D0CEB" w:rsidP="00BA597D">
            <w:pPr>
              <w:tabs>
                <w:tab w:val="left" w:pos="4425"/>
              </w:tabs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Тел. исполнителя ______________________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8CAAF8" w14:textId="795C83C8" w:rsidR="007D0CEB" w:rsidRPr="00BF70DB" w:rsidRDefault="000A754A" w:rsidP="00BA597D">
            <w:pPr>
              <w:ind w:left="444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«</w:t>
            </w:r>
            <w:r w:rsidR="007D0CEB" w:rsidRPr="00BF70DB">
              <w:rPr>
                <w:sz w:val="30"/>
                <w:szCs w:val="30"/>
              </w:rPr>
              <w:t>___</w:t>
            </w:r>
            <w:r w:rsidRPr="00BF70DB">
              <w:rPr>
                <w:sz w:val="30"/>
                <w:szCs w:val="30"/>
              </w:rPr>
              <w:t>»</w:t>
            </w:r>
            <w:r w:rsidR="007D0CEB" w:rsidRPr="00BF70DB">
              <w:rPr>
                <w:sz w:val="30"/>
                <w:szCs w:val="30"/>
              </w:rPr>
              <w:t>__________</w:t>
            </w:r>
            <w:r w:rsidRPr="00BF70DB">
              <w:rPr>
                <w:sz w:val="30"/>
                <w:szCs w:val="30"/>
              </w:rPr>
              <w:t>__ 20____ г.</w:t>
            </w:r>
          </w:p>
        </w:tc>
      </w:tr>
      <w:tr w:rsidR="007D0CEB" w14:paraId="03F95C72" w14:textId="77777777" w:rsidTr="000A754A">
        <w:trPr>
          <w:trHeight w:val="13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6573285" w14:textId="77777777" w:rsidR="007D0CEB" w:rsidRPr="00BF70DB" w:rsidRDefault="007D0CEB" w:rsidP="00BA597D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3A0856" w14:textId="77777777" w:rsidR="007D0CEB" w:rsidRPr="00BF70DB" w:rsidRDefault="007D0CEB" w:rsidP="00BA597D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F5E93FF" w14:textId="37C12BFA" w:rsidR="007D0CEB" w:rsidRPr="007278EC" w:rsidRDefault="007D0CEB" w:rsidP="000A754A">
            <w:r w:rsidRPr="00BF70DB">
              <w:t>(</w:t>
            </w:r>
            <w:r w:rsidR="000A754A" w:rsidRPr="00BF70DB">
              <w:t>дата составления отчета</w:t>
            </w:r>
            <w:r w:rsidRPr="00BF70DB"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A6085CA" w14:textId="77777777" w:rsidR="007D0CEB" w:rsidRPr="007278EC" w:rsidRDefault="007D0CEB" w:rsidP="00BA597D">
            <w:pPr>
              <w:jc w:val="center"/>
            </w:pPr>
          </w:p>
        </w:tc>
      </w:tr>
    </w:tbl>
    <w:p w14:paraId="5360D58D" w14:textId="77777777" w:rsidR="008B03C9" w:rsidRPr="005D75E2" w:rsidRDefault="008B03C9" w:rsidP="002772D0">
      <w:pPr>
        <w:rPr>
          <w:sz w:val="24"/>
          <w:szCs w:val="24"/>
        </w:rPr>
      </w:pPr>
    </w:p>
    <w:p w14:paraId="0257CB37" w14:textId="78398697" w:rsidR="008B03C9" w:rsidRDefault="008B03C9" w:rsidP="0072028B">
      <w:pPr>
        <w:rPr>
          <w:sz w:val="24"/>
          <w:szCs w:val="24"/>
        </w:rPr>
        <w:sectPr w:rsidR="008B03C9" w:rsidSect="008B03C9">
          <w:headerReference w:type="default" r:id="rId14"/>
          <w:footerReference w:type="default" r:id="rId15"/>
          <w:headerReference w:type="first" r:id="rId16"/>
          <w:pgSz w:w="16838" w:h="11906" w:orient="landscape"/>
          <w:pgMar w:top="567" w:right="567" w:bottom="567" w:left="567" w:header="624" w:footer="720" w:gutter="0"/>
          <w:cols w:space="720"/>
          <w:titlePg/>
          <w:docGrid w:linePitch="360"/>
        </w:sectPr>
      </w:pPr>
    </w:p>
    <w:p w14:paraId="7D1BC01D" w14:textId="7877D93C" w:rsidR="008B03C9" w:rsidRPr="00200105" w:rsidRDefault="00B110D8" w:rsidP="00B110D8">
      <w:pPr>
        <w:ind w:right="-1"/>
        <w:rPr>
          <w:sz w:val="30"/>
          <w:szCs w:val="30"/>
        </w:rPr>
      </w:pPr>
      <w:r w:rsidRPr="00200105">
        <w:rPr>
          <w:sz w:val="30"/>
          <w:szCs w:val="30"/>
        </w:rPr>
        <w:lastRenderedPageBreak/>
        <w:t>УКАЗАНИЯ</w:t>
      </w:r>
    </w:p>
    <w:p w14:paraId="79A003E3" w14:textId="049E7095" w:rsidR="008B03C9" w:rsidRPr="00200105" w:rsidRDefault="008B03C9" w:rsidP="00B110D8">
      <w:pPr>
        <w:ind w:right="-1"/>
        <w:rPr>
          <w:sz w:val="30"/>
          <w:szCs w:val="30"/>
        </w:rPr>
      </w:pPr>
      <w:r w:rsidRPr="00200105">
        <w:rPr>
          <w:sz w:val="30"/>
          <w:szCs w:val="30"/>
        </w:rPr>
        <w:t>по заполнению формы ведомственной отчетности «</w:t>
      </w:r>
      <w:r w:rsidR="002772D0" w:rsidRPr="00200105">
        <w:rPr>
          <w:sz w:val="30"/>
          <w:szCs w:val="30"/>
        </w:rPr>
        <w:t>Сведения о</w:t>
      </w:r>
      <w:r w:rsidR="00B110D8" w:rsidRPr="00200105">
        <w:rPr>
          <w:sz w:val="30"/>
          <w:szCs w:val="30"/>
        </w:rPr>
        <w:t xml:space="preserve">б отпуске </w:t>
      </w:r>
      <w:r w:rsidRPr="00200105">
        <w:rPr>
          <w:sz w:val="30"/>
          <w:szCs w:val="30"/>
        </w:rPr>
        <w:t>древесины на корню по договорам аренды участков лесного фонда»</w:t>
      </w:r>
    </w:p>
    <w:p w14:paraId="0AC20890" w14:textId="77777777" w:rsidR="008B03C9" w:rsidRPr="00200105" w:rsidRDefault="008B03C9" w:rsidP="002772D0">
      <w:pPr>
        <w:jc w:val="both"/>
        <w:rPr>
          <w:sz w:val="30"/>
          <w:szCs w:val="30"/>
        </w:rPr>
      </w:pPr>
    </w:p>
    <w:p w14:paraId="50CF41C5" w14:textId="0C1E70D7" w:rsidR="008B03C9" w:rsidRPr="00200105" w:rsidRDefault="008B03C9" w:rsidP="00BC1EE5">
      <w:pPr>
        <w:pStyle w:val="ad"/>
        <w:ind w:left="0" w:firstLine="709"/>
        <w:jc w:val="both"/>
        <w:rPr>
          <w:sz w:val="30"/>
          <w:szCs w:val="30"/>
        </w:rPr>
      </w:pPr>
      <w:r w:rsidRPr="00BF70DB">
        <w:rPr>
          <w:sz w:val="30"/>
          <w:szCs w:val="30"/>
        </w:rPr>
        <w:t xml:space="preserve">1. </w:t>
      </w:r>
      <w:proofErr w:type="gramStart"/>
      <w:r w:rsidR="00B110D8" w:rsidRPr="00BF70DB">
        <w:rPr>
          <w:sz w:val="30"/>
          <w:szCs w:val="30"/>
        </w:rPr>
        <w:t>Ведомственная отчетность «Сведения об отпуске древесины на корню по договорам аренды участков лесного фонда» (далее – отчет) представляется</w:t>
      </w:r>
      <w:r w:rsidRPr="00BF70DB">
        <w:rPr>
          <w:sz w:val="30"/>
          <w:szCs w:val="30"/>
        </w:rPr>
        <w:t xml:space="preserve"> в </w:t>
      </w:r>
      <w:r w:rsidR="00B110D8" w:rsidRPr="00BF70DB">
        <w:rPr>
          <w:sz w:val="30"/>
          <w:szCs w:val="30"/>
        </w:rPr>
        <w:t xml:space="preserve">Белорусский производственно-торговый концерн лесной, деревообрабатывающей и целлюлозно-бумажной промышленности </w:t>
      </w:r>
      <w:r w:rsidRPr="00BF70DB">
        <w:rPr>
          <w:sz w:val="30"/>
          <w:szCs w:val="30"/>
        </w:rPr>
        <w:t>в срок</w:t>
      </w:r>
      <w:r w:rsidRPr="00200105">
        <w:rPr>
          <w:sz w:val="30"/>
          <w:szCs w:val="30"/>
        </w:rPr>
        <w:t xml:space="preserve"> до 5 числа месяца, следующего за отчетным, деревообрабатывающей организацией, получившей в аренду участки лесного фонда для заготовки древесины в соответствии со статьей 45 </w:t>
      </w:r>
      <w:r w:rsidR="002772D0" w:rsidRPr="00200105">
        <w:rPr>
          <w:sz w:val="30"/>
          <w:szCs w:val="30"/>
        </w:rPr>
        <w:t>Лесного к</w:t>
      </w:r>
      <w:r w:rsidRPr="00200105">
        <w:rPr>
          <w:sz w:val="30"/>
          <w:szCs w:val="30"/>
        </w:rPr>
        <w:t>одекса Республики Беларусь</w:t>
      </w:r>
      <w:r w:rsidR="00200105" w:rsidRPr="00200105">
        <w:rPr>
          <w:sz w:val="30"/>
          <w:szCs w:val="30"/>
        </w:rPr>
        <w:t xml:space="preserve">, </w:t>
      </w:r>
      <w:r w:rsidRPr="00200105">
        <w:rPr>
          <w:sz w:val="30"/>
          <w:szCs w:val="30"/>
        </w:rPr>
        <w:t>участки лесного фонда для заготовки</w:t>
      </w:r>
      <w:proofErr w:type="gramEnd"/>
      <w:r w:rsidRPr="00200105">
        <w:rPr>
          <w:sz w:val="30"/>
          <w:szCs w:val="30"/>
        </w:rPr>
        <w:t xml:space="preserve"> древесины предоставляются в аренду юридическим лицам, производящим продукцию деревообработки и реализующим важнейшие инвестиционные проекты, определенные Советом Министров Республики Беларусь.</w:t>
      </w:r>
    </w:p>
    <w:p w14:paraId="3A1B0B04" w14:textId="00F094C4" w:rsidR="008B03C9" w:rsidRPr="00BF70DB" w:rsidRDefault="008B03C9" w:rsidP="00BC1EE5">
      <w:pPr>
        <w:ind w:firstLine="709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2. Периодичность представления</w:t>
      </w:r>
      <w:r w:rsidR="00200105" w:rsidRPr="00BF70DB">
        <w:rPr>
          <w:sz w:val="30"/>
          <w:szCs w:val="30"/>
        </w:rPr>
        <w:t xml:space="preserve"> отчета</w:t>
      </w:r>
      <w:r w:rsidRPr="00BF70DB">
        <w:rPr>
          <w:sz w:val="30"/>
          <w:szCs w:val="30"/>
        </w:rPr>
        <w:t>: ежемесячно, нарастающим итогом отчетного года</w:t>
      </w:r>
      <w:r w:rsidR="00200105" w:rsidRPr="00BF70DB">
        <w:rPr>
          <w:sz w:val="30"/>
          <w:szCs w:val="30"/>
        </w:rPr>
        <w:t>.</w:t>
      </w:r>
    </w:p>
    <w:p w14:paraId="3A827A3C" w14:textId="5CC98737" w:rsidR="008B03C9" w:rsidRPr="00BF70DB" w:rsidRDefault="008B03C9" w:rsidP="00BC1EE5">
      <w:pPr>
        <w:ind w:firstLine="709"/>
        <w:jc w:val="both"/>
        <w:rPr>
          <w:sz w:val="30"/>
          <w:szCs w:val="30"/>
        </w:rPr>
      </w:pPr>
      <w:r w:rsidRPr="00BF70DB">
        <w:rPr>
          <w:sz w:val="30"/>
          <w:szCs w:val="30"/>
        </w:rPr>
        <w:t xml:space="preserve">3. Порядок заполнения </w:t>
      </w:r>
      <w:r w:rsidR="00200105" w:rsidRPr="00BF70DB">
        <w:rPr>
          <w:sz w:val="30"/>
          <w:szCs w:val="30"/>
        </w:rPr>
        <w:t>отчета</w:t>
      </w:r>
      <w:r w:rsidRPr="00BF70DB">
        <w:rPr>
          <w:sz w:val="30"/>
          <w:szCs w:val="30"/>
        </w:rPr>
        <w:t>:</w:t>
      </w:r>
    </w:p>
    <w:p w14:paraId="5BFF05B2" w14:textId="77777777" w:rsidR="00200105" w:rsidRPr="00BF70DB" w:rsidRDefault="00200105" w:rsidP="00200105">
      <w:pPr>
        <w:ind w:firstLine="709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графа 1 – указывается наименование организации – арендатора и областного исполнительного комитета – арендодателя;</w:t>
      </w:r>
    </w:p>
    <w:p w14:paraId="618A6537" w14:textId="5E49396E" w:rsidR="00200105" w:rsidRPr="00BF70DB" w:rsidRDefault="00200105" w:rsidP="00200105">
      <w:pPr>
        <w:ind w:firstLine="709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графа 2 – отражается общий объем заключенных договоров аренды участков лесного фонда текущего (отчетного) года;</w:t>
      </w:r>
    </w:p>
    <w:p w14:paraId="1559C9DF" w14:textId="77777777" w:rsidR="00200105" w:rsidRPr="00BF70DB" w:rsidRDefault="00200105" w:rsidP="00200105">
      <w:pPr>
        <w:ind w:firstLine="709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графы 3, 4, 5 – отражается породный состав лесного фонда на арендуемых участках: хвойная, мягколиственная, твердолиственная (графа 2 = графа 3 + графа 4 + графа5);</w:t>
      </w:r>
    </w:p>
    <w:p w14:paraId="30A23027" w14:textId="77777777" w:rsidR="00200105" w:rsidRPr="00BF70DB" w:rsidRDefault="00200105" w:rsidP="00200105">
      <w:pPr>
        <w:ind w:firstLine="709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графа 6 – отражается общий объем фактической выписки лесорубочными билетами арендованного лесного фонда в текущем году нарастающим итогом;</w:t>
      </w:r>
    </w:p>
    <w:p w14:paraId="591E0E3A" w14:textId="77777777" w:rsidR="00200105" w:rsidRPr="00BF70DB" w:rsidRDefault="00200105" w:rsidP="00200105">
      <w:pPr>
        <w:ind w:firstLine="709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графы 7, 8, 9 – отражается общий объем фактической выписки лесорубочными билетами арендованного лесного фонда в текущем году нарастающим итогом по породному составу: хвойная, мягколиственная, твердолиственная (графа 6 = графа 7 + графа 8 + графа 9);</w:t>
      </w:r>
    </w:p>
    <w:p w14:paraId="71149A8A" w14:textId="77777777" w:rsidR="00200105" w:rsidRPr="00200105" w:rsidRDefault="00200105" w:rsidP="00200105">
      <w:pPr>
        <w:ind w:firstLine="709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графа 10 – отражает % освоения арендного лесосечного фонда от объёма выписанных лесорубочных билетов (от графы 6).</w:t>
      </w:r>
      <w:r w:rsidRPr="00200105">
        <w:rPr>
          <w:sz w:val="30"/>
          <w:szCs w:val="30"/>
        </w:rPr>
        <w:t xml:space="preserve"> </w:t>
      </w:r>
    </w:p>
    <w:p w14:paraId="429C131A" w14:textId="57D3DCA9" w:rsidR="008B03C9" w:rsidRDefault="008B03C9" w:rsidP="002772D0">
      <w:pPr>
        <w:ind w:left="2340" w:hanging="1620"/>
        <w:jc w:val="both"/>
        <w:rPr>
          <w:sz w:val="30"/>
          <w:szCs w:val="30"/>
        </w:rPr>
      </w:pPr>
      <w:r w:rsidRPr="00200105">
        <w:rPr>
          <w:sz w:val="30"/>
          <w:szCs w:val="30"/>
        </w:rPr>
        <w:t>Пример заполнения:</w:t>
      </w:r>
    </w:p>
    <w:p w14:paraId="7895B2DF" w14:textId="730260FF" w:rsidR="008B03C9" w:rsidRPr="00200105" w:rsidRDefault="008B03C9" w:rsidP="008B03C9">
      <w:pPr>
        <w:ind w:left="2340" w:hanging="1620"/>
        <w:jc w:val="center"/>
        <w:rPr>
          <w:sz w:val="30"/>
          <w:szCs w:val="30"/>
        </w:rPr>
      </w:pPr>
      <w:r w:rsidRPr="00200105">
        <w:rPr>
          <w:sz w:val="30"/>
          <w:szCs w:val="30"/>
        </w:rPr>
        <w:t xml:space="preserve">за январь-сентябрь </w:t>
      </w:r>
      <w:r w:rsidRPr="00183CE5">
        <w:rPr>
          <w:sz w:val="30"/>
          <w:szCs w:val="30"/>
        </w:rPr>
        <w:t>20</w:t>
      </w:r>
      <w:r w:rsidR="00183CE5" w:rsidRPr="00183CE5">
        <w:rPr>
          <w:sz w:val="30"/>
          <w:szCs w:val="30"/>
        </w:rPr>
        <w:t>__</w:t>
      </w:r>
      <w:r w:rsidRPr="00183CE5">
        <w:rPr>
          <w:sz w:val="30"/>
          <w:szCs w:val="30"/>
        </w:rPr>
        <w:t xml:space="preserve"> г</w:t>
      </w:r>
      <w:r w:rsidRPr="00200105">
        <w:rPr>
          <w:sz w:val="30"/>
          <w:szCs w:val="30"/>
        </w:rPr>
        <w:t>.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729"/>
        <w:gridCol w:w="714"/>
        <w:gridCol w:w="714"/>
        <w:gridCol w:w="715"/>
        <w:gridCol w:w="730"/>
        <w:gridCol w:w="715"/>
        <w:gridCol w:w="715"/>
        <w:gridCol w:w="715"/>
        <w:gridCol w:w="766"/>
      </w:tblGrid>
      <w:tr w:rsidR="0099197B" w:rsidRPr="00200105" w14:paraId="25DCD4BA" w14:textId="77777777" w:rsidTr="00BA597D">
        <w:trPr>
          <w:jc w:val="center"/>
        </w:trPr>
        <w:tc>
          <w:tcPr>
            <w:tcW w:w="2024" w:type="dxa"/>
          </w:tcPr>
          <w:p w14:paraId="21FBFA78" w14:textId="77777777" w:rsidR="008B03C9" w:rsidRPr="00BA597D" w:rsidRDefault="008B03C9" w:rsidP="008B03C9">
            <w:pPr>
              <w:jc w:val="center"/>
              <w:rPr>
                <w:sz w:val="30"/>
                <w:szCs w:val="30"/>
              </w:rPr>
            </w:pPr>
            <w:r w:rsidRPr="00BA597D">
              <w:rPr>
                <w:sz w:val="30"/>
                <w:szCs w:val="30"/>
              </w:rPr>
              <w:t>1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5AC47EF8" w14:textId="77777777" w:rsidR="008B03C9" w:rsidRPr="00BA597D" w:rsidRDefault="008B03C9" w:rsidP="008B03C9">
            <w:pPr>
              <w:jc w:val="center"/>
              <w:rPr>
                <w:sz w:val="30"/>
                <w:szCs w:val="30"/>
              </w:rPr>
            </w:pPr>
            <w:r w:rsidRPr="00BA597D">
              <w:rPr>
                <w:sz w:val="30"/>
                <w:szCs w:val="30"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F47E4D5" w14:textId="77777777" w:rsidR="008B03C9" w:rsidRPr="00BA597D" w:rsidRDefault="008B03C9" w:rsidP="008B03C9">
            <w:pPr>
              <w:jc w:val="center"/>
              <w:rPr>
                <w:sz w:val="30"/>
                <w:szCs w:val="30"/>
              </w:rPr>
            </w:pPr>
            <w:r w:rsidRPr="00BA597D">
              <w:rPr>
                <w:sz w:val="30"/>
                <w:szCs w:val="30"/>
              </w:rPr>
              <w:t>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44229911" w14:textId="77777777" w:rsidR="008B03C9" w:rsidRPr="00BA597D" w:rsidRDefault="008B03C9" w:rsidP="008B03C9">
            <w:pPr>
              <w:jc w:val="center"/>
              <w:rPr>
                <w:sz w:val="30"/>
                <w:szCs w:val="30"/>
              </w:rPr>
            </w:pPr>
            <w:r w:rsidRPr="00BA597D">
              <w:rPr>
                <w:sz w:val="30"/>
                <w:szCs w:val="30"/>
              </w:rPr>
              <w:t>4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7E570B45" w14:textId="77777777" w:rsidR="008B03C9" w:rsidRPr="00BA597D" w:rsidRDefault="008B03C9" w:rsidP="008B03C9">
            <w:pPr>
              <w:jc w:val="center"/>
              <w:rPr>
                <w:sz w:val="30"/>
                <w:szCs w:val="30"/>
              </w:rPr>
            </w:pPr>
            <w:r w:rsidRPr="00BA597D">
              <w:rPr>
                <w:sz w:val="30"/>
                <w:szCs w:val="30"/>
              </w:rPr>
              <w:t>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6C585E0F" w14:textId="77777777" w:rsidR="008B03C9" w:rsidRPr="00BA597D" w:rsidRDefault="008B03C9" w:rsidP="008B03C9">
            <w:pPr>
              <w:jc w:val="center"/>
              <w:rPr>
                <w:sz w:val="30"/>
                <w:szCs w:val="30"/>
              </w:rPr>
            </w:pPr>
            <w:r w:rsidRPr="00BA597D">
              <w:rPr>
                <w:sz w:val="30"/>
                <w:szCs w:val="30"/>
              </w:rPr>
              <w:t>6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151D595E" w14:textId="77777777" w:rsidR="008B03C9" w:rsidRPr="00BA597D" w:rsidRDefault="008B03C9" w:rsidP="008B03C9">
            <w:pPr>
              <w:jc w:val="center"/>
              <w:rPr>
                <w:sz w:val="30"/>
                <w:szCs w:val="30"/>
              </w:rPr>
            </w:pPr>
            <w:r w:rsidRPr="00BA597D">
              <w:rPr>
                <w:sz w:val="30"/>
                <w:szCs w:val="30"/>
              </w:rPr>
              <w:t>7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21FA1EA0" w14:textId="77777777" w:rsidR="008B03C9" w:rsidRPr="00BA597D" w:rsidRDefault="008B03C9" w:rsidP="008B03C9">
            <w:pPr>
              <w:jc w:val="center"/>
              <w:rPr>
                <w:sz w:val="30"/>
                <w:szCs w:val="30"/>
              </w:rPr>
            </w:pPr>
            <w:r w:rsidRPr="00BA597D">
              <w:rPr>
                <w:sz w:val="30"/>
                <w:szCs w:val="30"/>
              </w:rPr>
              <w:t>8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1375B1CD" w14:textId="77777777" w:rsidR="008B03C9" w:rsidRPr="00BA597D" w:rsidRDefault="008B03C9" w:rsidP="008B03C9">
            <w:pPr>
              <w:jc w:val="center"/>
              <w:rPr>
                <w:sz w:val="30"/>
                <w:szCs w:val="30"/>
              </w:rPr>
            </w:pPr>
            <w:r w:rsidRPr="00BA597D">
              <w:rPr>
                <w:sz w:val="30"/>
                <w:szCs w:val="30"/>
              </w:rPr>
              <w:t>9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2532B880" w14:textId="77777777" w:rsidR="008B03C9" w:rsidRPr="00BA597D" w:rsidRDefault="008B03C9" w:rsidP="008B03C9">
            <w:pPr>
              <w:jc w:val="center"/>
              <w:rPr>
                <w:sz w:val="30"/>
                <w:szCs w:val="30"/>
              </w:rPr>
            </w:pPr>
            <w:r w:rsidRPr="00BA597D">
              <w:rPr>
                <w:sz w:val="30"/>
                <w:szCs w:val="30"/>
              </w:rPr>
              <w:t>10</w:t>
            </w:r>
          </w:p>
        </w:tc>
      </w:tr>
      <w:tr w:rsidR="00BA597D" w:rsidRPr="00BF70DB" w14:paraId="4FD6B101" w14:textId="77777777" w:rsidTr="00BA597D">
        <w:trPr>
          <w:trHeight w:val="258"/>
          <w:jc w:val="center"/>
        </w:trPr>
        <w:tc>
          <w:tcPr>
            <w:tcW w:w="2024" w:type="dxa"/>
            <w:vMerge w:val="restart"/>
          </w:tcPr>
          <w:p w14:paraId="23D9AF53" w14:textId="6B2982B3" w:rsidR="00BA597D" w:rsidRPr="00BF70DB" w:rsidRDefault="00BA597D" w:rsidP="00BA597D">
            <w:pPr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ОАО «Борисовский ДОК»</w:t>
            </w:r>
          </w:p>
          <w:p w14:paraId="7127CF21" w14:textId="77777777" w:rsidR="00BA597D" w:rsidRPr="00BF70DB" w:rsidRDefault="00BA597D" w:rsidP="008B03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14:paraId="1E94B2B2" w14:textId="1EC2CCB4" w:rsidR="00BA597D" w:rsidRPr="00BF70DB" w:rsidRDefault="00BA597D" w:rsidP="008B03C9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160</w:t>
            </w:r>
          </w:p>
        </w:tc>
        <w:tc>
          <w:tcPr>
            <w:tcW w:w="714" w:type="dxa"/>
            <w:tcBorders>
              <w:bottom w:val="nil"/>
            </w:tcBorders>
          </w:tcPr>
          <w:p w14:paraId="30D3BFB9" w14:textId="766E5C44" w:rsidR="00BA597D" w:rsidRPr="00BF70DB" w:rsidRDefault="00BA597D" w:rsidP="008B03C9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60</w:t>
            </w:r>
          </w:p>
        </w:tc>
        <w:tc>
          <w:tcPr>
            <w:tcW w:w="714" w:type="dxa"/>
            <w:tcBorders>
              <w:bottom w:val="nil"/>
            </w:tcBorders>
          </w:tcPr>
          <w:p w14:paraId="31F7D8D2" w14:textId="20C832F4" w:rsidR="00BA597D" w:rsidRPr="00BF70DB" w:rsidRDefault="00BA597D" w:rsidP="008B03C9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70</w:t>
            </w:r>
          </w:p>
        </w:tc>
        <w:tc>
          <w:tcPr>
            <w:tcW w:w="715" w:type="dxa"/>
            <w:tcBorders>
              <w:bottom w:val="nil"/>
            </w:tcBorders>
          </w:tcPr>
          <w:p w14:paraId="59A9AFC6" w14:textId="2FFC4DEF" w:rsidR="00BA597D" w:rsidRPr="00BF70DB" w:rsidRDefault="00BA597D" w:rsidP="008B03C9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30</w:t>
            </w:r>
          </w:p>
        </w:tc>
        <w:tc>
          <w:tcPr>
            <w:tcW w:w="730" w:type="dxa"/>
            <w:tcBorders>
              <w:bottom w:val="nil"/>
            </w:tcBorders>
          </w:tcPr>
          <w:p w14:paraId="066AB081" w14:textId="59A87C19" w:rsidR="00BA597D" w:rsidRPr="00BF70DB" w:rsidRDefault="00BA597D" w:rsidP="008B03C9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120</w:t>
            </w:r>
          </w:p>
        </w:tc>
        <w:tc>
          <w:tcPr>
            <w:tcW w:w="715" w:type="dxa"/>
            <w:tcBorders>
              <w:bottom w:val="nil"/>
            </w:tcBorders>
          </w:tcPr>
          <w:p w14:paraId="57DB6B3C" w14:textId="7C367372" w:rsidR="00BA597D" w:rsidRPr="00BF70DB" w:rsidRDefault="00BA597D" w:rsidP="008B03C9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50</w:t>
            </w:r>
          </w:p>
        </w:tc>
        <w:tc>
          <w:tcPr>
            <w:tcW w:w="715" w:type="dxa"/>
            <w:tcBorders>
              <w:bottom w:val="nil"/>
            </w:tcBorders>
          </w:tcPr>
          <w:p w14:paraId="0BF2EA8A" w14:textId="7B92AA3D" w:rsidR="00BA597D" w:rsidRPr="00BF70DB" w:rsidRDefault="00BA597D" w:rsidP="008B03C9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60</w:t>
            </w:r>
          </w:p>
        </w:tc>
        <w:tc>
          <w:tcPr>
            <w:tcW w:w="715" w:type="dxa"/>
            <w:tcBorders>
              <w:bottom w:val="nil"/>
            </w:tcBorders>
          </w:tcPr>
          <w:p w14:paraId="0F644276" w14:textId="7EC8E4D7" w:rsidR="00BA597D" w:rsidRPr="00BF70DB" w:rsidRDefault="00BA597D" w:rsidP="008B03C9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10</w:t>
            </w:r>
          </w:p>
        </w:tc>
        <w:tc>
          <w:tcPr>
            <w:tcW w:w="766" w:type="dxa"/>
            <w:tcBorders>
              <w:bottom w:val="nil"/>
            </w:tcBorders>
          </w:tcPr>
          <w:p w14:paraId="14565A66" w14:textId="77777777" w:rsidR="00BA597D" w:rsidRPr="00BF70DB" w:rsidRDefault="00BA597D" w:rsidP="008B03C9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85%</w:t>
            </w:r>
          </w:p>
        </w:tc>
      </w:tr>
      <w:tr w:rsidR="00BA597D" w:rsidRPr="00BF70DB" w14:paraId="28A094A1" w14:textId="77777777" w:rsidTr="00BA597D">
        <w:trPr>
          <w:trHeight w:val="421"/>
          <w:jc w:val="center"/>
        </w:trPr>
        <w:tc>
          <w:tcPr>
            <w:tcW w:w="2024" w:type="dxa"/>
            <w:vMerge/>
          </w:tcPr>
          <w:p w14:paraId="4E9555A3" w14:textId="77777777" w:rsidR="00BA597D" w:rsidRPr="00BF70DB" w:rsidRDefault="00BA597D" w:rsidP="008B03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52032BA6" w14:textId="10E7916D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70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5EAE6C8C" w14:textId="1FDCD89A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30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6487309E" w14:textId="67F44356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40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160FD9C" w14:textId="252FA5E7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-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70EE05D6" w14:textId="4C1841FE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60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662DD79" w14:textId="4197EB9B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20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9D7592D" w14:textId="6A5FE2F4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40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584F4AD" w14:textId="33D14821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-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38AB8F2D" w14:textId="77777777" w:rsidR="00BA597D" w:rsidRPr="00BF70DB" w:rsidRDefault="00BA597D" w:rsidP="008B03C9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BA597D" w:rsidRPr="00BF70DB" w14:paraId="33EFA88D" w14:textId="77777777" w:rsidTr="00BA597D">
        <w:trPr>
          <w:trHeight w:val="285"/>
          <w:jc w:val="center"/>
        </w:trPr>
        <w:tc>
          <w:tcPr>
            <w:tcW w:w="2024" w:type="dxa"/>
            <w:vMerge/>
          </w:tcPr>
          <w:p w14:paraId="5CF6DF71" w14:textId="77777777" w:rsidR="00BA597D" w:rsidRPr="00BF70DB" w:rsidRDefault="00BA597D" w:rsidP="008B03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14:paraId="05E6CB85" w14:textId="666E3F4D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40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021A5C27" w14:textId="10781DBD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10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484DE570" w14:textId="28243F61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30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F67C60A" w14:textId="09344163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-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7B2561FE" w14:textId="05FE71C5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30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642D50EC" w14:textId="517B260C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10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39864D1E" w14:textId="4D865A2E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20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70495A80" w14:textId="336DB767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-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4921E233" w14:textId="77777777" w:rsidR="00BA597D" w:rsidRPr="00BF70DB" w:rsidRDefault="00BA597D" w:rsidP="008B03C9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BA597D" w:rsidRPr="00200105" w14:paraId="3361F03B" w14:textId="77777777" w:rsidTr="00BA597D">
        <w:trPr>
          <w:trHeight w:val="380"/>
          <w:jc w:val="center"/>
        </w:trPr>
        <w:tc>
          <w:tcPr>
            <w:tcW w:w="2024" w:type="dxa"/>
            <w:vMerge/>
          </w:tcPr>
          <w:p w14:paraId="5F8BA7A0" w14:textId="77777777" w:rsidR="00BA597D" w:rsidRPr="00BF70DB" w:rsidRDefault="00BA597D" w:rsidP="008B03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29" w:type="dxa"/>
            <w:tcBorders>
              <w:top w:val="nil"/>
              <w:bottom w:val="single" w:sz="4" w:space="0" w:color="auto"/>
            </w:tcBorders>
          </w:tcPr>
          <w:p w14:paraId="0BAA8796" w14:textId="6F03234D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50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28202C88" w14:textId="61A4F5D7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20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14:paraId="7559293B" w14:textId="3541609D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-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788FB5BD" w14:textId="0511714D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30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14:paraId="3C3C16DC" w14:textId="7FCD673C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30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6845D1DB" w14:textId="326B17C1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20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5990B9E4" w14:textId="3200388D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-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14:paraId="203838EC" w14:textId="1650C3A1" w:rsidR="00BA597D" w:rsidRPr="00BF70DB" w:rsidRDefault="00BA597D" w:rsidP="00BA597D">
            <w:pPr>
              <w:jc w:val="center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10</w:t>
            </w:r>
          </w:p>
        </w:tc>
        <w:tc>
          <w:tcPr>
            <w:tcW w:w="766" w:type="dxa"/>
            <w:tcBorders>
              <w:top w:val="nil"/>
              <w:bottom w:val="single" w:sz="4" w:space="0" w:color="auto"/>
            </w:tcBorders>
          </w:tcPr>
          <w:p w14:paraId="27EC6817" w14:textId="77777777" w:rsidR="00BA597D" w:rsidRPr="00BF70DB" w:rsidRDefault="00BA597D" w:rsidP="008B03C9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</w:tbl>
    <w:p w14:paraId="7A5144CF" w14:textId="77777777" w:rsidR="008B03C9" w:rsidRPr="00D644FE" w:rsidRDefault="008B03C9" w:rsidP="002772D0">
      <w:pPr>
        <w:jc w:val="both"/>
        <w:rPr>
          <w:sz w:val="28"/>
          <w:szCs w:val="28"/>
        </w:rPr>
      </w:pPr>
    </w:p>
    <w:p w14:paraId="1AC9A40D" w14:textId="77777777" w:rsidR="00BC1EE5" w:rsidRDefault="00BC1EE5" w:rsidP="0072028B">
      <w:pPr>
        <w:rPr>
          <w:sz w:val="28"/>
        </w:rPr>
        <w:sectPr w:rsidR="00BC1EE5" w:rsidSect="008B03C9">
          <w:pgSz w:w="11906" w:h="16838"/>
          <w:pgMar w:top="1134" w:right="567" w:bottom="1134" w:left="1701" w:header="624" w:footer="720" w:gutter="0"/>
          <w:cols w:space="720"/>
          <w:titlePg/>
          <w:docGrid w:linePitch="360"/>
        </w:sectPr>
      </w:pPr>
    </w:p>
    <w:p w14:paraId="4C68861B" w14:textId="3D5C51F5" w:rsidR="00562D70" w:rsidRPr="00BF70DB" w:rsidRDefault="00562D70" w:rsidP="00FA1D6C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lastRenderedPageBreak/>
        <w:t>Прил</w:t>
      </w:r>
      <w:r w:rsidR="00584529" w:rsidRPr="00BF70DB">
        <w:rPr>
          <w:sz w:val="30"/>
          <w:szCs w:val="30"/>
        </w:rPr>
        <w:t>ожение 2</w:t>
      </w:r>
    </w:p>
    <w:p w14:paraId="60ED97B1" w14:textId="77777777" w:rsidR="00562D70" w:rsidRPr="00BF70DB" w:rsidRDefault="00562D70" w:rsidP="00FA1D6C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к приказу</w:t>
      </w:r>
    </w:p>
    <w:p w14:paraId="15E151FF" w14:textId="77777777" w:rsidR="00562D70" w:rsidRPr="00BF70DB" w:rsidRDefault="00562D70" w:rsidP="00FA1D6C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14:paraId="4972DC9B" w14:textId="30050224" w:rsidR="00BC1EE5" w:rsidRPr="00584529" w:rsidRDefault="00562D70" w:rsidP="00FA1D6C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06.12.2022 № 185</w:t>
      </w:r>
      <w:r w:rsidR="00BC1EE5" w:rsidRPr="00584529">
        <w:rPr>
          <w:sz w:val="30"/>
          <w:szCs w:val="30"/>
        </w:rPr>
        <w:t xml:space="preserve"> </w:t>
      </w:r>
    </w:p>
    <w:p w14:paraId="5685F907" w14:textId="77777777" w:rsidR="00BC1EE5" w:rsidRDefault="00BC1EE5" w:rsidP="00562D70">
      <w:pPr>
        <w:tabs>
          <w:tab w:val="left" w:pos="8931"/>
        </w:tabs>
        <w:spacing w:line="216" w:lineRule="auto"/>
        <w:ind w:left="6804" w:right="708"/>
        <w:jc w:val="both"/>
        <w:rPr>
          <w:sz w:val="26"/>
          <w:szCs w:val="26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</w:tblGrid>
      <w:tr w:rsidR="00BC1EE5" w14:paraId="215F6D19" w14:textId="77777777" w:rsidTr="002772D0">
        <w:trPr>
          <w:trHeight w:val="308"/>
        </w:trPr>
        <w:tc>
          <w:tcPr>
            <w:tcW w:w="6379" w:type="dxa"/>
            <w:vAlign w:val="center"/>
          </w:tcPr>
          <w:p w14:paraId="6CAF6FC3" w14:textId="77777777" w:rsidR="00BC1EE5" w:rsidRPr="003F2060" w:rsidRDefault="00BC1EE5" w:rsidP="003F2060">
            <w:pPr>
              <w:jc w:val="center"/>
              <w:rPr>
                <w:sz w:val="24"/>
              </w:rPr>
            </w:pPr>
            <w:r w:rsidRPr="003F2060">
              <w:rPr>
                <w:sz w:val="24"/>
              </w:rPr>
              <w:t>ВЕДОМСТВЕННАЯ ОТЧЕТНОСТЬ</w:t>
            </w:r>
          </w:p>
        </w:tc>
      </w:tr>
    </w:tbl>
    <w:p w14:paraId="64E9293A" w14:textId="77777777" w:rsidR="00BC1EE5" w:rsidRDefault="00BC1EE5" w:rsidP="00562D70">
      <w:pPr>
        <w:tabs>
          <w:tab w:val="left" w:pos="8931"/>
        </w:tabs>
        <w:spacing w:line="216" w:lineRule="auto"/>
        <w:ind w:left="5760"/>
        <w:jc w:val="center"/>
        <w:rPr>
          <w:sz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C1EE5" w14:paraId="286A6D91" w14:textId="77777777" w:rsidTr="002772D0">
        <w:trPr>
          <w:trHeight w:val="83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AFBF7C1" w14:textId="77777777" w:rsidR="003F2060" w:rsidRDefault="00BC1EE5" w:rsidP="003F2060">
            <w:pPr>
              <w:tabs>
                <w:tab w:val="left" w:pos="8931"/>
              </w:tabs>
              <w:jc w:val="center"/>
              <w:rPr>
                <w:sz w:val="26"/>
                <w:szCs w:val="26"/>
              </w:rPr>
            </w:pPr>
            <w:r w:rsidRPr="001834E8">
              <w:rPr>
                <w:sz w:val="26"/>
                <w:szCs w:val="26"/>
              </w:rPr>
              <w:t xml:space="preserve">Сведения о поступлении макулатуры в организации </w:t>
            </w:r>
          </w:p>
          <w:p w14:paraId="35C31DA1" w14:textId="77777777" w:rsidR="003F2060" w:rsidRDefault="00BC1EE5" w:rsidP="003F2060">
            <w:pPr>
              <w:tabs>
                <w:tab w:val="left" w:pos="8931"/>
              </w:tabs>
              <w:jc w:val="center"/>
              <w:rPr>
                <w:sz w:val="26"/>
                <w:szCs w:val="26"/>
              </w:rPr>
            </w:pPr>
            <w:r w:rsidRPr="001834E8">
              <w:rPr>
                <w:sz w:val="26"/>
                <w:szCs w:val="26"/>
              </w:rPr>
              <w:t xml:space="preserve">целлюлозно-бумажного производства по прямым договорам </w:t>
            </w:r>
          </w:p>
          <w:p w14:paraId="5FDF8B68" w14:textId="369CBB1D" w:rsidR="00BC1EE5" w:rsidRPr="001834E8" w:rsidRDefault="00BC1EE5" w:rsidP="003F2060">
            <w:pPr>
              <w:tabs>
                <w:tab w:val="left" w:pos="8931"/>
              </w:tabs>
              <w:jc w:val="center"/>
              <w:rPr>
                <w:sz w:val="26"/>
                <w:szCs w:val="26"/>
              </w:rPr>
            </w:pPr>
            <w:r w:rsidRPr="001834E8">
              <w:rPr>
                <w:sz w:val="26"/>
                <w:szCs w:val="26"/>
              </w:rPr>
              <w:t>и в давальческом режиме</w:t>
            </w:r>
          </w:p>
          <w:p w14:paraId="1DF3FFDB" w14:textId="6CCF968B" w:rsidR="00BC1EE5" w:rsidRPr="001834E8" w:rsidRDefault="00BC1EE5" w:rsidP="00562D70">
            <w:pPr>
              <w:tabs>
                <w:tab w:val="left" w:pos="8931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1834E8">
              <w:rPr>
                <w:sz w:val="26"/>
                <w:szCs w:val="26"/>
              </w:rPr>
              <w:t>за январь</w:t>
            </w:r>
            <w:r w:rsidR="00583CD8">
              <w:rPr>
                <w:sz w:val="26"/>
                <w:szCs w:val="26"/>
              </w:rPr>
              <w:t xml:space="preserve"> –</w:t>
            </w:r>
            <w:r w:rsidR="00180335">
              <w:rPr>
                <w:sz w:val="26"/>
                <w:szCs w:val="26"/>
              </w:rPr>
              <w:t>__</w:t>
            </w:r>
            <w:r w:rsidRPr="001834E8">
              <w:rPr>
                <w:sz w:val="26"/>
                <w:szCs w:val="26"/>
              </w:rPr>
              <w:t xml:space="preserve"> ____________20___г.</w:t>
            </w:r>
          </w:p>
          <w:p w14:paraId="34AB3DB1" w14:textId="164D15AD" w:rsidR="00BC1EE5" w:rsidRPr="00B61E0E" w:rsidRDefault="00BC1EE5" w:rsidP="00183CE5">
            <w:pPr>
              <w:tabs>
                <w:tab w:val="left" w:pos="8931"/>
              </w:tabs>
              <w:spacing w:line="216" w:lineRule="auto"/>
              <w:ind w:left="4002"/>
              <w:rPr>
                <w:sz w:val="18"/>
                <w:szCs w:val="18"/>
              </w:rPr>
            </w:pPr>
            <w:r w:rsidRPr="001834E8">
              <w:rPr>
                <w:sz w:val="26"/>
                <w:szCs w:val="26"/>
              </w:rPr>
              <w:t>( месяц)</w:t>
            </w:r>
          </w:p>
        </w:tc>
      </w:tr>
      <w:tr w:rsidR="00BC1EE5" w14:paraId="395D9660" w14:textId="77777777" w:rsidTr="002772D0">
        <w:trPr>
          <w:trHeight w:val="232"/>
        </w:trPr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A2B58" w14:textId="77777777" w:rsidR="00BC1EE5" w:rsidRDefault="00BC1EE5" w:rsidP="00562D70">
            <w:pPr>
              <w:tabs>
                <w:tab w:val="left" w:pos="8931"/>
              </w:tabs>
              <w:spacing w:line="216" w:lineRule="auto"/>
              <w:jc w:val="center"/>
              <w:rPr>
                <w:sz w:val="22"/>
              </w:rPr>
            </w:pPr>
          </w:p>
        </w:tc>
      </w:tr>
      <w:tr w:rsidR="00BC1EE5" w14:paraId="0BC6294D" w14:textId="77777777" w:rsidTr="002772D0">
        <w:trPr>
          <w:trHeight w:val="405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EBEAF" w14:textId="77777777" w:rsidR="00BC1EE5" w:rsidRDefault="00BC1EE5" w:rsidP="00562D70">
            <w:pPr>
              <w:tabs>
                <w:tab w:val="left" w:pos="8931"/>
              </w:tabs>
              <w:spacing w:before="120"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ПРЕДОСТАВЛЯЕТСЯ В ЭЛЕКТРОННОМ ВИДЕ</w:t>
            </w:r>
          </w:p>
        </w:tc>
      </w:tr>
    </w:tbl>
    <w:p w14:paraId="4C2B2DC3" w14:textId="77777777" w:rsidR="00BC1EE5" w:rsidRDefault="00BC1EE5" w:rsidP="00562D70">
      <w:pPr>
        <w:tabs>
          <w:tab w:val="left" w:pos="8931"/>
        </w:tabs>
        <w:spacing w:line="216" w:lineRule="auto"/>
        <w:ind w:left="5760"/>
        <w:jc w:val="center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1843"/>
        <w:gridCol w:w="425"/>
        <w:gridCol w:w="1843"/>
      </w:tblGrid>
      <w:tr w:rsidR="00BC1EE5" w14:paraId="5726CD6E" w14:textId="77777777" w:rsidTr="002772D0">
        <w:trPr>
          <w:cantSplit/>
          <w:trHeight w:val="615"/>
        </w:trPr>
        <w:tc>
          <w:tcPr>
            <w:tcW w:w="3828" w:type="dxa"/>
          </w:tcPr>
          <w:p w14:paraId="2F8773EC" w14:textId="0F77BB42" w:rsidR="00BC1EE5" w:rsidRPr="007C5BC7" w:rsidRDefault="00BC1EE5" w:rsidP="003F2060">
            <w:pPr>
              <w:pStyle w:val="snoskiline"/>
              <w:tabs>
                <w:tab w:val="left" w:pos="8931"/>
              </w:tabs>
              <w:spacing w:before="60" w:line="216" w:lineRule="auto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Кто предоставляет отчетность</w:t>
            </w:r>
          </w:p>
        </w:tc>
        <w:tc>
          <w:tcPr>
            <w:tcW w:w="2126" w:type="dxa"/>
          </w:tcPr>
          <w:p w14:paraId="7A76F5A7" w14:textId="77777777" w:rsidR="00BC1EE5" w:rsidRPr="007C5BC7" w:rsidRDefault="00BC1EE5" w:rsidP="00562D70">
            <w:pPr>
              <w:pStyle w:val="snoskiline"/>
              <w:tabs>
                <w:tab w:val="left" w:pos="8931"/>
              </w:tabs>
              <w:spacing w:before="60" w:line="216" w:lineRule="auto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Кому предоставляется отчетность</w:t>
            </w:r>
          </w:p>
        </w:tc>
        <w:tc>
          <w:tcPr>
            <w:tcW w:w="1843" w:type="dxa"/>
          </w:tcPr>
          <w:p w14:paraId="40BB0E77" w14:textId="77777777" w:rsidR="00BC1EE5" w:rsidRPr="007C5BC7" w:rsidRDefault="00BC1EE5" w:rsidP="00562D70">
            <w:pPr>
              <w:tabs>
                <w:tab w:val="left" w:pos="8931"/>
              </w:tabs>
              <w:spacing w:before="60" w:line="216" w:lineRule="auto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Срок предоставления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326BC60" w14:textId="77777777" w:rsidR="00BC1EE5" w:rsidRDefault="00BC1EE5" w:rsidP="00562D70">
            <w:pPr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4996B1" w14:textId="303C4C79" w:rsidR="00BC1EE5" w:rsidRPr="007C5BC7" w:rsidRDefault="00BC1EE5" w:rsidP="003F2060">
            <w:pPr>
              <w:tabs>
                <w:tab w:val="left" w:pos="8931"/>
              </w:tabs>
              <w:spacing w:before="60" w:line="216" w:lineRule="auto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Периодичность</w:t>
            </w:r>
            <w:r w:rsidR="003F2060">
              <w:rPr>
                <w:sz w:val="24"/>
                <w:szCs w:val="24"/>
              </w:rPr>
              <w:t xml:space="preserve"> </w:t>
            </w:r>
            <w:r w:rsidRPr="007C5BC7">
              <w:rPr>
                <w:sz w:val="24"/>
                <w:szCs w:val="24"/>
              </w:rPr>
              <w:t>представления</w:t>
            </w:r>
          </w:p>
        </w:tc>
      </w:tr>
      <w:tr w:rsidR="00BC1EE5" w14:paraId="24BC9752" w14:textId="77777777" w:rsidTr="002772D0">
        <w:trPr>
          <w:cantSplit/>
          <w:trHeight w:val="632"/>
        </w:trPr>
        <w:tc>
          <w:tcPr>
            <w:tcW w:w="3828" w:type="dxa"/>
            <w:vAlign w:val="center"/>
          </w:tcPr>
          <w:p w14:paraId="06A3D998" w14:textId="77777777" w:rsidR="00BC1EE5" w:rsidRPr="007C5BC7" w:rsidRDefault="00BC1EE5" w:rsidP="00562D70">
            <w:pPr>
              <w:tabs>
                <w:tab w:val="left" w:pos="8931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7C5BC7">
              <w:rPr>
                <w:sz w:val="24"/>
                <w:szCs w:val="24"/>
              </w:rPr>
              <w:t>ридические л</w:t>
            </w:r>
            <w:r>
              <w:rPr>
                <w:sz w:val="24"/>
                <w:szCs w:val="24"/>
              </w:rPr>
              <w:t xml:space="preserve">ица, входящие в состав концерна </w:t>
            </w:r>
            <w:r w:rsidRPr="007C5BC7">
              <w:rPr>
                <w:sz w:val="24"/>
                <w:szCs w:val="24"/>
              </w:rPr>
              <w:t>«Беллесбумпром»</w:t>
            </w:r>
          </w:p>
        </w:tc>
        <w:tc>
          <w:tcPr>
            <w:tcW w:w="2126" w:type="dxa"/>
            <w:vAlign w:val="center"/>
          </w:tcPr>
          <w:p w14:paraId="56DF4D85" w14:textId="301CF8B8" w:rsidR="00BC1EE5" w:rsidRPr="007C5BC7" w:rsidRDefault="003F2060" w:rsidP="003F2060">
            <w:pPr>
              <w:tabs>
                <w:tab w:val="left" w:pos="8931"/>
              </w:tabs>
              <w:spacing w:before="6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C1EE5" w:rsidRPr="007C5BC7">
              <w:rPr>
                <w:sz w:val="24"/>
                <w:szCs w:val="24"/>
              </w:rPr>
              <w:t>онцерн</w:t>
            </w:r>
            <w:r w:rsidR="00BC1EE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BC1EE5" w:rsidRPr="007C5BC7">
              <w:rPr>
                <w:sz w:val="24"/>
                <w:szCs w:val="24"/>
              </w:rPr>
              <w:t>«Беллесбумпром»</w:t>
            </w:r>
          </w:p>
        </w:tc>
        <w:tc>
          <w:tcPr>
            <w:tcW w:w="1843" w:type="dxa"/>
            <w:vAlign w:val="center"/>
          </w:tcPr>
          <w:p w14:paraId="4FADD516" w14:textId="5DAC4CBE" w:rsidR="00BC1EE5" w:rsidRPr="007C5BC7" w:rsidRDefault="00BC1EE5" w:rsidP="003F2060">
            <w:pPr>
              <w:tabs>
                <w:tab w:val="left" w:pos="8931"/>
              </w:tabs>
              <w:spacing w:before="60" w:line="216" w:lineRule="auto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7 числ</w:t>
            </w:r>
            <w:r>
              <w:rPr>
                <w:sz w:val="24"/>
                <w:szCs w:val="24"/>
              </w:rPr>
              <w:t>а</w:t>
            </w:r>
            <w:r w:rsidRPr="007C5BC7">
              <w:rPr>
                <w:sz w:val="24"/>
                <w:szCs w:val="24"/>
              </w:rPr>
              <w:t xml:space="preserve"> месяца, следующего за отчетным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AD48ACD" w14:textId="77777777" w:rsidR="00BC1EE5" w:rsidRDefault="00BC1EE5" w:rsidP="00562D70">
            <w:pPr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433" w14:textId="345D0196" w:rsidR="00BC1EE5" w:rsidRPr="007C5BC7" w:rsidRDefault="00BC1EE5" w:rsidP="003F2060">
            <w:pPr>
              <w:tabs>
                <w:tab w:val="left" w:pos="8931"/>
              </w:tabs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C5BC7">
              <w:rPr>
                <w:sz w:val="24"/>
                <w:szCs w:val="24"/>
              </w:rPr>
              <w:t>есячная</w:t>
            </w:r>
          </w:p>
        </w:tc>
      </w:tr>
    </w:tbl>
    <w:p w14:paraId="7205E081" w14:textId="77777777" w:rsidR="00BC1EE5" w:rsidRDefault="00BC1EE5" w:rsidP="00562D70">
      <w:pPr>
        <w:tabs>
          <w:tab w:val="left" w:pos="8931"/>
        </w:tabs>
        <w:spacing w:line="216" w:lineRule="auto"/>
        <w:ind w:left="5760"/>
        <w:jc w:val="center"/>
        <w:rPr>
          <w:sz w:val="10"/>
        </w:rPr>
      </w:pPr>
    </w:p>
    <w:p w14:paraId="6682AC26" w14:textId="77777777" w:rsidR="00BC1EE5" w:rsidRDefault="00BC1EE5" w:rsidP="00562D70">
      <w:pPr>
        <w:tabs>
          <w:tab w:val="left" w:pos="8931"/>
        </w:tabs>
        <w:spacing w:line="216" w:lineRule="auto"/>
        <w:ind w:left="5760"/>
        <w:jc w:val="center"/>
        <w:rPr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C1EE5" w14:paraId="74B9C4CD" w14:textId="77777777" w:rsidTr="002772D0">
        <w:trPr>
          <w:trHeight w:val="603"/>
        </w:trPr>
        <w:tc>
          <w:tcPr>
            <w:tcW w:w="10065" w:type="dxa"/>
          </w:tcPr>
          <w:p w14:paraId="3E130E3D" w14:textId="77777777" w:rsidR="00BC1EE5" w:rsidRPr="00910764" w:rsidRDefault="00BC1EE5" w:rsidP="00562D70">
            <w:pPr>
              <w:pStyle w:val="snoskiline"/>
              <w:tabs>
                <w:tab w:val="left" w:pos="8931"/>
              </w:tabs>
              <w:spacing w:line="216" w:lineRule="auto"/>
              <w:rPr>
                <w:sz w:val="24"/>
                <w:szCs w:val="24"/>
              </w:rPr>
            </w:pPr>
            <w:r w:rsidRPr="00910764">
              <w:rPr>
                <w:sz w:val="24"/>
                <w:szCs w:val="24"/>
              </w:rPr>
              <w:t>Наименование организации, предоставляющей отчетность_______________________________</w:t>
            </w:r>
          </w:p>
          <w:p w14:paraId="7C160B3B" w14:textId="77777777" w:rsidR="00BC1EE5" w:rsidRDefault="00BC1EE5" w:rsidP="00562D70">
            <w:pPr>
              <w:tabs>
                <w:tab w:val="left" w:pos="8931"/>
              </w:tabs>
              <w:spacing w:line="216" w:lineRule="auto"/>
              <w:jc w:val="both"/>
            </w:pPr>
            <w:r>
              <w:t>_________________________________________________________________________________________________</w:t>
            </w:r>
          </w:p>
        </w:tc>
      </w:tr>
    </w:tbl>
    <w:p w14:paraId="15BFDBBE" w14:textId="77777777" w:rsidR="00BC1EE5" w:rsidRDefault="00BC1EE5" w:rsidP="00562D70">
      <w:pPr>
        <w:tabs>
          <w:tab w:val="left" w:pos="8931"/>
        </w:tabs>
        <w:spacing w:line="216" w:lineRule="auto"/>
        <w:ind w:left="5760"/>
        <w:jc w:val="center"/>
        <w:rPr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851"/>
        <w:gridCol w:w="1134"/>
        <w:gridCol w:w="992"/>
        <w:gridCol w:w="1134"/>
        <w:gridCol w:w="850"/>
        <w:gridCol w:w="851"/>
      </w:tblGrid>
      <w:tr w:rsidR="00BC1EE5" w:rsidRPr="00BF70DB" w14:paraId="3042CDE2" w14:textId="77777777" w:rsidTr="002772D0">
        <w:tc>
          <w:tcPr>
            <w:tcW w:w="2977" w:type="dxa"/>
            <w:vMerge w:val="restart"/>
            <w:shd w:val="clear" w:color="auto" w:fill="auto"/>
          </w:tcPr>
          <w:p w14:paraId="372D7E4A" w14:textId="1D29C6D8" w:rsidR="00BC1EE5" w:rsidRPr="00BF70DB" w:rsidRDefault="00BC1EE5" w:rsidP="0007186E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Наименование</w:t>
            </w:r>
            <w:r w:rsidR="0007186E" w:rsidRPr="00BF70DB">
              <w:t xml:space="preserve"> </w:t>
            </w:r>
            <w:r w:rsidR="00F6394B" w:rsidRPr="00BF70DB">
              <w:t xml:space="preserve">поставщиков </w:t>
            </w:r>
            <w:r w:rsidRPr="00BF70DB">
              <w:t>макулатуры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C8E3AD" w14:textId="4E6DCE73" w:rsidR="00BC1EE5" w:rsidRPr="00BF70DB" w:rsidRDefault="00BC1EE5" w:rsidP="0007186E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Заключено</w:t>
            </w:r>
            <w:r w:rsidR="0007186E" w:rsidRPr="00BF70DB">
              <w:t xml:space="preserve"> </w:t>
            </w:r>
            <w:r w:rsidRPr="00BF70DB">
              <w:t>договоров по поставке макулатуры</w:t>
            </w:r>
            <w:r w:rsidR="0007186E" w:rsidRPr="00BF70DB">
              <w:t xml:space="preserve"> </w:t>
            </w:r>
            <w:r w:rsidRPr="00BF70DB">
              <w:t>на год, тонн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2DD35524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Фактически поставлено макулатуры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63DCFF80" w14:textId="181D58B0" w:rsidR="00BC1EE5" w:rsidRPr="00BF70DB" w:rsidRDefault="00BC1EE5" w:rsidP="0007186E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Кредиторская</w:t>
            </w:r>
            <w:r w:rsidR="0007186E" w:rsidRPr="00BF70DB">
              <w:t xml:space="preserve"> </w:t>
            </w:r>
            <w:r w:rsidRPr="00BF70DB">
              <w:t>задолженность</w:t>
            </w:r>
            <w:r w:rsidR="0007186E" w:rsidRPr="00BF70DB">
              <w:t xml:space="preserve"> </w:t>
            </w:r>
            <w:r w:rsidRPr="00BF70DB">
              <w:t>на конец отчетного месяца, тыс. руб.</w:t>
            </w:r>
          </w:p>
        </w:tc>
      </w:tr>
      <w:tr w:rsidR="00BC1EE5" w:rsidRPr="00BF70DB" w14:paraId="0A1D7AF3" w14:textId="77777777" w:rsidTr="002772D0">
        <w:tc>
          <w:tcPr>
            <w:tcW w:w="2977" w:type="dxa"/>
            <w:vMerge/>
            <w:shd w:val="clear" w:color="auto" w:fill="auto"/>
            <w:vAlign w:val="center"/>
          </w:tcPr>
          <w:p w14:paraId="0DE11EA9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61FEC8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77F9C7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за отчетный месяц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B606D6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за отчетный период с начала года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D30F46A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</w:tr>
      <w:tr w:rsidR="00BC1EE5" w:rsidRPr="00BF70DB" w14:paraId="464EDB89" w14:textId="77777777" w:rsidTr="002772D0">
        <w:tc>
          <w:tcPr>
            <w:tcW w:w="2977" w:type="dxa"/>
            <w:vMerge/>
            <w:shd w:val="clear" w:color="auto" w:fill="auto"/>
            <w:vAlign w:val="center"/>
          </w:tcPr>
          <w:p w14:paraId="28027A3F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187EAF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C0B11B" w14:textId="6A256643" w:rsidR="00BC1EE5" w:rsidRPr="00BF70DB" w:rsidRDefault="0007186E" w:rsidP="0007186E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количество,</w:t>
            </w:r>
            <w:r w:rsidR="00BC1EE5" w:rsidRPr="00BF70DB">
              <w:t xml:space="preserve"> тонн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70EC2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стоимость, тыс. руб.*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E10EB" w14:textId="2905C2B8" w:rsidR="00BC1EE5" w:rsidRPr="00BF70DB" w:rsidRDefault="0007186E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количество</w:t>
            </w:r>
            <w:r w:rsidR="00BC1EE5" w:rsidRPr="00BF70DB">
              <w:t>, тонн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BFC7C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стоимость, тыс. руб.*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6F51F736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всего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3685CE79" w14:textId="40D164C9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 xml:space="preserve">в </w:t>
            </w:r>
            <w:proofErr w:type="spellStart"/>
            <w:r w:rsidRPr="00BF70DB">
              <w:t>т.ч</w:t>
            </w:r>
            <w:proofErr w:type="spellEnd"/>
            <w:r w:rsidRPr="00BF70DB">
              <w:t>. п</w:t>
            </w:r>
            <w:r w:rsidR="0007186E" w:rsidRPr="00BF70DB">
              <w:t>росро</w:t>
            </w:r>
            <w:r w:rsidRPr="00BF70DB">
              <w:t>ченная</w:t>
            </w:r>
          </w:p>
        </w:tc>
      </w:tr>
      <w:tr w:rsidR="00BC1EE5" w:rsidRPr="00BF70DB" w14:paraId="542E9275" w14:textId="77777777" w:rsidTr="002772D0">
        <w:tc>
          <w:tcPr>
            <w:tcW w:w="2977" w:type="dxa"/>
            <w:shd w:val="clear" w:color="auto" w:fill="auto"/>
            <w:vAlign w:val="center"/>
          </w:tcPr>
          <w:p w14:paraId="5A48FFF8" w14:textId="77777777" w:rsidR="00BC1EE5" w:rsidRPr="00BF70DB" w:rsidRDefault="00BC1EE5" w:rsidP="00562D70">
            <w:pPr>
              <w:pStyle w:val="2"/>
              <w:keepNext w:val="0"/>
              <w:widowControl w:val="0"/>
              <w:tabs>
                <w:tab w:val="left" w:pos="8931"/>
              </w:tabs>
              <w:spacing w:line="216" w:lineRule="auto"/>
              <w:rPr>
                <w:sz w:val="20"/>
                <w:lang w:val="ru-RU" w:eastAsia="ru-RU"/>
              </w:rPr>
            </w:pPr>
            <w:r w:rsidRPr="00BF70DB">
              <w:rPr>
                <w:sz w:val="20"/>
                <w:lang w:val="ru-RU"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90A7D5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836EF1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40836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BF8C6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3B91F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1910A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05D7A5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8</w:t>
            </w:r>
          </w:p>
        </w:tc>
      </w:tr>
      <w:tr w:rsidR="00BC1EE5" w:rsidRPr="00BF70DB" w14:paraId="2EBC80A1" w14:textId="77777777" w:rsidTr="0007186E">
        <w:trPr>
          <w:trHeight w:val="140"/>
        </w:trPr>
        <w:tc>
          <w:tcPr>
            <w:tcW w:w="2977" w:type="dxa"/>
            <w:shd w:val="clear" w:color="auto" w:fill="auto"/>
            <w:vAlign w:val="center"/>
          </w:tcPr>
          <w:p w14:paraId="19B57137" w14:textId="77777777" w:rsidR="00BC1EE5" w:rsidRPr="00BF70DB" w:rsidRDefault="00BC1EE5" w:rsidP="00562D70">
            <w:pPr>
              <w:pStyle w:val="2"/>
              <w:keepNext w:val="0"/>
              <w:widowControl w:val="0"/>
              <w:tabs>
                <w:tab w:val="left" w:pos="8931"/>
              </w:tabs>
              <w:spacing w:line="216" w:lineRule="auto"/>
              <w:jc w:val="left"/>
              <w:rPr>
                <w:color w:val="FF0000"/>
                <w:sz w:val="20"/>
                <w:lang w:val="ru-RU" w:eastAsia="ru-RU"/>
              </w:rPr>
            </w:pPr>
            <w:r w:rsidRPr="00BF70DB">
              <w:rPr>
                <w:sz w:val="20"/>
                <w:lang w:val="ru-RU" w:eastAsia="ru-RU"/>
              </w:rPr>
              <w:t>Область – всего**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5153C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CC78DD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45767F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DFD987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A8DF64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8EE6E1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3C20A0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</w:tr>
      <w:tr w:rsidR="00BC1EE5" w:rsidRPr="00BF70DB" w14:paraId="04F498A1" w14:textId="77777777" w:rsidTr="002772D0">
        <w:trPr>
          <w:trHeight w:val="104"/>
        </w:trPr>
        <w:tc>
          <w:tcPr>
            <w:tcW w:w="2977" w:type="dxa"/>
            <w:shd w:val="clear" w:color="auto" w:fill="auto"/>
            <w:vAlign w:val="center"/>
          </w:tcPr>
          <w:p w14:paraId="109F668D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2DDC54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6A69B1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6589B6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60DFDC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78E579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0811AB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9ACE99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</w:tr>
      <w:tr w:rsidR="00BC1EE5" w:rsidRPr="00BF70DB" w14:paraId="47569435" w14:textId="77777777" w:rsidTr="002772D0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0122F" w14:textId="77777777" w:rsidR="00BC1EE5" w:rsidRPr="00BF70DB" w:rsidRDefault="00BC1EE5" w:rsidP="00562D70">
            <w:pPr>
              <w:pStyle w:val="1"/>
              <w:keepNext w:val="0"/>
              <w:widowControl w:val="0"/>
              <w:tabs>
                <w:tab w:val="left" w:pos="8931"/>
              </w:tabs>
              <w:spacing w:line="216" w:lineRule="auto"/>
              <w:rPr>
                <w:color w:val="FF0000"/>
                <w:sz w:val="18"/>
              </w:rPr>
            </w:pPr>
            <w:r w:rsidRPr="00BF70DB">
              <w:rPr>
                <w:sz w:val="18"/>
              </w:rPr>
              <w:t>От поставщиков в рамках установленного объема поставки –  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669AB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A1BC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7040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447FA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A1E0E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FEFED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44638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</w:tr>
      <w:tr w:rsidR="00BC1EE5" w:rsidRPr="00BF70DB" w14:paraId="08605F6D" w14:textId="77777777" w:rsidTr="002772D0">
        <w:trPr>
          <w:trHeight w:val="470"/>
        </w:trPr>
        <w:tc>
          <w:tcPr>
            <w:tcW w:w="2977" w:type="dxa"/>
            <w:shd w:val="clear" w:color="auto" w:fill="auto"/>
            <w:vAlign w:val="center"/>
          </w:tcPr>
          <w:p w14:paraId="5F808221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  <w:r w:rsidRPr="00BF70DB">
              <w:rPr>
                <w:sz w:val="18"/>
              </w:rPr>
              <w:t>в том числе</w:t>
            </w:r>
          </w:p>
          <w:p w14:paraId="600D13C3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  <w:r w:rsidRPr="00BF70DB">
              <w:rPr>
                <w:sz w:val="18"/>
              </w:rPr>
              <w:t>Областному ОПС (расшифровать)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0FA1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B093FD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2A3E89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ADB75B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FF0A2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9F30C5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1EDF11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</w:tr>
      <w:tr w:rsidR="00BC1EE5" w:rsidRPr="00BF70DB" w14:paraId="3E32CF35" w14:textId="77777777" w:rsidTr="002772D0"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14:paraId="7439A0AD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61D60302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6A3E4ECC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7361D79A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0B991394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0A90C626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6F0E47D0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11E5F69E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</w:tr>
      <w:tr w:rsidR="00BC1EE5" w:rsidRPr="00BF70DB" w14:paraId="614FF173" w14:textId="77777777" w:rsidTr="00BC1EE5">
        <w:trPr>
          <w:trHeight w:val="323"/>
        </w:trPr>
        <w:tc>
          <w:tcPr>
            <w:tcW w:w="2977" w:type="dxa"/>
            <w:shd w:val="clear" w:color="auto" w:fill="auto"/>
            <w:vAlign w:val="center"/>
          </w:tcPr>
          <w:p w14:paraId="3E440CDB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  <w:r w:rsidRPr="00BF70DB">
              <w:rPr>
                <w:sz w:val="18"/>
              </w:rPr>
              <w:t>Иным поставщикам (расшифровать)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DF6EA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E6422D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5AA04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D823FB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E94DCA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5A3717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005F2D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</w:tr>
      <w:tr w:rsidR="00BC1EE5" w:rsidRPr="00BF70DB" w14:paraId="7C34364E" w14:textId="77777777" w:rsidTr="002772D0">
        <w:tc>
          <w:tcPr>
            <w:tcW w:w="2977" w:type="dxa"/>
            <w:shd w:val="clear" w:color="auto" w:fill="auto"/>
            <w:vAlign w:val="center"/>
          </w:tcPr>
          <w:p w14:paraId="52EEBA25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67F077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80C299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B6385A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9CCD8D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8699E6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CAFA2E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EC6038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8"/>
                <w:szCs w:val="8"/>
              </w:rPr>
            </w:pPr>
          </w:p>
        </w:tc>
      </w:tr>
      <w:tr w:rsidR="00BC1EE5" w:rsidRPr="00BF70DB" w14:paraId="6D20C090" w14:textId="77777777" w:rsidTr="002772D0">
        <w:tc>
          <w:tcPr>
            <w:tcW w:w="2977" w:type="dxa"/>
            <w:vAlign w:val="center"/>
          </w:tcPr>
          <w:p w14:paraId="7A14592D" w14:textId="77777777" w:rsidR="00BC1EE5" w:rsidRPr="00BF70DB" w:rsidRDefault="00BC1EE5" w:rsidP="00562D70">
            <w:pPr>
              <w:pStyle w:val="1"/>
              <w:keepNext w:val="0"/>
              <w:widowControl w:val="0"/>
              <w:tabs>
                <w:tab w:val="left" w:pos="8931"/>
              </w:tabs>
              <w:spacing w:line="216" w:lineRule="auto"/>
              <w:ind w:hanging="34"/>
              <w:rPr>
                <w:sz w:val="18"/>
              </w:rPr>
            </w:pPr>
            <w:r w:rsidRPr="00BF70DB">
              <w:rPr>
                <w:sz w:val="18"/>
              </w:rPr>
              <w:t>От прочих поставщиков – всего</w:t>
            </w:r>
          </w:p>
        </w:tc>
        <w:tc>
          <w:tcPr>
            <w:tcW w:w="1276" w:type="dxa"/>
            <w:vAlign w:val="center"/>
          </w:tcPr>
          <w:p w14:paraId="79AE0383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vAlign w:val="center"/>
          </w:tcPr>
          <w:p w14:paraId="23C9B5A6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vAlign w:val="center"/>
          </w:tcPr>
          <w:p w14:paraId="0C4A5AEE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992" w:type="dxa"/>
            <w:vAlign w:val="center"/>
          </w:tcPr>
          <w:p w14:paraId="1B8F03BA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vAlign w:val="center"/>
          </w:tcPr>
          <w:p w14:paraId="588EB0F0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0" w:type="dxa"/>
            <w:vAlign w:val="center"/>
          </w:tcPr>
          <w:p w14:paraId="7526D421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vAlign w:val="center"/>
          </w:tcPr>
          <w:p w14:paraId="6DA4FA3C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</w:tr>
      <w:tr w:rsidR="00BC1EE5" w:rsidRPr="00BF70DB" w14:paraId="6B31ED76" w14:textId="77777777" w:rsidTr="002772D0">
        <w:tc>
          <w:tcPr>
            <w:tcW w:w="2977" w:type="dxa"/>
            <w:vAlign w:val="center"/>
          </w:tcPr>
          <w:p w14:paraId="1C883C64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  <w:r w:rsidRPr="00BF70DB">
              <w:rPr>
                <w:sz w:val="18"/>
              </w:rPr>
              <w:t>(расшифровать)</w:t>
            </w:r>
          </w:p>
        </w:tc>
        <w:tc>
          <w:tcPr>
            <w:tcW w:w="1276" w:type="dxa"/>
            <w:vAlign w:val="center"/>
          </w:tcPr>
          <w:p w14:paraId="31818758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vAlign w:val="center"/>
          </w:tcPr>
          <w:p w14:paraId="51320B97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vAlign w:val="center"/>
          </w:tcPr>
          <w:p w14:paraId="07F38AC8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992" w:type="dxa"/>
            <w:vAlign w:val="center"/>
          </w:tcPr>
          <w:p w14:paraId="251FD5DA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vAlign w:val="center"/>
          </w:tcPr>
          <w:p w14:paraId="515BD2B4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0" w:type="dxa"/>
            <w:vAlign w:val="center"/>
          </w:tcPr>
          <w:p w14:paraId="4AAF1A4F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vAlign w:val="center"/>
          </w:tcPr>
          <w:p w14:paraId="3A911726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</w:tr>
      <w:tr w:rsidR="00BC1EE5" w:rsidRPr="00BF70DB" w14:paraId="4D8B0795" w14:textId="77777777" w:rsidTr="002772D0">
        <w:tc>
          <w:tcPr>
            <w:tcW w:w="2977" w:type="dxa"/>
            <w:vAlign w:val="center"/>
          </w:tcPr>
          <w:p w14:paraId="756FADD7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86D198C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vAlign w:val="center"/>
          </w:tcPr>
          <w:p w14:paraId="6C7A0738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vAlign w:val="center"/>
          </w:tcPr>
          <w:p w14:paraId="2073D6BF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992" w:type="dxa"/>
            <w:vAlign w:val="center"/>
          </w:tcPr>
          <w:p w14:paraId="17022A57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vAlign w:val="center"/>
          </w:tcPr>
          <w:p w14:paraId="491F13FC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0" w:type="dxa"/>
            <w:vAlign w:val="center"/>
          </w:tcPr>
          <w:p w14:paraId="484E9638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vAlign w:val="center"/>
          </w:tcPr>
          <w:p w14:paraId="09E5BCDC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</w:tr>
      <w:tr w:rsidR="00BC1EE5" w:rsidRPr="00BF70DB" w14:paraId="3334383F" w14:textId="77777777" w:rsidTr="002772D0">
        <w:trPr>
          <w:trHeight w:val="381"/>
        </w:trPr>
        <w:tc>
          <w:tcPr>
            <w:tcW w:w="2977" w:type="dxa"/>
            <w:vAlign w:val="center"/>
          </w:tcPr>
          <w:p w14:paraId="69AEB9CA" w14:textId="6BAD3F5E" w:rsidR="00BC1EE5" w:rsidRPr="00BF70DB" w:rsidRDefault="00BC1EE5" w:rsidP="00085881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  <w:r w:rsidRPr="00BF70DB">
              <w:rPr>
                <w:sz w:val="18"/>
              </w:rPr>
              <w:t>От поставщиков давальческой макулатуры – всего</w:t>
            </w:r>
          </w:p>
        </w:tc>
        <w:tc>
          <w:tcPr>
            <w:tcW w:w="1276" w:type="dxa"/>
            <w:vAlign w:val="center"/>
          </w:tcPr>
          <w:p w14:paraId="6F1A7257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vAlign w:val="center"/>
          </w:tcPr>
          <w:p w14:paraId="64A16C63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vAlign w:val="center"/>
          </w:tcPr>
          <w:p w14:paraId="1FC80AAD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х</w:t>
            </w:r>
          </w:p>
        </w:tc>
        <w:tc>
          <w:tcPr>
            <w:tcW w:w="992" w:type="dxa"/>
            <w:vAlign w:val="center"/>
          </w:tcPr>
          <w:p w14:paraId="584E5A39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vAlign w:val="center"/>
          </w:tcPr>
          <w:p w14:paraId="50E83292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х</w:t>
            </w:r>
          </w:p>
        </w:tc>
        <w:tc>
          <w:tcPr>
            <w:tcW w:w="850" w:type="dxa"/>
            <w:vAlign w:val="center"/>
          </w:tcPr>
          <w:p w14:paraId="76E8DA29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х</w:t>
            </w:r>
          </w:p>
        </w:tc>
        <w:tc>
          <w:tcPr>
            <w:tcW w:w="851" w:type="dxa"/>
            <w:vAlign w:val="center"/>
          </w:tcPr>
          <w:p w14:paraId="5E064FE7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 w:rsidRPr="00BF70DB">
              <w:t>х</w:t>
            </w:r>
          </w:p>
        </w:tc>
      </w:tr>
      <w:tr w:rsidR="00BC1EE5" w:rsidRPr="00BF70DB" w14:paraId="76C2FB12" w14:textId="77777777" w:rsidTr="002772D0">
        <w:tc>
          <w:tcPr>
            <w:tcW w:w="2977" w:type="dxa"/>
            <w:vAlign w:val="center"/>
          </w:tcPr>
          <w:p w14:paraId="755E8EDE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  <w:r w:rsidRPr="00BF70DB">
              <w:rPr>
                <w:sz w:val="18"/>
              </w:rPr>
              <w:t>(расшифровать)</w:t>
            </w:r>
          </w:p>
        </w:tc>
        <w:tc>
          <w:tcPr>
            <w:tcW w:w="1276" w:type="dxa"/>
            <w:vAlign w:val="center"/>
          </w:tcPr>
          <w:p w14:paraId="479BCD83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vAlign w:val="center"/>
          </w:tcPr>
          <w:p w14:paraId="3F2805F6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vAlign w:val="center"/>
          </w:tcPr>
          <w:p w14:paraId="7D79935E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992" w:type="dxa"/>
            <w:vAlign w:val="center"/>
          </w:tcPr>
          <w:p w14:paraId="3C1777A8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vAlign w:val="center"/>
          </w:tcPr>
          <w:p w14:paraId="6B564145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0" w:type="dxa"/>
            <w:vAlign w:val="center"/>
          </w:tcPr>
          <w:p w14:paraId="6712DAB7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vAlign w:val="center"/>
          </w:tcPr>
          <w:p w14:paraId="595D98FD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</w:tr>
      <w:tr w:rsidR="00BC1EE5" w:rsidRPr="00BF70DB" w14:paraId="5A62BE12" w14:textId="77777777" w:rsidTr="002772D0">
        <w:tc>
          <w:tcPr>
            <w:tcW w:w="2977" w:type="dxa"/>
            <w:vAlign w:val="center"/>
          </w:tcPr>
          <w:p w14:paraId="3126E796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C8F3DAF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vAlign w:val="center"/>
          </w:tcPr>
          <w:p w14:paraId="5E3E3465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vAlign w:val="center"/>
          </w:tcPr>
          <w:p w14:paraId="136CEE05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992" w:type="dxa"/>
            <w:vAlign w:val="center"/>
          </w:tcPr>
          <w:p w14:paraId="54F3FBCC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vAlign w:val="center"/>
          </w:tcPr>
          <w:p w14:paraId="2F0FB3FA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0" w:type="dxa"/>
            <w:vAlign w:val="center"/>
          </w:tcPr>
          <w:p w14:paraId="087842C2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vAlign w:val="center"/>
          </w:tcPr>
          <w:p w14:paraId="08A5C427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</w:tr>
      <w:tr w:rsidR="00BC1EE5" w:rsidRPr="00BF70DB" w14:paraId="35EF1A42" w14:textId="77777777" w:rsidTr="002772D0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9229155" w14:textId="0A463D68" w:rsidR="00BC1EE5" w:rsidRPr="00BF70DB" w:rsidRDefault="00085881" w:rsidP="00562D70">
            <w:pPr>
              <w:pStyle w:val="1"/>
              <w:keepNext w:val="0"/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  <w:r w:rsidRPr="00BF70DB">
              <w:rPr>
                <w:sz w:val="18"/>
              </w:rPr>
              <w:t xml:space="preserve">Из-за пределов Республики Беларусь </w:t>
            </w:r>
            <w:r w:rsidR="00BC1EE5" w:rsidRPr="00BF70DB">
              <w:rPr>
                <w:sz w:val="18"/>
              </w:rPr>
              <w:t xml:space="preserve"> - 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2E26B8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B904D91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FC7CA8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470FB9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330C1E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64A18E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96A971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</w:pPr>
          </w:p>
        </w:tc>
      </w:tr>
      <w:tr w:rsidR="00BC1EE5" w14:paraId="246BC1F3" w14:textId="77777777" w:rsidTr="002772D0">
        <w:trPr>
          <w:cantSplit/>
          <w:trHeight w:val="470"/>
        </w:trPr>
        <w:tc>
          <w:tcPr>
            <w:tcW w:w="2977" w:type="dxa"/>
            <w:vAlign w:val="center"/>
          </w:tcPr>
          <w:p w14:paraId="30CF3762" w14:textId="77777777" w:rsidR="00BC1EE5" w:rsidRPr="00BF70DB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  <w:r w:rsidRPr="00BF70DB">
              <w:rPr>
                <w:sz w:val="18"/>
              </w:rPr>
              <w:t>в том числе</w:t>
            </w:r>
          </w:p>
          <w:p w14:paraId="188C898A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  <w:r w:rsidRPr="00BF70DB">
              <w:rPr>
                <w:sz w:val="18"/>
              </w:rPr>
              <w:t>в товарном режиме (расшифровать)</w:t>
            </w:r>
          </w:p>
        </w:tc>
        <w:tc>
          <w:tcPr>
            <w:tcW w:w="1276" w:type="dxa"/>
            <w:vAlign w:val="center"/>
          </w:tcPr>
          <w:p w14:paraId="62852BED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851" w:type="dxa"/>
            <w:vAlign w:val="center"/>
          </w:tcPr>
          <w:p w14:paraId="29F3172A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14:paraId="6DCC6798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14:paraId="55AF1B0B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14:paraId="39AD5355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850" w:type="dxa"/>
            <w:vAlign w:val="center"/>
          </w:tcPr>
          <w:p w14:paraId="4962B1A7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851" w:type="dxa"/>
            <w:vAlign w:val="center"/>
          </w:tcPr>
          <w:p w14:paraId="6A464256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both"/>
            </w:pPr>
          </w:p>
        </w:tc>
      </w:tr>
      <w:tr w:rsidR="00BC1EE5" w14:paraId="64981D4A" w14:textId="77777777" w:rsidTr="002772D0">
        <w:tc>
          <w:tcPr>
            <w:tcW w:w="2977" w:type="dxa"/>
            <w:vAlign w:val="center"/>
          </w:tcPr>
          <w:p w14:paraId="54FC3F8C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  <w:r>
              <w:rPr>
                <w:sz w:val="18"/>
              </w:rPr>
              <w:t>в давальческом режиме (расшифровать)</w:t>
            </w:r>
          </w:p>
        </w:tc>
        <w:tc>
          <w:tcPr>
            <w:tcW w:w="1276" w:type="dxa"/>
            <w:vAlign w:val="center"/>
          </w:tcPr>
          <w:p w14:paraId="6C1EC782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851" w:type="dxa"/>
            <w:vAlign w:val="center"/>
          </w:tcPr>
          <w:p w14:paraId="73D8A469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14:paraId="5928366C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  <w:tc>
          <w:tcPr>
            <w:tcW w:w="992" w:type="dxa"/>
            <w:vAlign w:val="center"/>
          </w:tcPr>
          <w:p w14:paraId="76BCA4D3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14:paraId="3E0C1974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71395912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401AF0E3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</w:tr>
      <w:tr w:rsidR="00BC1EE5" w14:paraId="5502BC35" w14:textId="77777777" w:rsidTr="002772D0">
        <w:tc>
          <w:tcPr>
            <w:tcW w:w="2977" w:type="dxa"/>
            <w:vAlign w:val="center"/>
          </w:tcPr>
          <w:p w14:paraId="3AA87E25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Остаток макулатуры </w:t>
            </w:r>
          </w:p>
          <w:p w14:paraId="6CFC183F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  <w:r>
              <w:rPr>
                <w:sz w:val="18"/>
              </w:rPr>
              <w:t>на начало отчетного месяца</w:t>
            </w:r>
          </w:p>
        </w:tc>
        <w:tc>
          <w:tcPr>
            <w:tcW w:w="1276" w:type="dxa"/>
            <w:vAlign w:val="center"/>
          </w:tcPr>
          <w:p w14:paraId="1E3B1BAE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5CA1A02D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14:paraId="3F8AC081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  <w:tc>
          <w:tcPr>
            <w:tcW w:w="992" w:type="dxa"/>
            <w:vAlign w:val="center"/>
          </w:tcPr>
          <w:p w14:paraId="4907ECC1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14:paraId="5012846D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716F1B0B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4E6D5FD8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</w:tr>
      <w:tr w:rsidR="00BC1EE5" w14:paraId="58E1272F" w14:textId="77777777" w:rsidTr="002772D0">
        <w:trPr>
          <w:trHeight w:val="243"/>
        </w:trPr>
        <w:tc>
          <w:tcPr>
            <w:tcW w:w="2977" w:type="dxa"/>
            <w:vAlign w:val="center"/>
          </w:tcPr>
          <w:p w14:paraId="64FB15D1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Отходы макулатуры </w:t>
            </w:r>
          </w:p>
          <w:p w14:paraId="0F80E798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rPr>
                <w:sz w:val="18"/>
              </w:rPr>
            </w:pPr>
            <w:r>
              <w:rPr>
                <w:sz w:val="18"/>
              </w:rPr>
              <w:t>собственного производства</w:t>
            </w:r>
          </w:p>
        </w:tc>
        <w:tc>
          <w:tcPr>
            <w:tcW w:w="1276" w:type="dxa"/>
            <w:vAlign w:val="center"/>
          </w:tcPr>
          <w:p w14:paraId="5F415E93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69D61B9F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14:paraId="55EE8405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  <w:tc>
          <w:tcPr>
            <w:tcW w:w="992" w:type="dxa"/>
            <w:vAlign w:val="center"/>
          </w:tcPr>
          <w:p w14:paraId="3A4B84D1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14:paraId="7E3306F6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14:paraId="069EFEB0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14:paraId="1C9D4808" w14:textId="77777777" w:rsidR="00BC1EE5" w:rsidRDefault="00BC1EE5" w:rsidP="00562D70">
            <w:pPr>
              <w:widowControl w:val="0"/>
              <w:tabs>
                <w:tab w:val="left" w:pos="8931"/>
              </w:tabs>
              <w:spacing w:line="216" w:lineRule="auto"/>
              <w:jc w:val="center"/>
            </w:pPr>
            <w:r>
              <w:t>х</w:t>
            </w:r>
          </w:p>
        </w:tc>
      </w:tr>
    </w:tbl>
    <w:p w14:paraId="50A90C77" w14:textId="77777777" w:rsidR="00BC1EE5" w:rsidRDefault="00BC1EE5" w:rsidP="00562D70">
      <w:pPr>
        <w:tabs>
          <w:tab w:val="left" w:pos="8931"/>
        </w:tabs>
        <w:spacing w:line="216" w:lineRule="auto"/>
      </w:pPr>
      <w:r>
        <w:t>________________</w:t>
      </w:r>
    </w:p>
    <w:p w14:paraId="00501BA2" w14:textId="3079BEDE" w:rsidR="00BC1EE5" w:rsidRPr="00BF70DB" w:rsidRDefault="00BC1EE5" w:rsidP="00562D70">
      <w:pPr>
        <w:tabs>
          <w:tab w:val="left" w:pos="8931"/>
        </w:tabs>
        <w:spacing w:line="216" w:lineRule="auto"/>
      </w:pPr>
      <w:r w:rsidRPr="00BF70DB">
        <w:t xml:space="preserve">* Стоимость макулатуры с учетом </w:t>
      </w:r>
      <w:r w:rsidR="00085881" w:rsidRPr="00BF70DB">
        <w:t>налога на добавленную стоимость</w:t>
      </w:r>
      <w:r w:rsidRPr="00BF70DB">
        <w:t>, без транспортных услуг.</w:t>
      </w:r>
    </w:p>
    <w:p w14:paraId="1C40C6A2" w14:textId="77777777" w:rsidR="00BC1EE5" w:rsidRPr="00BF70DB" w:rsidRDefault="00BC1EE5" w:rsidP="00562D70">
      <w:pPr>
        <w:tabs>
          <w:tab w:val="left" w:pos="8931"/>
        </w:tabs>
        <w:spacing w:line="216" w:lineRule="auto"/>
      </w:pPr>
      <w:r w:rsidRPr="00BF70DB">
        <w:t>**Информация представляется в разрезе областей и г. Минска</w:t>
      </w:r>
    </w:p>
    <w:p w14:paraId="7C10F1D7" w14:textId="1C002A39" w:rsidR="00BC1EE5" w:rsidRPr="00BF70DB" w:rsidRDefault="00BC1EE5" w:rsidP="00562D70">
      <w:pPr>
        <w:tabs>
          <w:tab w:val="left" w:pos="8931"/>
        </w:tabs>
        <w:spacing w:line="216" w:lineRule="auto"/>
        <w:rPr>
          <w:sz w:val="16"/>
        </w:rPr>
      </w:pPr>
    </w:p>
    <w:p w14:paraId="4D608055" w14:textId="149BD678" w:rsidR="00085881" w:rsidRPr="00BF70DB" w:rsidRDefault="00085881" w:rsidP="00562D70">
      <w:pPr>
        <w:tabs>
          <w:tab w:val="left" w:pos="8931"/>
        </w:tabs>
        <w:spacing w:line="216" w:lineRule="auto"/>
        <w:rPr>
          <w:sz w:val="16"/>
        </w:rPr>
      </w:pPr>
    </w:p>
    <w:p w14:paraId="397F7D68" w14:textId="6DA02642" w:rsidR="00085881" w:rsidRPr="00BF70DB" w:rsidRDefault="00085881" w:rsidP="00562D70">
      <w:pPr>
        <w:tabs>
          <w:tab w:val="left" w:pos="8931"/>
        </w:tabs>
        <w:spacing w:line="216" w:lineRule="auto"/>
        <w:rPr>
          <w:sz w:val="16"/>
        </w:rPr>
      </w:pPr>
    </w:p>
    <w:p w14:paraId="33E8957B" w14:textId="07FB1DF0" w:rsidR="00085881" w:rsidRPr="00BF70DB" w:rsidRDefault="00085881" w:rsidP="00562D70">
      <w:pPr>
        <w:tabs>
          <w:tab w:val="left" w:pos="8931"/>
        </w:tabs>
        <w:spacing w:line="216" w:lineRule="auto"/>
        <w:rPr>
          <w:sz w:val="16"/>
        </w:rPr>
      </w:pPr>
    </w:p>
    <w:p w14:paraId="47B8244E" w14:textId="77777777" w:rsidR="00085881" w:rsidRPr="00BF70DB" w:rsidRDefault="00085881" w:rsidP="00562D70">
      <w:pPr>
        <w:tabs>
          <w:tab w:val="left" w:pos="8931"/>
        </w:tabs>
        <w:spacing w:line="216" w:lineRule="auto"/>
        <w:rPr>
          <w:sz w:val="16"/>
        </w:rPr>
      </w:pPr>
    </w:p>
    <w:tbl>
      <w:tblPr>
        <w:tblStyle w:val="af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417"/>
        <w:gridCol w:w="851"/>
        <w:gridCol w:w="2126"/>
        <w:gridCol w:w="1134"/>
      </w:tblGrid>
      <w:tr w:rsidR="00085881" w:rsidRPr="00BF70DB" w14:paraId="7E668D41" w14:textId="77777777" w:rsidTr="0017571B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DE6A0D" w14:textId="4DD795C0" w:rsidR="00085881" w:rsidRPr="00BF70DB" w:rsidRDefault="00085881" w:rsidP="00085881">
            <w:pPr>
              <w:tabs>
                <w:tab w:val="left" w:pos="4425"/>
              </w:tabs>
              <w:rPr>
                <w:sz w:val="30"/>
                <w:szCs w:val="30"/>
              </w:rPr>
            </w:pPr>
            <w:r w:rsidRPr="00BF70DB">
              <w:rPr>
                <w:sz w:val="24"/>
                <w:szCs w:val="24"/>
              </w:rPr>
              <w:t>Руководитель организации</w:t>
            </w:r>
            <w:r w:rsidR="004030E1" w:rsidRPr="00BF70DB">
              <w:rPr>
                <w:sz w:val="30"/>
                <w:szCs w:val="30"/>
              </w:rPr>
              <w:t xml:space="preserve"> ______________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73203" w14:textId="70A2377D" w:rsidR="00085881" w:rsidRPr="00BF70DB" w:rsidRDefault="004030E1" w:rsidP="005C6884">
            <w:pPr>
              <w:ind w:left="444"/>
              <w:rPr>
                <w:sz w:val="30"/>
                <w:szCs w:val="30"/>
              </w:rPr>
            </w:pPr>
            <w:r w:rsidRPr="00BF70DB">
              <w:rPr>
                <w:sz w:val="30"/>
                <w:szCs w:val="30"/>
              </w:rPr>
              <w:t>____________________</w:t>
            </w:r>
          </w:p>
        </w:tc>
      </w:tr>
      <w:tr w:rsidR="004030E1" w:rsidRPr="00BF70DB" w14:paraId="0FC5AF14" w14:textId="4EFD9312" w:rsidTr="008B4525">
        <w:trPr>
          <w:trHeight w:val="1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F45F3AB" w14:textId="77777777" w:rsidR="004030E1" w:rsidRPr="00BF70DB" w:rsidRDefault="004030E1" w:rsidP="005C688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A1C71A" w14:textId="77777777" w:rsidR="004030E1" w:rsidRPr="00BF70DB" w:rsidRDefault="004030E1" w:rsidP="005C6884">
            <w:pPr>
              <w:ind w:left="103"/>
            </w:pPr>
            <w:r w:rsidRPr="00BF70DB"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60246F" w14:textId="77777777" w:rsidR="004030E1" w:rsidRPr="00BF70DB" w:rsidRDefault="004030E1" w:rsidP="005C688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2970E" w14:textId="77777777" w:rsidR="004030E1" w:rsidRPr="00BF70DB" w:rsidRDefault="004030E1" w:rsidP="005C6884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649E108" w14:textId="77777777" w:rsidR="004030E1" w:rsidRPr="00BF70DB" w:rsidRDefault="004030E1" w:rsidP="005C6884">
            <w:r w:rsidRPr="00BF70DB">
              <w:t>(инициалы, фамилия)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FFF6D2" w14:textId="77777777" w:rsidR="004030E1" w:rsidRPr="00BF70DB" w:rsidRDefault="004030E1" w:rsidP="004030E1"/>
        </w:tc>
      </w:tr>
    </w:tbl>
    <w:p w14:paraId="7D692FF5" w14:textId="7B2E3AA9" w:rsidR="00BC1EE5" w:rsidRPr="00BF70DB" w:rsidRDefault="00BC1EE5" w:rsidP="00562D70">
      <w:pPr>
        <w:tabs>
          <w:tab w:val="left" w:pos="8931"/>
        </w:tabs>
        <w:spacing w:line="216" w:lineRule="auto"/>
      </w:pPr>
    </w:p>
    <w:tbl>
      <w:tblPr>
        <w:tblStyle w:val="af8"/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4030E1" w:rsidRPr="004030E1" w14:paraId="1E5242BF" w14:textId="77777777" w:rsidTr="0017571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3657E10" w14:textId="1E4A029F" w:rsidR="004030E1" w:rsidRPr="00BF70DB" w:rsidRDefault="004030E1" w:rsidP="004030E1">
            <w:pPr>
              <w:tabs>
                <w:tab w:val="left" w:pos="8931"/>
              </w:tabs>
              <w:spacing w:line="216" w:lineRule="auto"/>
              <w:rPr>
                <w:sz w:val="24"/>
              </w:rPr>
            </w:pPr>
            <w:r w:rsidRPr="00BF70DB">
              <w:rPr>
                <w:sz w:val="24"/>
              </w:rPr>
              <w:t>Контактный телефон</w:t>
            </w:r>
            <w:r w:rsidR="0017571B" w:rsidRPr="00BF70DB">
              <w:rPr>
                <w:sz w:val="24"/>
              </w:rPr>
              <w:t xml:space="preserve"> _______________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7A20978" w14:textId="00A49787" w:rsidR="004030E1" w:rsidRPr="004030E1" w:rsidRDefault="004030E1" w:rsidP="004030E1">
            <w:pPr>
              <w:tabs>
                <w:tab w:val="left" w:pos="8931"/>
              </w:tabs>
              <w:spacing w:line="216" w:lineRule="auto"/>
              <w:rPr>
                <w:sz w:val="24"/>
              </w:rPr>
            </w:pPr>
            <w:r w:rsidRPr="00BF70DB">
              <w:rPr>
                <w:sz w:val="24"/>
              </w:rPr>
              <w:t>Дата составления отчета «___»</w:t>
            </w:r>
            <w:r w:rsidR="0017571B" w:rsidRPr="00BF70DB">
              <w:rPr>
                <w:sz w:val="24"/>
              </w:rPr>
              <w:t>__</w:t>
            </w:r>
            <w:r w:rsidRPr="00BF70DB">
              <w:rPr>
                <w:sz w:val="24"/>
              </w:rPr>
              <w:t>___</w:t>
            </w:r>
            <w:r w:rsidR="0017571B" w:rsidRPr="00BF70DB">
              <w:rPr>
                <w:sz w:val="24"/>
              </w:rPr>
              <w:t>_____ 20___</w:t>
            </w:r>
            <w:r w:rsidRPr="00BF70DB">
              <w:rPr>
                <w:sz w:val="24"/>
              </w:rPr>
              <w:t xml:space="preserve"> г.</w:t>
            </w:r>
          </w:p>
        </w:tc>
      </w:tr>
    </w:tbl>
    <w:p w14:paraId="378D52CA" w14:textId="77777777" w:rsidR="004030E1" w:rsidRDefault="004030E1" w:rsidP="00562D70">
      <w:pPr>
        <w:tabs>
          <w:tab w:val="left" w:pos="8931"/>
        </w:tabs>
        <w:spacing w:line="216" w:lineRule="auto"/>
      </w:pPr>
    </w:p>
    <w:p w14:paraId="0C8051A0" w14:textId="77777777" w:rsidR="00BC1EE5" w:rsidRDefault="00BC1EE5" w:rsidP="00562D70">
      <w:pPr>
        <w:pStyle w:val="1"/>
        <w:tabs>
          <w:tab w:val="left" w:pos="8931"/>
        </w:tabs>
        <w:spacing w:line="216" w:lineRule="auto"/>
        <w:sectPr w:rsidR="00BC1EE5" w:rsidSect="00562D70">
          <w:pgSz w:w="11906" w:h="16838"/>
          <w:pgMar w:top="397" w:right="849" w:bottom="397" w:left="1418" w:header="624" w:footer="720" w:gutter="0"/>
          <w:cols w:space="720"/>
          <w:titlePg/>
          <w:docGrid w:linePitch="360"/>
        </w:sectPr>
      </w:pPr>
    </w:p>
    <w:p w14:paraId="31C811D6" w14:textId="77777777" w:rsidR="00BC1EE5" w:rsidRPr="0017571B" w:rsidRDefault="00BC1EE5" w:rsidP="00F22A52">
      <w:pPr>
        <w:spacing w:line="280" w:lineRule="exact"/>
        <w:contextualSpacing/>
        <w:rPr>
          <w:sz w:val="30"/>
          <w:szCs w:val="30"/>
        </w:rPr>
      </w:pPr>
      <w:r w:rsidRPr="0017571B">
        <w:rPr>
          <w:sz w:val="30"/>
          <w:szCs w:val="30"/>
        </w:rPr>
        <w:lastRenderedPageBreak/>
        <w:t>УКАЗАНИЯ</w:t>
      </w:r>
    </w:p>
    <w:p w14:paraId="1C4CBC95" w14:textId="55524DC8" w:rsidR="00BC1EE5" w:rsidRPr="0017571B" w:rsidRDefault="00BC1EE5" w:rsidP="00F22A52">
      <w:pPr>
        <w:pStyle w:val="ae"/>
        <w:spacing w:line="280" w:lineRule="exact"/>
        <w:contextualSpacing/>
        <w:jc w:val="both"/>
        <w:rPr>
          <w:sz w:val="30"/>
          <w:szCs w:val="30"/>
        </w:rPr>
      </w:pPr>
      <w:r w:rsidRPr="0017571B">
        <w:rPr>
          <w:sz w:val="30"/>
          <w:szCs w:val="30"/>
        </w:rPr>
        <w:t>по заполнению формы ведомственной отчетности</w:t>
      </w:r>
      <w:r w:rsidR="0017571B">
        <w:rPr>
          <w:sz w:val="30"/>
          <w:szCs w:val="30"/>
        </w:rPr>
        <w:t xml:space="preserve"> </w:t>
      </w:r>
      <w:r w:rsidRPr="0017571B">
        <w:rPr>
          <w:sz w:val="30"/>
          <w:szCs w:val="30"/>
        </w:rPr>
        <w:t>«Сведения о поступлении макулатуры в организации целлюлозно-бумажного производства по прямым договорам и в давальческом режиме»</w:t>
      </w:r>
    </w:p>
    <w:p w14:paraId="46EB68E2" w14:textId="77777777" w:rsidR="00BC1EE5" w:rsidRPr="0017571B" w:rsidRDefault="00BC1EE5" w:rsidP="0017571B">
      <w:pPr>
        <w:pStyle w:val="ae"/>
        <w:jc w:val="left"/>
        <w:rPr>
          <w:sz w:val="30"/>
          <w:szCs w:val="30"/>
        </w:rPr>
      </w:pPr>
    </w:p>
    <w:p w14:paraId="7F151985" w14:textId="7B45A935" w:rsidR="00BC1EE5" w:rsidRPr="00BF70DB" w:rsidRDefault="00BC1EE5" w:rsidP="0017571B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 xml:space="preserve">1. </w:t>
      </w:r>
      <w:r w:rsidR="00986415" w:rsidRPr="00BF70DB">
        <w:rPr>
          <w:sz w:val="30"/>
          <w:szCs w:val="30"/>
        </w:rPr>
        <w:t xml:space="preserve">Ведомственную отчетность «Сведения о поступлении макулатуры в организации целлюлозно-бумажного производства по прямым договорам и в давальческом режиме» (далее – отчет) </w:t>
      </w:r>
      <w:r w:rsidRPr="00BF70DB">
        <w:rPr>
          <w:sz w:val="30"/>
          <w:szCs w:val="30"/>
        </w:rPr>
        <w:t xml:space="preserve">представляют организации </w:t>
      </w:r>
      <w:r w:rsidR="00986415" w:rsidRPr="00BF70DB">
        <w:rPr>
          <w:sz w:val="30"/>
          <w:szCs w:val="30"/>
        </w:rPr>
        <w:t>Белорусского производственно-торгового концерна лесной, деревообрабатывающей и целлюлозно-бумажной промышленности (далее – концерн)</w:t>
      </w:r>
      <w:r w:rsidRPr="00BF70DB">
        <w:rPr>
          <w:sz w:val="30"/>
          <w:szCs w:val="30"/>
        </w:rPr>
        <w:t>, деятельность которых связана с переработкой макулатуры.</w:t>
      </w:r>
    </w:p>
    <w:p w14:paraId="6780EF36" w14:textId="610B1EFF" w:rsidR="00BC1EE5" w:rsidRPr="00BF70DB" w:rsidRDefault="00BC1EE5" w:rsidP="0017571B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 xml:space="preserve">2. </w:t>
      </w:r>
      <w:r w:rsidR="00986415" w:rsidRPr="00BF70DB">
        <w:rPr>
          <w:sz w:val="30"/>
          <w:szCs w:val="30"/>
        </w:rPr>
        <w:t>Отчет заполняется</w:t>
      </w:r>
      <w:r w:rsidRPr="00BF70DB">
        <w:rPr>
          <w:sz w:val="30"/>
          <w:szCs w:val="30"/>
        </w:rPr>
        <w:t xml:space="preserve"> на основании первичных документов по учету образования и движения бумажных отходов: приходных и расходных ордеров, карточек и ведомостей складского учета, накладных на отпуск бумажных отходов, журналов учета отходов, товарно-транспортных накладных и </w:t>
      </w:r>
      <w:r w:rsidR="003C6C7E" w:rsidRPr="00BF70DB">
        <w:rPr>
          <w:sz w:val="30"/>
          <w:szCs w:val="30"/>
        </w:rPr>
        <w:t>других.</w:t>
      </w:r>
      <w:r w:rsidRPr="00BF70DB">
        <w:rPr>
          <w:sz w:val="30"/>
          <w:szCs w:val="30"/>
        </w:rPr>
        <w:t xml:space="preserve"> </w:t>
      </w:r>
    </w:p>
    <w:p w14:paraId="5865DA09" w14:textId="52E56829" w:rsidR="00BC1EE5" w:rsidRPr="00BF70DB" w:rsidRDefault="00BC1EE5" w:rsidP="0017571B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3. При отсутствии отдельных показателей ставятся прочерки.</w:t>
      </w:r>
    </w:p>
    <w:p w14:paraId="566A68EE" w14:textId="5323CABB" w:rsidR="00BC1EE5" w:rsidRPr="00BF70DB" w:rsidRDefault="00BC1EE5" w:rsidP="0017571B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 xml:space="preserve">4. Все показатели отражаются в тоннах (по количеству) и в </w:t>
      </w:r>
      <w:r w:rsidR="003C6C7E" w:rsidRPr="00BF70DB">
        <w:rPr>
          <w:sz w:val="30"/>
          <w:szCs w:val="30"/>
        </w:rPr>
        <w:t>тысячах рублей</w:t>
      </w:r>
      <w:r w:rsidRPr="00BF70DB">
        <w:rPr>
          <w:sz w:val="30"/>
          <w:szCs w:val="30"/>
        </w:rPr>
        <w:t xml:space="preserve"> (по стоимости) с точностью до одного знака после запятой.</w:t>
      </w:r>
    </w:p>
    <w:p w14:paraId="4B484E3F" w14:textId="5359A6D7" w:rsidR="00BC1EE5" w:rsidRPr="00BF70DB" w:rsidRDefault="00BC1EE5" w:rsidP="0017571B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 xml:space="preserve">5. </w:t>
      </w:r>
      <w:r w:rsidR="003C6C7E" w:rsidRPr="00BF70DB">
        <w:rPr>
          <w:sz w:val="30"/>
          <w:szCs w:val="30"/>
        </w:rPr>
        <w:t>Отчет представляется в концерн</w:t>
      </w:r>
      <w:r w:rsidRPr="00BF70DB">
        <w:rPr>
          <w:sz w:val="30"/>
          <w:szCs w:val="30"/>
        </w:rPr>
        <w:t xml:space="preserve"> ежемесячно по каждой области и г. Минску отдельно, с нарастающим итогом, до 7 числа месяца следующего за отчетным.</w:t>
      </w:r>
    </w:p>
    <w:p w14:paraId="2FEEB449" w14:textId="4DE2A9AC" w:rsidR="00BC1EE5" w:rsidRPr="00BF70DB" w:rsidRDefault="003C6C7E" w:rsidP="0017571B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6</w:t>
      </w:r>
      <w:r w:rsidR="00BC1EE5" w:rsidRPr="00BF70DB">
        <w:rPr>
          <w:sz w:val="30"/>
          <w:szCs w:val="30"/>
        </w:rPr>
        <w:t xml:space="preserve">. Порядок заполнения </w:t>
      </w:r>
      <w:r w:rsidRPr="00BF70DB">
        <w:rPr>
          <w:sz w:val="30"/>
          <w:szCs w:val="30"/>
        </w:rPr>
        <w:t>отчета:</w:t>
      </w:r>
    </w:p>
    <w:p w14:paraId="73870F7C" w14:textId="53E895C8" w:rsidR="00BC1EE5" w:rsidRPr="00BF70DB" w:rsidRDefault="003C6C7E" w:rsidP="0017571B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6</w:t>
      </w:r>
      <w:r w:rsidR="00BC1EE5" w:rsidRPr="00BF70DB">
        <w:rPr>
          <w:sz w:val="30"/>
          <w:szCs w:val="30"/>
        </w:rPr>
        <w:t>.1. В графе 1 указывается перечень поставщиков макулатуры всех форм собственности и индивидуальных предпринимателей в разрезе каждой области и г. Минска отдельно.</w:t>
      </w:r>
    </w:p>
    <w:p w14:paraId="1F6A0661" w14:textId="10702A57" w:rsidR="00BC1EE5" w:rsidRPr="00BF70DB" w:rsidRDefault="003C6C7E" w:rsidP="0017571B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6</w:t>
      </w:r>
      <w:r w:rsidR="00BC1EE5" w:rsidRPr="00BF70DB">
        <w:rPr>
          <w:sz w:val="30"/>
          <w:szCs w:val="30"/>
        </w:rPr>
        <w:t>.2.</w:t>
      </w:r>
      <w:r w:rsidR="00992E6E" w:rsidRPr="00BF70DB">
        <w:rPr>
          <w:sz w:val="30"/>
          <w:szCs w:val="30"/>
        </w:rPr>
        <w:t xml:space="preserve"> </w:t>
      </w:r>
      <w:r w:rsidR="00BC1EE5" w:rsidRPr="00BF70DB">
        <w:rPr>
          <w:sz w:val="30"/>
          <w:szCs w:val="30"/>
        </w:rPr>
        <w:t>В графе 2 указывается объем заключенных в отчетном году договоров на поставку макулатуры всех видов марок между поставщиками макулатуры и организациями ее перерабатывающими.</w:t>
      </w:r>
    </w:p>
    <w:p w14:paraId="4183744E" w14:textId="48A410C2" w:rsidR="00BC1EE5" w:rsidRPr="00BF70DB" w:rsidRDefault="003C6C7E" w:rsidP="008826B4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6.</w:t>
      </w:r>
      <w:r w:rsidR="00BC1EE5" w:rsidRPr="00BF70DB">
        <w:rPr>
          <w:sz w:val="30"/>
          <w:szCs w:val="30"/>
        </w:rPr>
        <w:t>3. В г</w:t>
      </w:r>
      <w:r w:rsidR="008826B4" w:rsidRPr="00BF70DB">
        <w:rPr>
          <w:sz w:val="30"/>
          <w:szCs w:val="30"/>
        </w:rPr>
        <w:t>рафах</w:t>
      </w:r>
      <w:r w:rsidR="00BC1EE5" w:rsidRPr="00BF70DB">
        <w:rPr>
          <w:sz w:val="30"/>
          <w:szCs w:val="30"/>
        </w:rPr>
        <w:t xml:space="preserve"> </w:t>
      </w:r>
      <w:r w:rsidR="008826B4" w:rsidRPr="00BF70DB">
        <w:rPr>
          <w:sz w:val="30"/>
          <w:szCs w:val="30"/>
        </w:rPr>
        <w:t>3 и</w:t>
      </w:r>
      <w:r w:rsidR="00BC1EE5" w:rsidRPr="00BF70DB">
        <w:rPr>
          <w:sz w:val="30"/>
          <w:szCs w:val="30"/>
        </w:rPr>
        <w:t xml:space="preserve"> 5 указывается объем поступившей макулатуры всех видов марок в товарном и в давальческом режимах от юридических лиц всех форм собственности и индивидуальных предпринимателей, деятельность которых связана с образованием, сбором (заготовкой), хранением и использованием макулатуры, а также поступление по импорту за отчетный месяц и с начала года соответственно.</w:t>
      </w:r>
    </w:p>
    <w:p w14:paraId="6B11AF99" w14:textId="1DCBD43B" w:rsidR="00BC1EE5" w:rsidRPr="00BF70DB" w:rsidRDefault="003C6C7E" w:rsidP="0017571B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6</w:t>
      </w:r>
      <w:r w:rsidR="00BC1EE5" w:rsidRPr="00BF70DB">
        <w:rPr>
          <w:sz w:val="30"/>
          <w:szCs w:val="30"/>
        </w:rPr>
        <w:t xml:space="preserve">.4. В </w:t>
      </w:r>
      <w:r w:rsidR="008826B4" w:rsidRPr="00BF70DB">
        <w:rPr>
          <w:sz w:val="30"/>
          <w:szCs w:val="30"/>
        </w:rPr>
        <w:t>графах</w:t>
      </w:r>
      <w:r w:rsidR="00BC1EE5" w:rsidRPr="00BF70DB">
        <w:rPr>
          <w:sz w:val="30"/>
          <w:szCs w:val="30"/>
        </w:rPr>
        <w:t xml:space="preserve"> 4</w:t>
      </w:r>
      <w:r w:rsidR="008826B4" w:rsidRPr="00BF70DB">
        <w:rPr>
          <w:sz w:val="30"/>
          <w:szCs w:val="30"/>
        </w:rPr>
        <w:t xml:space="preserve"> и</w:t>
      </w:r>
      <w:r w:rsidR="00BC1EE5" w:rsidRPr="00BF70DB">
        <w:rPr>
          <w:sz w:val="30"/>
          <w:szCs w:val="30"/>
        </w:rPr>
        <w:t xml:space="preserve"> 6 указывается фактически на какую сумму поступил</w:t>
      </w:r>
      <w:r w:rsidR="008826B4" w:rsidRPr="00BF70DB">
        <w:rPr>
          <w:sz w:val="30"/>
          <w:szCs w:val="30"/>
        </w:rPr>
        <w:t>о</w:t>
      </w:r>
      <w:r w:rsidR="00BC1EE5" w:rsidRPr="00BF70DB">
        <w:rPr>
          <w:sz w:val="30"/>
          <w:szCs w:val="30"/>
        </w:rPr>
        <w:t xml:space="preserve"> в организацию макулатуры всех видов марок за отчетный месяц и с начала года соответственно (с учетом </w:t>
      </w:r>
      <w:r w:rsidR="008826B4" w:rsidRPr="00BF70DB">
        <w:rPr>
          <w:sz w:val="30"/>
          <w:szCs w:val="30"/>
        </w:rPr>
        <w:t>налога на добавленную стоимость</w:t>
      </w:r>
      <w:r w:rsidR="00BC1EE5" w:rsidRPr="00BF70DB">
        <w:rPr>
          <w:sz w:val="30"/>
          <w:szCs w:val="30"/>
        </w:rPr>
        <w:t>, без транспортных услуг).</w:t>
      </w:r>
    </w:p>
    <w:p w14:paraId="208A6391" w14:textId="2CC09641" w:rsidR="00BC1EE5" w:rsidRPr="0017571B" w:rsidRDefault="003C6C7E" w:rsidP="0017571B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6</w:t>
      </w:r>
      <w:r w:rsidR="00BC1EE5" w:rsidRPr="00BF70DB">
        <w:rPr>
          <w:sz w:val="30"/>
          <w:szCs w:val="30"/>
        </w:rPr>
        <w:t>.5. В графе 7 указывается текущая кредиторская задолженность перерабатывающей организации перед поставщиком макулатуры за поступившую макулатуру всех видов марок.</w:t>
      </w:r>
    </w:p>
    <w:p w14:paraId="781A6333" w14:textId="6024A547" w:rsidR="00BC1EE5" w:rsidRPr="00BF70DB" w:rsidRDefault="003C6C7E" w:rsidP="0017571B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lastRenderedPageBreak/>
        <w:t>6</w:t>
      </w:r>
      <w:r w:rsidR="00BC1EE5" w:rsidRPr="00BF70DB">
        <w:rPr>
          <w:sz w:val="30"/>
          <w:szCs w:val="30"/>
        </w:rPr>
        <w:t>.6. В графе 8 указывается просроченная задолженность перерабатывающей организации перед поставщиком макулатуры за поступающую макулатуру всех видов марок.</w:t>
      </w:r>
    </w:p>
    <w:p w14:paraId="275C9E34" w14:textId="5DF9BCF1" w:rsidR="00BC1EE5" w:rsidRPr="00BF70DB" w:rsidRDefault="003C6C7E" w:rsidP="0017571B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6</w:t>
      </w:r>
      <w:r w:rsidR="00BC1EE5" w:rsidRPr="00BF70DB">
        <w:rPr>
          <w:sz w:val="30"/>
          <w:szCs w:val="30"/>
        </w:rPr>
        <w:t xml:space="preserve">.7. Остаток макулатуры на начало отчетного месяца (графа 3), остаток макулатуры на конец отчетного месяца (графа 5) указывается объем макулатуры всех видов марок, размещенных на территории самой организации, так и за ее пределами (в специально отведенных местах хранения, находящихся на балансе организации). </w:t>
      </w:r>
    </w:p>
    <w:p w14:paraId="272E0257" w14:textId="640FDFF8" w:rsidR="00BC1EE5" w:rsidRPr="0017571B" w:rsidRDefault="003C6C7E" w:rsidP="0017571B">
      <w:pPr>
        <w:pStyle w:val="ae"/>
        <w:ind w:firstLine="567"/>
        <w:jc w:val="both"/>
        <w:rPr>
          <w:sz w:val="30"/>
          <w:szCs w:val="30"/>
        </w:rPr>
      </w:pPr>
      <w:r w:rsidRPr="00BF70DB">
        <w:rPr>
          <w:sz w:val="30"/>
          <w:szCs w:val="30"/>
        </w:rPr>
        <w:t>6</w:t>
      </w:r>
      <w:r w:rsidR="00BC1EE5" w:rsidRPr="00BF70DB">
        <w:rPr>
          <w:sz w:val="30"/>
          <w:szCs w:val="30"/>
        </w:rPr>
        <w:t xml:space="preserve">.8. Отходы макулатуры собственного производства за отчетный месяц (графа 3), с начала года (графа 5) </w:t>
      </w:r>
      <w:r w:rsidR="00FA1D6C" w:rsidRPr="00BF70DB">
        <w:rPr>
          <w:sz w:val="30"/>
          <w:szCs w:val="30"/>
        </w:rPr>
        <w:t>–</w:t>
      </w:r>
      <w:r w:rsidR="00BC1EE5" w:rsidRPr="00BF70DB">
        <w:rPr>
          <w:sz w:val="30"/>
          <w:szCs w:val="30"/>
        </w:rPr>
        <w:t xml:space="preserve"> указывается суммарный объем</w:t>
      </w:r>
      <w:r w:rsidR="00BC1EE5" w:rsidRPr="0017571B">
        <w:rPr>
          <w:sz w:val="30"/>
          <w:szCs w:val="30"/>
        </w:rPr>
        <w:t xml:space="preserve"> бумажных отходов, фактически образовавшихся от всех видов производств за отчетный период. </w:t>
      </w:r>
    </w:p>
    <w:p w14:paraId="2B1C8817" w14:textId="77777777" w:rsidR="00BC1EE5" w:rsidRDefault="00BC1EE5" w:rsidP="002772D0">
      <w:pPr>
        <w:pStyle w:val="ae"/>
        <w:jc w:val="both"/>
      </w:pPr>
    </w:p>
    <w:p w14:paraId="79BE1509" w14:textId="757547CB" w:rsidR="00BC1EE5" w:rsidRDefault="00BC1EE5" w:rsidP="002772D0">
      <w:pPr>
        <w:pStyle w:val="ae"/>
        <w:ind w:firstLine="709"/>
        <w:jc w:val="both"/>
        <w:rPr>
          <w:sz w:val="18"/>
        </w:rPr>
      </w:pPr>
      <w:r>
        <w:rPr>
          <w:sz w:val="18"/>
        </w:rPr>
        <w:t>Примечание</w:t>
      </w:r>
      <w:r w:rsidRPr="00346435">
        <w:rPr>
          <w:sz w:val="18"/>
        </w:rPr>
        <w:t>:</w:t>
      </w:r>
      <w:r>
        <w:rPr>
          <w:sz w:val="18"/>
        </w:rPr>
        <w:t xml:space="preserve"> Термин</w:t>
      </w:r>
      <w:r w:rsidR="00FA1D6C">
        <w:rPr>
          <w:sz w:val="18"/>
        </w:rPr>
        <w:t xml:space="preserve">ология, применяемая в настоящих </w:t>
      </w:r>
      <w:r>
        <w:rPr>
          <w:sz w:val="18"/>
        </w:rPr>
        <w:t>Указаниях используется только для заполнения данного отчета.</w:t>
      </w:r>
    </w:p>
    <w:p w14:paraId="0C39FE12" w14:textId="77777777" w:rsidR="00BC1EE5" w:rsidRDefault="00BC1EE5" w:rsidP="002772D0">
      <w:pPr>
        <w:jc w:val="both"/>
        <w:rPr>
          <w:sz w:val="28"/>
        </w:rPr>
        <w:sectPr w:rsidR="00BC1EE5" w:rsidSect="002772D0">
          <w:pgSz w:w="11906" w:h="16838"/>
          <w:pgMar w:top="1134" w:right="567" w:bottom="1134" w:left="1701" w:header="624" w:footer="720" w:gutter="0"/>
          <w:cols w:space="720"/>
          <w:titlePg/>
          <w:docGrid w:linePitch="360"/>
        </w:sectPr>
      </w:pPr>
    </w:p>
    <w:p w14:paraId="2C2A26D7" w14:textId="70FE4C90" w:rsidR="00FA1D6C" w:rsidRPr="00BF70DB" w:rsidRDefault="00FA1D6C" w:rsidP="00FA1D6C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lastRenderedPageBreak/>
        <w:t>Приложение 3</w:t>
      </w:r>
    </w:p>
    <w:p w14:paraId="6820D30E" w14:textId="77777777" w:rsidR="00FA1D6C" w:rsidRPr="00BF70DB" w:rsidRDefault="00FA1D6C" w:rsidP="00FA1D6C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к приказу</w:t>
      </w:r>
    </w:p>
    <w:p w14:paraId="4E4DAED4" w14:textId="77777777" w:rsidR="00FA1D6C" w:rsidRPr="00BF70DB" w:rsidRDefault="00FA1D6C" w:rsidP="00FA1D6C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14:paraId="1538E6B1" w14:textId="467C0408" w:rsidR="00FA1D6C" w:rsidRPr="00FA1D6C" w:rsidRDefault="00FA1D6C" w:rsidP="00FA1D6C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06.12.2022 № 185</w:t>
      </w:r>
    </w:p>
    <w:p w14:paraId="14852C67" w14:textId="521202F1" w:rsidR="004911B0" w:rsidRDefault="004911B0" w:rsidP="00FA1D6C">
      <w:pPr>
        <w:ind w:left="6237"/>
      </w:pPr>
    </w:p>
    <w:p w14:paraId="1807CBB1" w14:textId="77777777" w:rsidR="008A284E" w:rsidRPr="00366774" w:rsidRDefault="008A284E" w:rsidP="00FA1D6C">
      <w:pPr>
        <w:ind w:left="6237"/>
      </w:pPr>
    </w:p>
    <w:p w14:paraId="540515E7" w14:textId="77777777" w:rsidR="004911B0" w:rsidRPr="00366774" w:rsidRDefault="004911B0" w:rsidP="004911B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</w:tblGrid>
      <w:tr w:rsidR="004911B0" w:rsidRPr="00533269" w14:paraId="6A823CCB" w14:textId="77777777" w:rsidTr="001D7B02">
        <w:trPr>
          <w:trHeight w:val="473"/>
          <w:jc w:val="center"/>
        </w:trPr>
        <w:tc>
          <w:tcPr>
            <w:tcW w:w="5348" w:type="dxa"/>
            <w:vAlign w:val="center"/>
          </w:tcPr>
          <w:p w14:paraId="62261861" w14:textId="5072317B" w:rsidR="004911B0" w:rsidRPr="003E232B" w:rsidRDefault="008A284E" w:rsidP="00522928">
            <w:pPr>
              <w:pStyle w:val="1"/>
              <w:keepNext w:val="0"/>
              <w:ind w:left="16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ВЕДОМСТВЕННАЯ</w:t>
            </w:r>
            <w:r w:rsidR="004911B0" w:rsidRPr="003E232B">
              <w:rPr>
                <w:rFonts w:eastAsiaTheme="minorEastAsia"/>
                <w:bCs/>
                <w:sz w:val="24"/>
                <w:szCs w:val="24"/>
              </w:rPr>
              <w:t xml:space="preserve"> ОТЧЕТНОСТЬ</w:t>
            </w:r>
          </w:p>
        </w:tc>
      </w:tr>
    </w:tbl>
    <w:p w14:paraId="73ABB65F" w14:textId="77777777" w:rsidR="004911B0" w:rsidRDefault="004911B0" w:rsidP="00522928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</w:tblGrid>
      <w:tr w:rsidR="004911B0" w:rsidRPr="00533269" w14:paraId="60AC0A39" w14:textId="77777777" w:rsidTr="001D7B02">
        <w:trPr>
          <w:jc w:val="center"/>
        </w:trPr>
        <w:tc>
          <w:tcPr>
            <w:tcW w:w="6682" w:type="dxa"/>
            <w:tcBorders>
              <w:top w:val="single" w:sz="6" w:space="0" w:color="auto"/>
              <w:bottom w:val="single" w:sz="6" w:space="0" w:color="auto"/>
            </w:tcBorders>
          </w:tcPr>
          <w:p w14:paraId="2CAC42CB" w14:textId="77777777" w:rsidR="00522928" w:rsidRDefault="004911B0" w:rsidP="00522928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8A284E">
              <w:rPr>
                <w:rFonts w:eastAsiaTheme="minorEastAsia"/>
                <w:sz w:val="28"/>
                <w:szCs w:val="24"/>
              </w:rPr>
              <w:t>ОТЧЕТ</w:t>
            </w:r>
          </w:p>
          <w:p w14:paraId="6253D7E3" w14:textId="7344ACF6" w:rsidR="008A284E" w:rsidRPr="008A284E" w:rsidRDefault="004911B0" w:rsidP="00522928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8A284E">
              <w:rPr>
                <w:rFonts w:eastAsiaTheme="minorEastAsia"/>
                <w:sz w:val="28"/>
                <w:szCs w:val="24"/>
              </w:rPr>
              <w:t>об обращениях граждан и юридических лиц</w:t>
            </w:r>
          </w:p>
          <w:p w14:paraId="1D805E3D" w14:textId="4320F495" w:rsidR="004911B0" w:rsidRPr="00533269" w:rsidRDefault="004911B0" w:rsidP="0052292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A284E">
              <w:rPr>
                <w:rFonts w:eastAsiaTheme="minorEastAsia"/>
                <w:sz w:val="28"/>
                <w:szCs w:val="24"/>
              </w:rPr>
              <w:t>за январь</w:t>
            </w:r>
            <w:r w:rsidR="008A284E" w:rsidRPr="008A284E">
              <w:rPr>
                <w:rFonts w:eastAsiaTheme="minorEastAsia"/>
                <w:sz w:val="28"/>
                <w:szCs w:val="24"/>
              </w:rPr>
              <w:t xml:space="preserve"> – </w:t>
            </w:r>
            <w:r w:rsidRPr="008A284E">
              <w:rPr>
                <w:rFonts w:eastAsiaTheme="minorEastAsia"/>
                <w:sz w:val="28"/>
                <w:szCs w:val="24"/>
              </w:rPr>
              <w:t>__________________ 20___ г.</w:t>
            </w:r>
          </w:p>
        </w:tc>
      </w:tr>
    </w:tbl>
    <w:p w14:paraId="43111229" w14:textId="77777777" w:rsidR="004911B0" w:rsidRDefault="004911B0" w:rsidP="00522928">
      <w:pPr>
        <w:rPr>
          <w:sz w:val="22"/>
          <w:szCs w:val="22"/>
          <w:u w:val="single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8"/>
      </w:tblGrid>
      <w:tr w:rsidR="004911B0" w:rsidRPr="00533269" w14:paraId="75BF6CCD" w14:textId="77777777" w:rsidTr="00522928">
        <w:trPr>
          <w:trHeight w:val="341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4BC3" w14:textId="77777777" w:rsidR="004911B0" w:rsidRPr="00533269" w:rsidRDefault="004911B0" w:rsidP="00522928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33269">
              <w:rPr>
                <w:rFonts w:eastAsiaTheme="minorEastAsia"/>
                <w:sz w:val="22"/>
                <w:szCs w:val="22"/>
              </w:rPr>
              <w:t>ПРЕД</w:t>
            </w:r>
            <w:r>
              <w:rPr>
                <w:rFonts w:eastAsiaTheme="minorEastAsia"/>
                <w:sz w:val="22"/>
                <w:szCs w:val="22"/>
              </w:rPr>
              <w:t>О</w:t>
            </w:r>
            <w:r w:rsidRPr="00533269">
              <w:rPr>
                <w:rFonts w:eastAsiaTheme="minorEastAsia"/>
                <w:sz w:val="22"/>
                <w:szCs w:val="22"/>
              </w:rPr>
              <w:t>СТАВЛЯЕТСЯ В ЭЛЕКТРОННОМ ВИДЕ</w:t>
            </w:r>
          </w:p>
        </w:tc>
      </w:tr>
    </w:tbl>
    <w:p w14:paraId="3F0D2D67" w14:textId="77777777" w:rsidR="004911B0" w:rsidRPr="007D3CCD" w:rsidRDefault="004911B0" w:rsidP="00522928">
      <w:pPr>
        <w:rPr>
          <w:sz w:val="22"/>
          <w:szCs w:val="22"/>
          <w:u w:val="single"/>
        </w:rPr>
      </w:pPr>
    </w:p>
    <w:tbl>
      <w:tblPr>
        <w:tblW w:w="1020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2268"/>
        <w:gridCol w:w="283"/>
        <w:gridCol w:w="1843"/>
      </w:tblGrid>
      <w:tr w:rsidR="004911B0" w:rsidRPr="00533269" w14:paraId="6B1814A0" w14:textId="77777777" w:rsidTr="001D7B02">
        <w:trPr>
          <w:cantSplit/>
          <w:trHeight w:val="5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938B53" w14:textId="77777777" w:rsidR="004911B0" w:rsidRPr="008A284E" w:rsidRDefault="004911B0" w:rsidP="0052292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A284E">
              <w:rPr>
                <w:rFonts w:eastAsiaTheme="minorEastAsia"/>
                <w:sz w:val="24"/>
                <w:szCs w:val="24"/>
              </w:rPr>
              <w:t>Кто предоставляет отчетность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4F738" w14:textId="77777777" w:rsidR="004911B0" w:rsidRPr="008A284E" w:rsidRDefault="004911B0" w:rsidP="0052292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A284E">
              <w:rPr>
                <w:rFonts w:eastAsiaTheme="minorEastAsia"/>
                <w:sz w:val="24"/>
                <w:szCs w:val="24"/>
              </w:rPr>
              <w:t>Кому предоставляется отчетность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D1A27" w14:textId="77777777" w:rsidR="004911B0" w:rsidRPr="008A284E" w:rsidRDefault="004911B0" w:rsidP="0052292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A284E">
              <w:rPr>
                <w:rFonts w:eastAsiaTheme="minorEastAsia"/>
                <w:sz w:val="24"/>
                <w:szCs w:val="24"/>
              </w:rPr>
              <w:t>Срок предоставления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0118EA" w14:textId="77777777" w:rsidR="004911B0" w:rsidRPr="008A284E" w:rsidRDefault="004911B0" w:rsidP="00522928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5C58A" w14:textId="77777777" w:rsidR="004911B0" w:rsidRPr="008A284E" w:rsidRDefault="004911B0" w:rsidP="0052292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A284E">
              <w:rPr>
                <w:rFonts w:eastAsiaTheme="minorEastAsia"/>
                <w:sz w:val="24"/>
                <w:szCs w:val="24"/>
              </w:rPr>
              <w:t>Периодичность предоставления</w:t>
            </w:r>
          </w:p>
        </w:tc>
      </w:tr>
      <w:tr w:rsidR="004911B0" w:rsidRPr="00533269" w14:paraId="38213F9B" w14:textId="77777777" w:rsidTr="001D7B02">
        <w:trPr>
          <w:cantSplit/>
          <w:trHeight w:val="3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C21A2" w14:textId="77777777" w:rsidR="004911B0" w:rsidRPr="003F300C" w:rsidRDefault="004911B0" w:rsidP="00522928">
            <w:pPr>
              <w:jc w:val="both"/>
              <w:rPr>
                <w:rFonts w:eastAsiaTheme="minorEastAsia"/>
                <w:strike/>
                <w:u w:val="single"/>
              </w:rPr>
            </w:pPr>
            <w:r>
              <w:rPr>
                <w:sz w:val="24"/>
                <w:szCs w:val="24"/>
              </w:rPr>
              <w:t>ю</w:t>
            </w:r>
            <w:r w:rsidRPr="007422A8">
              <w:rPr>
                <w:sz w:val="24"/>
                <w:szCs w:val="24"/>
              </w:rPr>
              <w:t>ридические лица всех форм собственности, входящие в состав концерна «Беллесбумпром</w:t>
            </w:r>
            <w:r w:rsidRPr="003F300C"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2FFB8" w14:textId="77777777" w:rsidR="004911B0" w:rsidRPr="007422A8" w:rsidRDefault="004911B0" w:rsidP="00183CE5">
            <w:pPr>
              <w:jc w:val="center"/>
              <w:rPr>
                <w:rFonts w:eastAsiaTheme="minorEastAsia"/>
                <w:strike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</w:t>
            </w:r>
            <w:r w:rsidRPr="007422A8">
              <w:rPr>
                <w:sz w:val="24"/>
                <w:szCs w:val="24"/>
              </w:rPr>
              <w:t>онцерн</w:t>
            </w:r>
            <w:r>
              <w:rPr>
                <w:sz w:val="24"/>
                <w:szCs w:val="24"/>
              </w:rPr>
              <w:t>у</w:t>
            </w:r>
            <w:r w:rsidRPr="007422A8">
              <w:rPr>
                <w:sz w:val="24"/>
                <w:szCs w:val="24"/>
              </w:rPr>
              <w:t xml:space="preserve"> «Беллесбумпром»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914B4" w14:textId="6EB5C930" w:rsidR="004911B0" w:rsidRPr="00BD18C9" w:rsidRDefault="004911B0" w:rsidP="00522928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BD18C9">
              <w:rPr>
                <w:rFonts w:eastAsiaTheme="minorEastAsia"/>
                <w:sz w:val="24"/>
                <w:szCs w:val="24"/>
              </w:rPr>
              <w:t>не позднее 5 числа после</w:t>
            </w:r>
            <w:r w:rsidR="008A284E">
              <w:rPr>
                <w:rFonts w:eastAsiaTheme="minorEastAsia"/>
                <w:sz w:val="24"/>
                <w:szCs w:val="24"/>
              </w:rPr>
              <w:t xml:space="preserve"> </w:t>
            </w:r>
            <w:r w:rsidRPr="00BD18C9">
              <w:rPr>
                <w:rFonts w:eastAsiaTheme="minorEastAsia"/>
                <w:sz w:val="24"/>
                <w:szCs w:val="24"/>
              </w:rPr>
              <w:t>отчетного периода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C1595" w14:textId="77777777" w:rsidR="004911B0" w:rsidRPr="00533269" w:rsidRDefault="004911B0" w:rsidP="00522928">
            <w:pPr>
              <w:rPr>
                <w:rFonts w:eastAsiaTheme="minorEastAsia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6F4" w14:textId="77777777" w:rsidR="004911B0" w:rsidRPr="00533269" w:rsidRDefault="004911B0" w:rsidP="00522928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533269">
              <w:rPr>
                <w:rFonts w:eastAsiaTheme="minorEastAsia"/>
                <w:sz w:val="22"/>
                <w:szCs w:val="22"/>
              </w:rPr>
              <w:t>вартальная</w:t>
            </w:r>
          </w:p>
        </w:tc>
      </w:tr>
      <w:tr w:rsidR="004911B0" w:rsidRPr="00533269" w14:paraId="43E2403B" w14:textId="77777777" w:rsidTr="001D7B02">
        <w:trPr>
          <w:cantSplit/>
          <w:trHeight w:val="101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E34A" w14:textId="77777777" w:rsidR="004911B0" w:rsidRPr="00533269" w:rsidRDefault="004911B0" w:rsidP="001D7B02">
            <w:pPr>
              <w:spacing w:before="120" w:line="200" w:lineRule="exact"/>
              <w:rPr>
                <w:rFonts w:eastAsiaTheme="minorEastAsia"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E62" w14:textId="77777777" w:rsidR="004911B0" w:rsidRPr="00533269" w:rsidRDefault="004911B0" w:rsidP="001D7B02">
            <w:pPr>
              <w:spacing w:before="120" w:line="200" w:lineRule="exact"/>
              <w:rPr>
                <w:rFonts w:eastAsiaTheme="minorEastAsia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338" w14:textId="77777777" w:rsidR="004911B0" w:rsidRPr="00533269" w:rsidRDefault="004911B0" w:rsidP="001D7B02">
            <w:pPr>
              <w:spacing w:before="120" w:line="200" w:lineRule="exact"/>
              <w:rPr>
                <w:rFonts w:eastAsiaTheme="minorEastAsia"/>
                <w:sz w:val="22"/>
                <w:szCs w:val="22"/>
                <w:u w:val="single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1E1A9" w14:textId="77777777" w:rsidR="004911B0" w:rsidRPr="00533269" w:rsidRDefault="004911B0" w:rsidP="001D7B02">
            <w:pPr>
              <w:spacing w:before="120" w:line="200" w:lineRule="exact"/>
              <w:rPr>
                <w:rFonts w:eastAsiaTheme="minorEastAsia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ABC9B" w14:textId="77777777" w:rsidR="004911B0" w:rsidRPr="00533269" w:rsidRDefault="004911B0" w:rsidP="001D7B02">
            <w:pPr>
              <w:spacing w:before="120" w:line="200" w:lineRule="exact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3E751F66" w14:textId="77777777" w:rsidR="004911B0" w:rsidRDefault="004911B0" w:rsidP="004911B0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911B0" w:rsidRPr="00533269" w14:paraId="31FE8515" w14:textId="77777777" w:rsidTr="008A284E">
        <w:trPr>
          <w:cantSplit/>
          <w:trHeight w:val="1258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643F" w14:textId="64B0D942" w:rsidR="004911B0" w:rsidRPr="00504BD8" w:rsidRDefault="004911B0" w:rsidP="001D7B02">
            <w:pPr>
              <w:spacing w:before="240" w:after="120" w:line="240" w:lineRule="exact"/>
              <w:rPr>
                <w:rFonts w:eastAsiaTheme="minorEastAsia"/>
                <w:sz w:val="18"/>
                <w:szCs w:val="18"/>
                <w:lang w:val="en-US"/>
              </w:rPr>
            </w:pPr>
            <w:r w:rsidRPr="008A284E">
              <w:rPr>
                <w:rFonts w:eastAsiaTheme="minorEastAsia"/>
                <w:sz w:val="24"/>
                <w:szCs w:val="22"/>
              </w:rPr>
              <w:t xml:space="preserve">Наименование отчитывающейся организации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____________</w:t>
            </w:r>
            <w:r w:rsidR="008A284E">
              <w:rPr>
                <w:rFonts w:eastAsiaTheme="minorEastAsia"/>
                <w:sz w:val="22"/>
                <w:szCs w:val="22"/>
                <w:lang w:val="en-US"/>
              </w:rPr>
              <w:t>______________________________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_</w:t>
            </w:r>
          </w:p>
          <w:p w14:paraId="440C96B5" w14:textId="77777777" w:rsidR="004911B0" w:rsidRPr="00745EBE" w:rsidRDefault="004911B0" w:rsidP="001D7B02">
            <w:pPr>
              <w:spacing w:before="120" w:after="120" w:line="240" w:lineRule="exact"/>
              <w:rPr>
                <w:rFonts w:eastAsiaTheme="minorEastAsia"/>
                <w:sz w:val="16"/>
                <w:szCs w:val="16"/>
                <w:lang w:val="en-US"/>
              </w:rPr>
            </w:pPr>
            <w:r w:rsidRPr="00533269">
              <w:rPr>
                <w:rFonts w:eastAsiaTheme="minorEastAsia"/>
                <w:sz w:val="18"/>
                <w:szCs w:val="18"/>
              </w:rPr>
              <w:t>_________________________________________________________________________________________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________________</w:t>
            </w:r>
          </w:p>
        </w:tc>
      </w:tr>
    </w:tbl>
    <w:p w14:paraId="0C443C9E" w14:textId="77777777" w:rsidR="004911B0" w:rsidRDefault="004911B0" w:rsidP="004911B0">
      <w:pPr>
        <w:jc w:val="center"/>
        <w:rPr>
          <w:sz w:val="28"/>
          <w:szCs w:val="28"/>
        </w:rPr>
      </w:pPr>
    </w:p>
    <w:p w14:paraId="30D61F8A" w14:textId="77777777" w:rsidR="004911B0" w:rsidRDefault="004911B0" w:rsidP="004911B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2305A2" w14:textId="77777777" w:rsidR="00522928" w:rsidRDefault="004911B0" w:rsidP="004911B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</w:t>
      </w:r>
    </w:p>
    <w:p w14:paraId="2184B612" w14:textId="22F66F92" w:rsidR="004911B0" w:rsidRDefault="004911B0" w:rsidP="004911B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ОБРАЩЕНИЯХ ГРАЖДАН И ЮРИДИЧЕСКИХ ЛИЦ</w:t>
      </w:r>
    </w:p>
    <w:p w14:paraId="73E131B5" w14:textId="77777777" w:rsidR="00522928" w:rsidRDefault="00522928" w:rsidP="004911B0">
      <w:pPr>
        <w:jc w:val="center"/>
        <w:rPr>
          <w:sz w:val="28"/>
          <w:szCs w:val="28"/>
        </w:rPr>
      </w:pPr>
    </w:p>
    <w:p w14:paraId="7B498835" w14:textId="77777777" w:rsidR="004911B0" w:rsidRPr="006071A4" w:rsidRDefault="004911B0" w:rsidP="004911B0">
      <w:pPr>
        <w:spacing w:line="24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>Таблица 1</w:t>
      </w:r>
    </w:p>
    <w:p w14:paraId="4EFB57E2" w14:textId="77777777" w:rsidR="004911B0" w:rsidRPr="006071A4" w:rsidRDefault="004911B0" w:rsidP="004911B0">
      <w:pPr>
        <w:spacing w:line="24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>единиц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1701"/>
        <w:gridCol w:w="1701"/>
        <w:gridCol w:w="1701"/>
        <w:gridCol w:w="1735"/>
        <w:gridCol w:w="1242"/>
      </w:tblGrid>
      <w:tr w:rsidR="004911B0" w:rsidRPr="00533269" w14:paraId="65C33AC6" w14:textId="77777777" w:rsidTr="001D7B02">
        <w:trPr>
          <w:cantSplit/>
          <w:trHeight w:val="400"/>
        </w:trPr>
        <w:tc>
          <w:tcPr>
            <w:tcW w:w="10915" w:type="dxa"/>
            <w:gridSpan w:val="7"/>
            <w:vAlign w:val="center"/>
          </w:tcPr>
          <w:p w14:paraId="1B67520B" w14:textId="77777777" w:rsidR="004911B0" w:rsidRPr="00533269" w:rsidRDefault="004911B0" w:rsidP="0052292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Поступило обращений граждан</w:t>
            </w:r>
            <w:r>
              <w:rPr>
                <w:rFonts w:eastAsiaTheme="minorEastAsia"/>
                <w:sz w:val="26"/>
                <w:szCs w:val="26"/>
              </w:rPr>
              <w:t xml:space="preserve"> и юридических лиц</w:t>
            </w:r>
          </w:p>
        </w:tc>
      </w:tr>
      <w:tr w:rsidR="004911B0" w:rsidRPr="00533269" w14:paraId="08C63F1A" w14:textId="77777777" w:rsidTr="001D7B02">
        <w:trPr>
          <w:cantSplit/>
          <w:trHeight w:val="540"/>
        </w:trPr>
        <w:tc>
          <w:tcPr>
            <w:tcW w:w="1843" w:type="dxa"/>
            <w:vMerge w:val="restart"/>
          </w:tcPr>
          <w:p w14:paraId="0DB2A269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190D5FE0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gridSpan w:val="3"/>
          </w:tcPr>
          <w:p w14:paraId="3123E406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в том числе</w:t>
            </w:r>
          </w:p>
        </w:tc>
        <w:tc>
          <w:tcPr>
            <w:tcW w:w="1735" w:type="dxa"/>
            <w:vMerge w:val="restart"/>
          </w:tcPr>
          <w:p w14:paraId="48EF973E" w14:textId="77777777" w:rsidR="004911B0" w:rsidRPr="00533269" w:rsidRDefault="004911B0" w:rsidP="001D7B02">
            <w:pPr>
              <w:tabs>
                <w:tab w:val="left" w:pos="9639"/>
              </w:tabs>
              <w:spacing w:line="26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 xml:space="preserve">из </w:t>
            </w:r>
            <w:r w:rsidRPr="006B2F01">
              <w:rPr>
                <w:rFonts w:eastAsiaTheme="minorEastAsia"/>
                <w:spacing w:val="-20"/>
                <w:sz w:val="26"/>
                <w:szCs w:val="26"/>
              </w:rPr>
              <w:t xml:space="preserve">вышестоящих </w:t>
            </w:r>
            <w:r w:rsidRPr="00533269">
              <w:rPr>
                <w:rFonts w:eastAsiaTheme="minorEastAsia"/>
                <w:sz w:val="26"/>
                <w:szCs w:val="26"/>
              </w:rPr>
              <w:t>организаций</w:t>
            </w:r>
          </w:p>
        </w:tc>
        <w:tc>
          <w:tcPr>
            <w:tcW w:w="1242" w:type="dxa"/>
            <w:vMerge w:val="restart"/>
          </w:tcPr>
          <w:p w14:paraId="2A89EFEE" w14:textId="369DDD25" w:rsidR="004911B0" w:rsidRPr="00533269" w:rsidRDefault="00522928" w:rsidP="001D7B02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22928">
              <w:rPr>
                <w:rFonts w:eastAsiaTheme="minorEastAsia"/>
                <w:sz w:val="26"/>
                <w:szCs w:val="26"/>
              </w:rPr>
              <w:t>повтор</w:t>
            </w:r>
            <w:r w:rsidR="004911B0" w:rsidRPr="00522928">
              <w:rPr>
                <w:rFonts w:eastAsiaTheme="minorEastAsia"/>
                <w:sz w:val="26"/>
                <w:szCs w:val="26"/>
              </w:rPr>
              <w:t>ных</w:t>
            </w:r>
          </w:p>
        </w:tc>
      </w:tr>
      <w:tr w:rsidR="004911B0" w:rsidRPr="00533269" w14:paraId="3F722B73" w14:textId="77777777" w:rsidTr="00522928">
        <w:trPr>
          <w:cantSplit/>
          <w:trHeight w:val="64"/>
        </w:trPr>
        <w:tc>
          <w:tcPr>
            <w:tcW w:w="1843" w:type="dxa"/>
            <w:vMerge/>
            <w:vAlign w:val="center"/>
          </w:tcPr>
          <w:p w14:paraId="386F806B" w14:textId="77777777" w:rsidR="004911B0" w:rsidRPr="00533269" w:rsidRDefault="004911B0" w:rsidP="001D7B02">
            <w:pPr>
              <w:tabs>
                <w:tab w:val="left" w:pos="9639"/>
              </w:tabs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289E56A6" w14:textId="77777777" w:rsidR="004911B0" w:rsidRPr="00533269" w:rsidRDefault="004911B0" w:rsidP="001D7B02">
            <w:pPr>
              <w:tabs>
                <w:tab w:val="left" w:pos="9639"/>
              </w:tabs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D6EE69C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письменных</w:t>
            </w:r>
          </w:p>
        </w:tc>
        <w:tc>
          <w:tcPr>
            <w:tcW w:w="1701" w:type="dxa"/>
          </w:tcPr>
          <w:p w14:paraId="0291D361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устных</w:t>
            </w:r>
          </w:p>
        </w:tc>
        <w:tc>
          <w:tcPr>
            <w:tcW w:w="1701" w:type="dxa"/>
          </w:tcPr>
          <w:p w14:paraId="2F66E883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электронных</w:t>
            </w:r>
          </w:p>
        </w:tc>
        <w:tc>
          <w:tcPr>
            <w:tcW w:w="1735" w:type="dxa"/>
            <w:vMerge/>
            <w:vAlign w:val="center"/>
          </w:tcPr>
          <w:p w14:paraId="19F2ACE1" w14:textId="77777777" w:rsidR="004911B0" w:rsidRPr="00533269" w:rsidRDefault="004911B0" w:rsidP="001D7B02">
            <w:pPr>
              <w:tabs>
                <w:tab w:val="left" w:pos="9639"/>
              </w:tabs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</w:tcPr>
          <w:p w14:paraId="0DDF0291" w14:textId="77777777" w:rsidR="004911B0" w:rsidRPr="00533269" w:rsidRDefault="004911B0" w:rsidP="001D7B02">
            <w:pPr>
              <w:tabs>
                <w:tab w:val="left" w:pos="9639"/>
              </w:tabs>
              <w:rPr>
                <w:rFonts w:eastAsiaTheme="minorEastAsia"/>
                <w:sz w:val="26"/>
                <w:szCs w:val="26"/>
              </w:rPr>
            </w:pPr>
          </w:p>
        </w:tc>
      </w:tr>
      <w:tr w:rsidR="004911B0" w:rsidRPr="00533269" w14:paraId="053D6C0F" w14:textId="77777777" w:rsidTr="001D7B02">
        <w:trPr>
          <w:cantSplit/>
          <w:trHeight w:val="260"/>
        </w:trPr>
        <w:tc>
          <w:tcPr>
            <w:tcW w:w="1843" w:type="dxa"/>
          </w:tcPr>
          <w:p w14:paraId="19F9AC27" w14:textId="77777777" w:rsidR="004911B0" w:rsidRPr="00221A67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221A67"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14:paraId="1A4E11B0" w14:textId="77777777" w:rsidR="004911B0" w:rsidRPr="00221A67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221A67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</w:tcPr>
          <w:p w14:paraId="40094549" w14:textId="77777777" w:rsidR="004911B0" w:rsidRPr="00221A67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221A67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EB3CBC6" w14:textId="77777777" w:rsidR="004911B0" w:rsidRPr="00221A67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221A67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129D44FF" w14:textId="77777777" w:rsidR="004911B0" w:rsidRPr="00221A67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221A67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735" w:type="dxa"/>
          </w:tcPr>
          <w:p w14:paraId="366CAADA" w14:textId="77777777" w:rsidR="004911B0" w:rsidRPr="00221A67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221A67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42" w:type="dxa"/>
          </w:tcPr>
          <w:p w14:paraId="01E33A3A" w14:textId="77777777" w:rsidR="004911B0" w:rsidRPr="00221A67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221A67"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4911B0" w:rsidRPr="00533269" w14:paraId="2615DED8" w14:textId="77777777" w:rsidTr="001D7B02">
        <w:trPr>
          <w:cantSplit/>
          <w:trHeight w:val="413"/>
        </w:trPr>
        <w:tc>
          <w:tcPr>
            <w:tcW w:w="1843" w:type="dxa"/>
          </w:tcPr>
          <w:p w14:paraId="20673CA4" w14:textId="77777777" w:rsidR="004911B0" w:rsidRPr="00533269" w:rsidRDefault="004911B0" w:rsidP="001D7B02">
            <w:pPr>
              <w:tabs>
                <w:tab w:val="left" w:pos="9639"/>
              </w:tabs>
              <w:spacing w:before="40" w:line="240" w:lineRule="exact"/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  <w:r>
              <w:rPr>
                <w:sz w:val="24"/>
                <w:szCs w:val="24"/>
              </w:rPr>
              <w:t xml:space="preserve"> – всего</w:t>
            </w:r>
          </w:p>
        </w:tc>
        <w:tc>
          <w:tcPr>
            <w:tcW w:w="992" w:type="dxa"/>
          </w:tcPr>
          <w:p w14:paraId="338E2B19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182C44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672E84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705F4A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9044B7C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4D0B754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4911B0" w:rsidRPr="00533269" w14:paraId="5371A86B" w14:textId="77777777" w:rsidTr="001D7B02">
        <w:trPr>
          <w:cantSplit/>
          <w:trHeight w:val="413"/>
        </w:trPr>
        <w:tc>
          <w:tcPr>
            <w:tcW w:w="1843" w:type="dxa"/>
          </w:tcPr>
          <w:p w14:paraId="3012C954" w14:textId="77777777" w:rsidR="004911B0" w:rsidRPr="004248D7" w:rsidRDefault="004911B0" w:rsidP="001D7B02">
            <w:pPr>
              <w:tabs>
                <w:tab w:val="left" w:pos="9639"/>
              </w:tabs>
              <w:spacing w:before="20" w:line="24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14:paraId="5BC27295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29A84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E925E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A206E1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2EE9A57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6A3C2B7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4911B0" w:rsidRPr="00533269" w14:paraId="46209C9B" w14:textId="77777777" w:rsidTr="001D7B02">
        <w:trPr>
          <w:cantSplit/>
          <w:trHeight w:val="413"/>
        </w:trPr>
        <w:tc>
          <w:tcPr>
            <w:tcW w:w="1843" w:type="dxa"/>
          </w:tcPr>
          <w:p w14:paraId="4A56E4B7" w14:textId="77777777" w:rsidR="004911B0" w:rsidRPr="004248D7" w:rsidRDefault="004911B0" w:rsidP="001D7B02">
            <w:pPr>
              <w:tabs>
                <w:tab w:val="left" w:pos="9639"/>
              </w:tabs>
              <w:spacing w:before="40" w:line="240" w:lineRule="exact"/>
              <w:ind w:left="176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жилищным вопросам</w:t>
            </w:r>
          </w:p>
        </w:tc>
        <w:tc>
          <w:tcPr>
            <w:tcW w:w="992" w:type="dxa"/>
          </w:tcPr>
          <w:p w14:paraId="02912424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41C86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66F0F0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35F0C4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25627748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D86C42C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4911B0" w:rsidRPr="00533269" w14:paraId="240232CE" w14:textId="77777777" w:rsidTr="001D7B02">
        <w:trPr>
          <w:cantSplit/>
          <w:trHeight w:val="413"/>
        </w:trPr>
        <w:tc>
          <w:tcPr>
            <w:tcW w:w="1843" w:type="dxa"/>
          </w:tcPr>
          <w:p w14:paraId="6C24D13B" w14:textId="77777777" w:rsidR="004911B0" w:rsidRPr="004248D7" w:rsidRDefault="004911B0" w:rsidP="001D7B02">
            <w:pPr>
              <w:tabs>
                <w:tab w:val="left" w:pos="9639"/>
              </w:tabs>
              <w:spacing w:before="40" w:line="240" w:lineRule="exact"/>
              <w:ind w:left="176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заработной платы</w:t>
            </w:r>
          </w:p>
        </w:tc>
        <w:tc>
          <w:tcPr>
            <w:tcW w:w="992" w:type="dxa"/>
          </w:tcPr>
          <w:p w14:paraId="5B7BA5FD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9BC7EF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1DA51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311BA3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9FDF742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F037DE9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4911B0" w:rsidRPr="00533269" w14:paraId="06425B77" w14:textId="77777777" w:rsidTr="001D7B02">
        <w:trPr>
          <w:cantSplit/>
          <w:trHeight w:val="413"/>
        </w:trPr>
        <w:tc>
          <w:tcPr>
            <w:tcW w:w="1843" w:type="dxa"/>
          </w:tcPr>
          <w:p w14:paraId="0363D68A" w14:textId="7C84402C" w:rsidR="004911B0" w:rsidRPr="00522928" w:rsidRDefault="004911B0" w:rsidP="002F4F82">
            <w:pPr>
              <w:tabs>
                <w:tab w:val="left" w:pos="9639"/>
              </w:tabs>
              <w:spacing w:before="40" w:line="240" w:lineRule="exact"/>
              <w:ind w:left="176"/>
              <w:rPr>
                <w:sz w:val="24"/>
                <w:szCs w:val="24"/>
              </w:rPr>
            </w:pPr>
            <w:r w:rsidRPr="00522928">
              <w:rPr>
                <w:sz w:val="24"/>
                <w:szCs w:val="24"/>
              </w:rPr>
              <w:t>по вопросам трудоустройства</w:t>
            </w:r>
          </w:p>
        </w:tc>
        <w:tc>
          <w:tcPr>
            <w:tcW w:w="992" w:type="dxa"/>
          </w:tcPr>
          <w:p w14:paraId="282A2D79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1F3D6A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41021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6BAF4F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9314411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20CF5E6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4911B0" w:rsidRPr="00533269" w14:paraId="374B6B7B" w14:textId="77777777" w:rsidTr="00BF70DB">
        <w:trPr>
          <w:cantSplit/>
          <w:trHeight w:val="413"/>
        </w:trPr>
        <w:tc>
          <w:tcPr>
            <w:tcW w:w="1843" w:type="dxa"/>
            <w:shd w:val="clear" w:color="auto" w:fill="auto"/>
          </w:tcPr>
          <w:p w14:paraId="3ABB8EB7" w14:textId="77777777" w:rsidR="004911B0" w:rsidRPr="00522928" w:rsidRDefault="004911B0" w:rsidP="001D7B02">
            <w:pPr>
              <w:tabs>
                <w:tab w:val="left" w:pos="9639"/>
              </w:tabs>
              <w:spacing w:before="40" w:line="240" w:lineRule="exact"/>
              <w:ind w:left="175"/>
              <w:rPr>
                <w:sz w:val="24"/>
                <w:szCs w:val="24"/>
              </w:rPr>
            </w:pPr>
            <w:r w:rsidRPr="00962D87">
              <w:rPr>
                <w:sz w:val="24"/>
                <w:szCs w:val="24"/>
              </w:rPr>
              <w:t>другие</w:t>
            </w:r>
          </w:p>
        </w:tc>
        <w:tc>
          <w:tcPr>
            <w:tcW w:w="992" w:type="dxa"/>
            <w:shd w:val="clear" w:color="auto" w:fill="auto"/>
          </w:tcPr>
          <w:p w14:paraId="485EDBF2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28A81B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C601CF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400830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14:paraId="2286F6CD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2EB6D663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4911B0" w:rsidRPr="00533269" w14:paraId="3315DD29" w14:textId="77777777" w:rsidTr="001D7B02">
        <w:trPr>
          <w:cantSplit/>
          <w:trHeight w:val="413"/>
        </w:trPr>
        <w:tc>
          <w:tcPr>
            <w:tcW w:w="1843" w:type="dxa"/>
          </w:tcPr>
          <w:p w14:paraId="22E20BA6" w14:textId="6EF7C640" w:rsidR="004911B0" w:rsidRPr="00522928" w:rsidRDefault="004911B0" w:rsidP="002F4F82">
            <w:pPr>
              <w:tabs>
                <w:tab w:val="left" w:pos="9639"/>
              </w:tabs>
              <w:spacing w:before="40" w:line="200" w:lineRule="exact"/>
              <w:rPr>
                <w:sz w:val="24"/>
                <w:szCs w:val="24"/>
              </w:rPr>
            </w:pPr>
            <w:r w:rsidRPr="00522928">
              <w:rPr>
                <w:sz w:val="24"/>
                <w:szCs w:val="24"/>
              </w:rPr>
              <w:t>Соответствующий период прошлого года – всего</w:t>
            </w:r>
          </w:p>
        </w:tc>
        <w:tc>
          <w:tcPr>
            <w:tcW w:w="992" w:type="dxa"/>
          </w:tcPr>
          <w:p w14:paraId="54E5927B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3154D9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0CC58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C18B2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04C3E81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806AC88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4911B0" w:rsidRPr="00533269" w14:paraId="29E50DAC" w14:textId="77777777" w:rsidTr="001D7B02">
        <w:trPr>
          <w:cantSplit/>
          <w:trHeight w:val="413"/>
        </w:trPr>
        <w:tc>
          <w:tcPr>
            <w:tcW w:w="1843" w:type="dxa"/>
          </w:tcPr>
          <w:p w14:paraId="68D23C31" w14:textId="77777777" w:rsidR="004911B0" w:rsidRPr="00522928" w:rsidRDefault="004911B0" w:rsidP="001D7B02">
            <w:pPr>
              <w:tabs>
                <w:tab w:val="left" w:pos="9639"/>
              </w:tabs>
              <w:spacing w:before="40" w:line="240" w:lineRule="exact"/>
              <w:ind w:firstLine="175"/>
              <w:rPr>
                <w:sz w:val="24"/>
                <w:szCs w:val="24"/>
              </w:rPr>
            </w:pPr>
            <w:r w:rsidRPr="00522928">
              <w:rPr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14:paraId="645C1CE2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CCF852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5F430C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9BF45B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4FA2E76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CD531D1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4911B0" w:rsidRPr="00533269" w14:paraId="3E530949" w14:textId="77777777" w:rsidTr="001D7B02">
        <w:trPr>
          <w:cantSplit/>
          <w:trHeight w:val="413"/>
        </w:trPr>
        <w:tc>
          <w:tcPr>
            <w:tcW w:w="1843" w:type="dxa"/>
          </w:tcPr>
          <w:p w14:paraId="534A44CB" w14:textId="77777777" w:rsidR="004911B0" w:rsidRPr="00522928" w:rsidRDefault="004911B0" w:rsidP="001D7B02">
            <w:pPr>
              <w:tabs>
                <w:tab w:val="left" w:pos="9639"/>
              </w:tabs>
              <w:spacing w:before="40" w:line="240" w:lineRule="exact"/>
              <w:ind w:left="176" w:right="-113"/>
              <w:rPr>
                <w:sz w:val="24"/>
                <w:szCs w:val="24"/>
              </w:rPr>
            </w:pPr>
            <w:r w:rsidRPr="00522928">
              <w:rPr>
                <w:sz w:val="24"/>
                <w:szCs w:val="24"/>
              </w:rPr>
              <w:t>по жилищным вопросам</w:t>
            </w:r>
          </w:p>
        </w:tc>
        <w:tc>
          <w:tcPr>
            <w:tcW w:w="992" w:type="dxa"/>
          </w:tcPr>
          <w:p w14:paraId="633DFA42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B6A000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24FAAB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B11D5C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EBFFE7A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6928709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4911B0" w:rsidRPr="00533269" w14:paraId="05C57072" w14:textId="77777777" w:rsidTr="001D7B02">
        <w:trPr>
          <w:cantSplit/>
          <w:trHeight w:val="413"/>
        </w:trPr>
        <w:tc>
          <w:tcPr>
            <w:tcW w:w="1843" w:type="dxa"/>
          </w:tcPr>
          <w:p w14:paraId="12980506" w14:textId="77777777" w:rsidR="004911B0" w:rsidRPr="00522928" w:rsidRDefault="004911B0" w:rsidP="001D7B02">
            <w:pPr>
              <w:tabs>
                <w:tab w:val="left" w:pos="9639"/>
              </w:tabs>
              <w:spacing w:before="40" w:line="240" w:lineRule="exact"/>
              <w:ind w:left="176" w:right="-113"/>
              <w:rPr>
                <w:sz w:val="24"/>
                <w:szCs w:val="24"/>
              </w:rPr>
            </w:pPr>
            <w:r w:rsidRPr="00522928">
              <w:rPr>
                <w:sz w:val="24"/>
                <w:szCs w:val="24"/>
              </w:rPr>
              <w:t>по вопросам заработной платы</w:t>
            </w:r>
          </w:p>
        </w:tc>
        <w:tc>
          <w:tcPr>
            <w:tcW w:w="992" w:type="dxa"/>
          </w:tcPr>
          <w:p w14:paraId="6D055FF0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3E7333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62C7E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75A3C3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3182CFB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1827B6B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4911B0" w:rsidRPr="00533269" w14:paraId="7BF0A916" w14:textId="77777777" w:rsidTr="00522928">
        <w:trPr>
          <w:cantSplit/>
          <w:trHeight w:val="413"/>
        </w:trPr>
        <w:tc>
          <w:tcPr>
            <w:tcW w:w="1843" w:type="dxa"/>
          </w:tcPr>
          <w:p w14:paraId="02777E37" w14:textId="33C856AD" w:rsidR="004911B0" w:rsidRPr="00522928" w:rsidRDefault="004911B0" w:rsidP="001D7B02">
            <w:pPr>
              <w:tabs>
                <w:tab w:val="left" w:pos="9639"/>
              </w:tabs>
              <w:spacing w:before="40" w:line="240" w:lineRule="exact"/>
              <w:ind w:left="176" w:right="-170"/>
              <w:rPr>
                <w:sz w:val="24"/>
                <w:szCs w:val="24"/>
              </w:rPr>
            </w:pPr>
            <w:r w:rsidRPr="00522928">
              <w:rPr>
                <w:sz w:val="24"/>
                <w:szCs w:val="24"/>
              </w:rPr>
              <w:t>по вопросам трудоустройства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31B6D1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3F3849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5F250F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1D7070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46F572D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E700EB3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  <w:tr w:rsidR="004911B0" w:rsidRPr="00533269" w14:paraId="6FF71694" w14:textId="77777777" w:rsidTr="00BF70DB">
        <w:trPr>
          <w:cantSplit/>
          <w:trHeight w:val="413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A93BCCF" w14:textId="77777777" w:rsidR="004911B0" w:rsidRDefault="004911B0" w:rsidP="001D7B02">
            <w:pPr>
              <w:tabs>
                <w:tab w:val="left" w:pos="9639"/>
              </w:tabs>
              <w:spacing w:before="40" w:line="20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28F0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09273EC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7624F0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73DCEE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14:paraId="0FEF9D2F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766DDE53" w14:textId="77777777" w:rsidR="004911B0" w:rsidRPr="00533269" w:rsidRDefault="004911B0" w:rsidP="001D7B02">
            <w:pPr>
              <w:tabs>
                <w:tab w:val="left" w:pos="9639"/>
              </w:tabs>
              <w:spacing w:before="4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0AB2ABA0" w14:textId="77777777" w:rsidR="004911B0" w:rsidRPr="006041BD" w:rsidRDefault="004911B0" w:rsidP="004911B0">
      <w:pPr>
        <w:tabs>
          <w:tab w:val="left" w:pos="9639"/>
        </w:tabs>
        <w:ind w:left="426"/>
        <w:jc w:val="both"/>
        <w:rPr>
          <w:b/>
          <w:bCs/>
          <w:sz w:val="18"/>
          <w:szCs w:val="18"/>
        </w:rPr>
      </w:pPr>
    </w:p>
    <w:p w14:paraId="036ED36C" w14:textId="77777777" w:rsidR="004911B0" w:rsidRPr="006071A4" w:rsidRDefault="004911B0" w:rsidP="004911B0">
      <w:pPr>
        <w:spacing w:line="28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</w:p>
    <w:p w14:paraId="4DB195D9" w14:textId="77777777" w:rsidR="004911B0" w:rsidRPr="006071A4" w:rsidRDefault="004911B0" w:rsidP="004911B0">
      <w:pPr>
        <w:spacing w:line="28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>единиц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3969"/>
      </w:tblGrid>
      <w:tr w:rsidR="004911B0" w:rsidRPr="00533269" w14:paraId="2D87DD01" w14:textId="77777777" w:rsidTr="001D7B02">
        <w:trPr>
          <w:cantSplit/>
          <w:trHeight w:val="167"/>
        </w:trPr>
        <w:tc>
          <w:tcPr>
            <w:tcW w:w="2977" w:type="dxa"/>
            <w:vMerge w:val="restart"/>
          </w:tcPr>
          <w:p w14:paraId="30CE87D7" w14:textId="77777777" w:rsidR="004911B0" w:rsidRPr="00551043" w:rsidRDefault="004911B0" w:rsidP="001D7B02">
            <w:pPr>
              <w:tabs>
                <w:tab w:val="left" w:pos="9639"/>
              </w:tabs>
              <w:spacing w:before="120" w:line="16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938" w:type="dxa"/>
            <w:gridSpan w:val="2"/>
          </w:tcPr>
          <w:p w14:paraId="7E3E0D0E" w14:textId="77777777" w:rsidR="004911B0" w:rsidRPr="00551043" w:rsidRDefault="004911B0" w:rsidP="001D7B02">
            <w:pPr>
              <w:tabs>
                <w:tab w:val="left" w:pos="9639"/>
              </w:tabs>
              <w:spacing w:before="120" w:line="16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Выдано</w:t>
            </w:r>
          </w:p>
        </w:tc>
      </w:tr>
      <w:tr w:rsidR="004911B0" w:rsidRPr="00533269" w14:paraId="0A83B14A" w14:textId="77777777" w:rsidTr="001D7B02">
        <w:trPr>
          <w:cantSplit/>
          <w:trHeight w:val="243"/>
        </w:trPr>
        <w:tc>
          <w:tcPr>
            <w:tcW w:w="2977" w:type="dxa"/>
            <w:vMerge/>
          </w:tcPr>
          <w:p w14:paraId="50364036" w14:textId="77777777" w:rsidR="004911B0" w:rsidRPr="00533269" w:rsidRDefault="004911B0" w:rsidP="001D7B02">
            <w:pPr>
              <w:tabs>
                <w:tab w:val="left" w:pos="9639"/>
              </w:tabs>
              <w:spacing w:before="120" w:line="16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C4A3115" w14:textId="77777777" w:rsidR="004911B0" w:rsidRPr="00533269" w:rsidRDefault="004911B0" w:rsidP="001D7B02">
            <w:pPr>
              <w:tabs>
                <w:tab w:val="left" w:pos="9639"/>
              </w:tabs>
              <w:spacing w:before="80" w:line="16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предписаний</w:t>
            </w:r>
          </w:p>
        </w:tc>
        <w:tc>
          <w:tcPr>
            <w:tcW w:w="3969" w:type="dxa"/>
          </w:tcPr>
          <w:p w14:paraId="5549C7D2" w14:textId="77777777" w:rsidR="004911B0" w:rsidRPr="00533269" w:rsidRDefault="004911B0" w:rsidP="001D7B02">
            <w:pPr>
              <w:tabs>
                <w:tab w:val="left" w:pos="9639"/>
              </w:tabs>
              <w:spacing w:before="80" w:line="16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представлений</w:t>
            </w:r>
          </w:p>
        </w:tc>
      </w:tr>
      <w:tr w:rsidR="004911B0" w:rsidRPr="00221A67" w14:paraId="6DA7EBA4" w14:textId="77777777" w:rsidTr="001D7B02">
        <w:trPr>
          <w:cantSplit/>
          <w:trHeight w:val="249"/>
        </w:trPr>
        <w:tc>
          <w:tcPr>
            <w:tcW w:w="2977" w:type="dxa"/>
          </w:tcPr>
          <w:p w14:paraId="793509DE" w14:textId="77777777" w:rsidR="004911B0" w:rsidRPr="00221A67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221A67"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3969" w:type="dxa"/>
          </w:tcPr>
          <w:p w14:paraId="02C88D60" w14:textId="77777777" w:rsidR="004911B0" w:rsidRPr="00221A67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221A67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2E45BF0" w14:textId="77777777" w:rsidR="004911B0" w:rsidRPr="00221A67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221A67">
              <w:rPr>
                <w:rFonts w:eastAsiaTheme="minorEastAsia"/>
                <w:sz w:val="26"/>
                <w:szCs w:val="26"/>
              </w:rPr>
              <w:t>2</w:t>
            </w:r>
          </w:p>
        </w:tc>
      </w:tr>
      <w:tr w:rsidR="004911B0" w:rsidRPr="00533269" w14:paraId="55CB9A01" w14:textId="77777777" w:rsidTr="001D7B02">
        <w:trPr>
          <w:cantSplit/>
          <w:trHeight w:val="341"/>
        </w:trPr>
        <w:tc>
          <w:tcPr>
            <w:tcW w:w="2977" w:type="dxa"/>
          </w:tcPr>
          <w:p w14:paraId="5E07E12C" w14:textId="77777777" w:rsidR="004911B0" w:rsidRPr="00533269" w:rsidRDefault="004911B0" w:rsidP="001D7B02">
            <w:pPr>
              <w:tabs>
                <w:tab w:val="left" w:pos="9639"/>
              </w:tabs>
              <w:spacing w:before="120" w:line="240" w:lineRule="exact"/>
              <w:rPr>
                <w:rFonts w:eastAsiaTheme="minorEastAsia"/>
                <w:sz w:val="24"/>
                <w:szCs w:val="24"/>
              </w:rPr>
            </w:pPr>
            <w:r w:rsidRPr="00221A67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3969" w:type="dxa"/>
          </w:tcPr>
          <w:p w14:paraId="6F5632B8" w14:textId="77777777" w:rsidR="004911B0" w:rsidRPr="00533269" w:rsidRDefault="004911B0" w:rsidP="001D7B02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E49F99" w14:textId="77777777" w:rsidR="004911B0" w:rsidRPr="00533269" w:rsidRDefault="004911B0" w:rsidP="001D7B02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4911B0" w:rsidRPr="00533269" w14:paraId="1663A192" w14:textId="77777777" w:rsidTr="001D7B02">
        <w:trPr>
          <w:cantSplit/>
          <w:trHeight w:val="341"/>
        </w:trPr>
        <w:tc>
          <w:tcPr>
            <w:tcW w:w="2977" w:type="dxa"/>
          </w:tcPr>
          <w:p w14:paraId="7EE00801" w14:textId="77777777" w:rsidR="004911B0" w:rsidRPr="004248D7" w:rsidRDefault="004911B0" w:rsidP="001D7B02">
            <w:pPr>
              <w:tabs>
                <w:tab w:val="left" w:pos="9639"/>
              </w:tabs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3969" w:type="dxa"/>
          </w:tcPr>
          <w:p w14:paraId="73A000ED" w14:textId="77777777" w:rsidR="004911B0" w:rsidRPr="00533269" w:rsidRDefault="004911B0" w:rsidP="001D7B02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C5079F5" w14:textId="77777777" w:rsidR="004911B0" w:rsidRPr="00533269" w:rsidRDefault="004911B0" w:rsidP="001D7B02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073A114B" w14:textId="77777777" w:rsidR="004911B0" w:rsidRPr="00E4053F" w:rsidRDefault="004911B0" w:rsidP="004911B0">
      <w:pPr>
        <w:tabs>
          <w:tab w:val="left" w:pos="9639"/>
        </w:tabs>
        <w:spacing w:line="220" w:lineRule="exact"/>
        <w:rPr>
          <w:strike/>
          <w:sz w:val="22"/>
          <w:szCs w:val="22"/>
        </w:rPr>
      </w:pPr>
    </w:p>
    <w:p w14:paraId="677B3FDB" w14:textId="77777777" w:rsidR="00522928" w:rsidRDefault="00C57B97" w:rsidP="004911B0">
      <w:pPr>
        <w:tabs>
          <w:tab w:val="left" w:pos="9639"/>
        </w:tabs>
        <w:spacing w:line="280" w:lineRule="exact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РАЗДЕЛ </w:t>
      </w:r>
      <w:r w:rsidR="004911B0" w:rsidRPr="003F300C">
        <w:rPr>
          <w:sz w:val="28"/>
          <w:szCs w:val="28"/>
          <w:lang w:val="en-US"/>
        </w:rPr>
        <w:t>II</w:t>
      </w:r>
    </w:p>
    <w:p w14:paraId="59B62703" w14:textId="674AC310" w:rsidR="004911B0" w:rsidRDefault="004911B0" w:rsidP="004911B0">
      <w:pPr>
        <w:tabs>
          <w:tab w:val="left" w:pos="9639"/>
        </w:tabs>
        <w:spacing w:line="280" w:lineRule="exact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r w:rsidRPr="00FF1AC3">
        <w:rPr>
          <w:sz w:val="28"/>
          <w:szCs w:val="28"/>
        </w:rPr>
        <w:t>ПРИВЛЕЧЕНИИ</w:t>
      </w:r>
      <w:r>
        <w:rPr>
          <w:sz w:val="28"/>
          <w:szCs w:val="28"/>
        </w:rPr>
        <w:t xml:space="preserve"> К ОТВЕТСТВЕННОСТИ ДОЛЖНОСТНЫХ ЛИЦ</w:t>
      </w:r>
      <w:r>
        <w:rPr>
          <w:sz w:val="28"/>
          <w:szCs w:val="28"/>
        </w:rPr>
        <w:br/>
      </w:r>
      <w:r>
        <w:rPr>
          <w:caps/>
          <w:sz w:val="28"/>
          <w:szCs w:val="28"/>
        </w:rPr>
        <w:t xml:space="preserve">за нарушение законодательства об обращениях граждан И ЮРИДИЧЕСКИХ </w:t>
      </w:r>
      <w:r w:rsidRPr="00221A67">
        <w:rPr>
          <w:caps/>
          <w:sz w:val="28"/>
          <w:szCs w:val="28"/>
        </w:rPr>
        <w:t>ЛИЦ*</w:t>
      </w:r>
    </w:p>
    <w:p w14:paraId="3A2A2B1C" w14:textId="77777777" w:rsidR="00FF1AC3" w:rsidRDefault="00FF1AC3" w:rsidP="004911B0">
      <w:pPr>
        <w:tabs>
          <w:tab w:val="left" w:pos="9639"/>
        </w:tabs>
        <w:spacing w:line="280" w:lineRule="exact"/>
        <w:jc w:val="center"/>
        <w:rPr>
          <w:caps/>
          <w:sz w:val="28"/>
          <w:szCs w:val="28"/>
        </w:rPr>
      </w:pPr>
    </w:p>
    <w:p w14:paraId="3C0383D8" w14:textId="77777777" w:rsidR="004911B0" w:rsidRPr="006071A4" w:rsidRDefault="004911B0" w:rsidP="004911B0">
      <w:pPr>
        <w:tabs>
          <w:tab w:val="left" w:pos="9639"/>
        </w:tabs>
        <w:jc w:val="center"/>
        <w:rPr>
          <w:caps/>
          <w:sz w:val="16"/>
          <w:szCs w:val="16"/>
        </w:rPr>
      </w:pPr>
    </w:p>
    <w:p w14:paraId="254993E1" w14:textId="77777777" w:rsidR="00522928" w:rsidRDefault="004911B0" w:rsidP="00522928">
      <w:pPr>
        <w:spacing w:line="240" w:lineRule="exact"/>
        <w:jc w:val="right"/>
        <w:rPr>
          <w:sz w:val="26"/>
          <w:szCs w:val="26"/>
        </w:rPr>
      </w:pPr>
      <w:r w:rsidRPr="006071A4">
        <w:rPr>
          <w:sz w:val="26"/>
          <w:szCs w:val="26"/>
        </w:rPr>
        <w:lastRenderedPageBreak/>
        <w:t xml:space="preserve">Таблица </w:t>
      </w:r>
      <w:r>
        <w:rPr>
          <w:sz w:val="26"/>
          <w:szCs w:val="26"/>
        </w:rPr>
        <w:t>3</w:t>
      </w:r>
    </w:p>
    <w:p w14:paraId="6DE5C291" w14:textId="1CAC9E82" w:rsidR="004911B0" w:rsidRPr="006071A4" w:rsidRDefault="004911B0" w:rsidP="00522928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человек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3012"/>
        <w:gridCol w:w="3367"/>
      </w:tblGrid>
      <w:tr w:rsidR="004911B0" w:rsidRPr="00533269" w14:paraId="61EC5277" w14:textId="77777777" w:rsidTr="00522928">
        <w:trPr>
          <w:cantSplit/>
          <w:trHeight w:val="376"/>
        </w:trPr>
        <w:tc>
          <w:tcPr>
            <w:tcW w:w="2376" w:type="dxa"/>
            <w:vMerge w:val="restart"/>
          </w:tcPr>
          <w:p w14:paraId="2266315C" w14:textId="77777777" w:rsidR="004911B0" w:rsidRPr="00533269" w:rsidRDefault="004911B0" w:rsidP="00522928">
            <w:pPr>
              <w:rPr>
                <w:rFonts w:eastAsiaTheme="minorEastAsia"/>
              </w:rPr>
            </w:pPr>
          </w:p>
        </w:tc>
        <w:tc>
          <w:tcPr>
            <w:tcW w:w="4713" w:type="dxa"/>
            <w:gridSpan w:val="2"/>
          </w:tcPr>
          <w:p w14:paraId="4580537D" w14:textId="77777777" w:rsidR="004911B0" w:rsidRPr="00522928" w:rsidRDefault="004911B0" w:rsidP="0052292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522928">
              <w:rPr>
                <w:rFonts w:eastAsiaTheme="minorEastAsia"/>
                <w:sz w:val="26"/>
                <w:szCs w:val="26"/>
              </w:rPr>
              <w:t>Привлечено к дисциплинарной ответственности</w:t>
            </w:r>
          </w:p>
        </w:tc>
        <w:tc>
          <w:tcPr>
            <w:tcW w:w="3367" w:type="dxa"/>
            <w:vMerge w:val="restart"/>
          </w:tcPr>
          <w:p w14:paraId="670FBDAC" w14:textId="03037481" w:rsidR="004911B0" w:rsidRPr="00533269" w:rsidRDefault="004911B0" w:rsidP="0052292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Привлечено к административной</w:t>
            </w:r>
            <w:r w:rsidR="00522928">
              <w:rPr>
                <w:rFonts w:eastAsiaTheme="minorEastAsia"/>
                <w:sz w:val="26"/>
                <w:szCs w:val="26"/>
              </w:rPr>
              <w:t xml:space="preserve"> </w:t>
            </w:r>
            <w:r w:rsidRPr="00533269">
              <w:rPr>
                <w:rFonts w:eastAsiaTheme="minorEastAsia"/>
                <w:sz w:val="26"/>
                <w:szCs w:val="26"/>
              </w:rPr>
              <w:t>ответственности</w:t>
            </w:r>
          </w:p>
        </w:tc>
      </w:tr>
      <w:tr w:rsidR="004911B0" w:rsidRPr="00533269" w14:paraId="751AAD6D" w14:textId="77777777" w:rsidTr="00522928">
        <w:trPr>
          <w:cantSplit/>
          <w:trHeight w:val="259"/>
        </w:trPr>
        <w:tc>
          <w:tcPr>
            <w:tcW w:w="2376" w:type="dxa"/>
            <w:vMerge/>
            <w:vAlign w:val="center"/>
          </w:tcPr>
          <w:p w14:paraId="4224770C" w14:textId="77777777" w:rsidR="004911B0" w:rsidRPr="00533269" w:rsidRDefault="004911B0" w:rsidP="001D7B02">
            <w:pPr>
              <w:pStyle w:val="3"/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14:paraId="0BF7DCB5" w14:textId="77777777" w:rsidR="004911B0" w:rsidRPr="00533269" w:rsidRDefault="004911B0" w:rsidP="00522928">
            <w:pPr>
              <w:pStyle w:val="3"/>
              <w:rPr>
                <w:rFonts w:eastAsiaTheme="minorEastAsia"/>
              </w:rPr>
            </w:pPr>
            <w:r w:rsidRPr="00533269">
              <w:rPr>
                <w:rFonts w:eastAsiaTheme="minorEastAsia"/>
              </w:rPr>
              <w:t>всего</w:t>
            </w:r>
          </w:p>
        </w:tc>
        <w:tc>
          <w:tcPr>
            <w:tcW w:w="3012" w:type="dxa"/>
          </w:tcPr>
          <w:p w14:paraId="3EDABAF6" w14:textId="23D034F7" w:rsidR="004911B0" w:rsidRPr="00533269" w:rsidRDefault="004911B0" w:rsidP="00522928">
            <w:pPr>
              <w:keepNext/>
              <w:tabs>
                <w:tab w:val="left" w:pos="9639"/>
              </w:tabs>
              <w:jc w:val="center"/>
              <w:outlineLvl w:val="2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из них уволено,</w:t>
            </w:r>
            <w:r w:rsidR="00522928">
              <w:rPr>
                <w:rFonts w:eastAsiaTheme="minorEastAsia"/>
                <w:sz w:val="26"/>
                <w:szCs w:val="26"/>
              </w:rPr>
              <w:t xml:space="preserve"> </w:t>
            </w:r>
            <w:r w:rsidRPr="00533269">
              <w:rPr>
                <w:rFonts w:eastAsiaTheme="minorEastAsia"/>
                <w:sz w:val="26"/>
                <w:szCs w:val="26"/>
              </w:rPr>
              <w:t>расторгнуто контрактов</w:t>
            </w:r>
          </w:p>
        </w:tc>
        <w:tc>
          <w:tcPr>
            <w:tcW w:w="3367" w:type="dxa"/>
            <w:vMerge/>
          </w:tcPr>
          <w:p w14:paraId="6843337A" w14:textId="77777777" w:rsidR="004911B0" w:rsidRPr="00533269" w:rsidRDefault="004911B0" w:rsidP="00522928">
            <w:pPr>
              <w:tabs>
                <w:tab w:val="left" w:pos="9639"/>
              </w:tabs>
              <w:rPr>
                <w:rFonts w:eastAsiaTheme="minorEastAsia"/>
                <w:sz w:val="26"/>
                <w:szCs w:val="26"/>
              </w:rPr>
            </w:pPr>
          </w:p>
        </w:tc>
      </w:tr>
      <w:tr w:rsidR="004911B0" w:rsidRPr="00533269" w14:paraId="6033E1D4" w14:textId="77777777" w:rsidTr="001D7B02">
        <w:trPr>
          <w:trHeight w:val="197"/>
        </w:trPr>
        <w:tc>
          <w:tcPr>
            <w:tcW w:w="2376" w:type="dxa"/>
          </w:tcPr>
          <w:p w14:paraId="1B7C3433" w14:textId="77777777" w:rsidR="004911B0" w:rsidRPr="00522928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22928"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1701" w:type="dxa"/>
          </w:tcPr>
          <w:p w14:paraId="06EB36E9" w14:textId="77777777" w:rsidR="004911B0" w:rsidRPr="00522928" w:rsidRDefault="004911B0" w:rsidP="00522928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2292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012" w:type="dxa"/>
          </w:tcPr>
          <w:p w14:paraId="08A64CD5" w14:textId="77777777" w:rsidR="004911B0" w:rsidRPr="00522928" w:rsidRDefault="004911B0" w:rsidP="00522928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22928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367" w:type="dxa"/>
          </w:tcPr>
          <w:p w14:paraId="6EDE4617" w14:textId="77777777" w:rsidR="004911B0" w:rsidRPr="00533269" w:rsidRDefault="004911B0" w:rsidP="00522928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22928">
              <w:rPr>
                <w:rFonts w:eastAsiaTheme="minorEastAsia"/>
                <w:sz w:val="26"/>
                <w:szCs w:val="26"/>
              </w:rPr>
              <w:t>3</w:t>
            </w:r>
          </w:p>
        </w:tc>
      </w:tr>
      <w:tr w:rsidR="004911B0" w:rsidRPr="00533269" w14:paraId="45484ECD" w14:textId="77777777" w:rsidTr="001D7B02">
        <w:trPr>
          <w:trHeight w:val="210"/>
        </w:trPr>
        <w:tc>
          <w:tcPr>
            <w:tcW w:w="2376" w:type="dxa"/>
          </w:tcPr>
          <w:p w14:paraId="416B7D6C" w14:textId="77777777" w:rsidR="004911B0" w:rsidRPr="00533269" w:rsidRDefault="004911B0" w:rsidP="001D7B02">
            <w:pPr>
              <w:tabs>
                <w:tab w:val="left" w:pos="9639"/>
              </w:tabs>
              <w:spacing w:before="120" w:line="240" w:lineRule="exact"/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701" w:type="dxa"/>
          </w:tcPr>
          <w:p w14:paraId="53B7784B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</w:tcPr>
          <w:p w14:paraId="408EA9D7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C1679B8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911B0" w:rsidRPr="00533269" w14:paraId="3BD863C3" w14:textId="77777777" w:rsidTr="001D7B02">
        <w:trPr>
          <w:trHeight w:val="210"/>
        </w:trPr>
        <w:tc>
          <w:tcPr>
            <w:tcW w:w="2376" w:type="dxa"/>
          </w:tcPr>
          <w:p w14:paraId="0203E8D7" w14:textId="77777777" w:rsidR="004911B0" w:rsidRPr="004248D7" w:rsidRDefault="004911B0" w:rsidP="001D7B02">
            <w:pPr>
              <w:tabs>
                <w:tab w:val="left" w:pos="9639"/>
              </w:tabs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1701" w:type="dxa"/>
          </w:tcPr>
          <w:p w14:paraId="6B0835D4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12" w:type="dxa"/>
          </w:tcPr>
          <w:p w14:paraId="3505E8ED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EC58DA9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777801BC" w14:textId="77777777" w:rsidR="004911B0" w:rsidRDefault="004911B0" w:rsidP="004911B0">
      <w:pPr>
        <w:tabs>
          <w:tab w:val="left" w:pos="9639"/>
        </w:tabs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51E77797" w14:textId="77777777" w:rsidR="004911B0" w:rsidRPr="006E5DAE" w:rsidRDefault="004911B0" w:rsidP="004911B0">
      <w:pPr>
        <w:pStyle w:val="22"/>
        <w:ind w:right="563" w:firstLine="709"/>
        <w:jc w:val="both"/>
        <w:rPr>
          <w:sz w:val="18"/>
          <w:szCs w:val="18"/>
        </w:rPr>
      </w:pPr>
      <w:r w:rsidRPr="00221A67">
        <w:rPr>
          <w:sz w:val="18"/>
          <w:szCs w:val="18"/>
        </w:rPr>
        <w:t xml:space="preserve">*Данные по разделу заполняются только по районному, городскому исполнительному комитету, </w:t>
      </w:r>
      <w:r w:rsidRPr="00221A67">
        <w:rPr>
          <w:rFonts w:eastAsiaTheme="minorEastAsia"/>
          <w:sz w:val="18"/>
          <w:szCs w:val="18"/>
        </w:rPr>
        <w:t>администрации района города областного подчинения (города Минска)</w:t>
      </w:r>
      <w:r w:rsidRPr="00221A67">
        <w:rPr>
          <w:sz w:val="18"/>
          <w:szCs w:val="18"/>
        </w:rPr>
        <w:t>.</w:t>
      </w:r>
    </w:p>
    <w:p w14:paraId="37E3C415" w14:textId="77777777" w:rsidR="004911B0" w:rsidRDefault="004911B0" w:rsidP="004911B0">
      <w:pPr>
        <w:tabs>
          <w:tab w:val="left" w:pos="9639"/>
        </w:tabs>
        <w:spacing w:line="280" w:lineRule="exact"/>
        <w:jc w:val="center"/>
        <w:rPr>
          <w:sz w:val="16"/>
          <w:szCs w:val="16"/>
        </w:rPr>
      </w:pPr>
    </w:p>
    <w:p w14:paraId="37E62682" w14:textId="77777777" w:rsidR="004911B0" w:rsidRDefault="004911B0" w:rsidP="004911B0">
      <w:pPr>
        <w:tabs>
          <w:tab w:val="left" w:pos="9639"/>
        </w:tabs>
        <w:jc w:val="both"/>
        <w:rPr>
          <w:sz w:val="16"/>
          <w:szCs w:val="16"/>
        </w:rPr>
      </w:pPr>
    </w:p>
    <w:p w14:paraId="13600AA4" w14:textId="77777777" w:rsidR="004911B0" w:rsidRPr="00A055BF" w:rsidRDefault="004911B0" w:rsidP="004911B0">
      <w:pPr>
        <w:tabs>
          <w:tab w:val="left" w:pos="9639"/>
        </w:tabs>
        <w:jc w:val="center"/>
        <w:rPr>
          <w:sz w:val="28"/>
          <w:szCs w:val="28"/>
        </w:rPr>
      </w:pPr>
    </w:p>
    <w:p w14:paraId="6684FF01" w14:textId="77777777" w:rsidR="004911B0" w:rsidRDefault="004911B0" w:rsidP="004911B0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3F300C">
        <w:rPr>
          <w:sz w:val="28"/>
          <w:szCs w:val="28"/>
          <w:lang w:val="en-US"/>
        </w:rPr>
        <w:t>III</w:t>
      </w:r>
    </w:p>
    <w:p w14:paraId="1737C9DE" w14:textId="23CB5B34" w:rsidR="004911B0" w:rsidRPr="00FF1AC3" w:rsidRDefault="004911B0" w:rsidP="00FF1AC3">
      <w:pPr>
        <w:jc w:val="center"/>
        <w:rPr>
          <w:sz w:val="28"/>
          <w:szCs w:val="28"/>
        </w:rPr>
      </w:pPr>
      <w:r w:rsidRPr="00FF1AC3">
        <w:rPr>
          <w:sz w:val="28"/>
          <w:szCs w:val="28"/>
        </w:rPr>
        <w:t>СВЕДЕНИЯ О ЗАПИСЯХ, ВНЕСЕННЫХ В КНИГУ ЗАМЕЧАНИЙ И ПРЕДЛОЖЕНИЙ</w:t>
      </w:r>
    </w:p>
    <w:p w14:paraId="4B769276" w14:textId="77777777" w:rsidR="00FF1AC3" w:rsidRPr="00FF1AC3" w:rsidRDefault="00FF1AC3" w:rsidP="00FF1AC3">
      <w:pPr>
        <w:rPr>
          <w:lang w:val="x-none" w:eastAsia="x-none"/>
        </w:rPr>
      </w:pPr>
    </w:p>
    <w:p w14:paraId="1818F046" w14:textId="77777777" w:rsidR="00FF1AC3" w:rsidRDefault="004911B0" w:rsidP="00FF1AC3">
      <w:pPr>
        <w:spacing w:line="280" w:lineRule="exact"/>
        <w:ind w:right="113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4</w:t>
      </w:r>
    </w:p>
    <w:p w14:paraId="524810D4" w14:textId="0A87D592" w:rsidR="004911B0" w:rsidRPr="006071A4" w:rsidRDefault="004911B0" w:rsidP="00FF1AC3">
      <w:pPr>
        <w:spacing w:line="280" w:lineRule="exact"/>
        <w:ind w:right="113"/>
        <w:jc w:val="right"/>
        <w:rPr>
          <w:sz w:val="26"/>
          <w:szCs w:val="26"/>
        </w:rPr>
      </w:pPr>
      <w:r>
        <w:rPr>
          <w:sz w:val="26"/>
          <w:szCs w:val="26"/>
        </w:rPr>
        <w:t>единиц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134"/>
        <w:gridCol w:w="1417"/>
        <w:gridCol w:w="1134"/>
        <w:gridCol w:w="1181"/>
        <w:gridCol w:w="1181"/>
        <w:gridCol w:w="1182"/>
      </w:tblGrid>
      <w:tr w:rsidR="004911B0" w:rsidRPr="00533269" w14:paraId="472F17DE" w14:textId="77777777" w:rsidTr="001D7B02">
        <w:trPr>
          <w:cantSplit/>
          <w:trHeight w:val="489"/>
        </w:trPr>
        <w:tc>
          <w:tcPr>
            <w:tcW w:w="2093" w:type="dxa"/>
            <w:vMerge w:val="restart"/>
          </w:tcPr>
          <w:p w14:paraId="31BA8449" w14:textId="77777777" w:rsidR="004911B0" w:rsidRPr="00533269" w:rsidRDefault="004911B0" w:rsidP="001D7B02">
            <w:pPr>
              <w:pStyle w:val="2"/>
              <w:keepNext w:val="0"/>
              <w:spacing w:line="240" w:lineRule="exac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819" w:type="dxa"/>
            <w:gridSpan w:val="4"/>
          </w:tcPr>
          <w:p w14:paraId="5B71B43E" w14:textId="77777777" w:rsidR="004911B0" w:rsidRPr="00533269" w:rsidRDefault="004911B0" w:rsidP="001D7B02">
            <w:pPr>
              <w:pStyle w:val="2"/>
              <w:keepNext w:val="0"/>
              <w:spacing w:line="240" w:lineRule="exact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Внесено записей</w:t>
            </w:r>
          </w:p>
        </w:tc>
        <w:tc>
          <w:tcPr>
            <w:tcW w:w="3544" w:type="dxa"/>
            <w:gridSpan w:val="3"/>
          </w:tcPr>
          <w:p w14:paraId="341C928E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Результаты рассмотрения</w:t>
            </w:r>
          </w:p>
        </w:tc>
      </w:tr>
      <w:tr w:rsidR="004911B0" w:rsidRPr="00533269" w14:paraId="63BA136A" w14:textId="77777777" w:rsidTr="001D7B02">
        <w:trPr>
          <w:cantSplit/>
        </w:trPr>
        <w:tc>
          <w:tcPr>
            <w:tcW w:w="2093" w:type="dxa"/>
            <w:vMerge/>
          </w:tcPr>
          <w:p w14:paraId="74B38805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14:paraId="267628FF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3685" w:type="dxa"/>
            <w:gridSpan w:val="3"/>
          </w:tcPr>
          <w:p w14:paraId="1E0F77CF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в том числе</w:t>
            </w:r>
          </w:p>
        </w:tc>
        <w:tc>
          <w:tcPr>
            <w:tcW w:w="1181" w:type="dxa"/>
            <w:vMerge w:val="restart"/>
          </w:tcPr>
          <w:p w14:paraId="52740A61" w14:textId="65BD60E0" w:rsidR="004911B0" w:rsidRPr="00FF1AC3" w:rsidRDefault="004911B0" w:rsidP="001D7B02">
            <w:pPr>
              <w:tabs>
                <w:tab w:val="left" w:pos="9639"/>
              </w:tabs>
              <w:spacing w:line="240" w:lineRule="exact"/>
              <w:ind w:left="-57" w:right="-57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 w:rsidRPr="00FF1AC3">
              <w:rPr>
                <w:rFonts w:eastAsiaTheme="minorEastAsia"/>
                <w:spacing w:val="-20"/>
                <w:sz w:val="26"/>
                <w:szCs w:val="26"/>
              </w:rPr>
              <w:t>у</w:t>
            </w:r>
            <w:r w:rsidR="00FF1AC3" w:rsidRPr="00FF1AC3">
              <w:rPr>
                <w:rFonts w:eastAsiaTheme="minorEastAsia"/>
                <w:spacing w:val="-20"/>
                <w:sz w:val="26"/>
                <w:szCs w:val="26"/>
              </w:rPr>
              <w:t>довлетво</w:t>
            </w:r>
            <w:r w:rsidRPr="00FF1AC3">
              <w:rPr>
                <w:rFonts w:eastAsiaTheme="minorEastAsia"/>
                <w:spacing w:val="-20"/>
                <w:sz w:val="26"/>
                <w:szCs w:val="26"/>
              </w:rPr>
              <w:t>рено</w:t>
            </w:r>
          </w:p>
        </w:tc>
        <w:tc>
          <w:tcPr>
            <w:tcW w:w="1181" w:type="dxa"/>
            <w:vMerge w:val="restart"/>
          </w:tcPr>
          <w:p w14:paraId="48BEFE55" w14:textId="77777777" w:rsidR="004911B0" w:rsidRPr="00FF1AC3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 w:rsidRPr="00FF1AC3">
              <w:rPr>
                <w:rFonts w:eastAsiaTheme="minorEastAsia"/>
                <w:spacing w:val="-20"/>
                <w:sz w:val="26"/>
                <w:szCs w:val="26"/>
              </w:rPr>
              <w:t>отказано в удовлетворении</w:t>
            </w:r>
          </w:p>
        </w:tc>
        <w:tc>
          <w:tcPr>
            <w:tcW w:w="1182" w:type="dxa"/>
            <w:vMerge w:val="restart"/>
          </w:tcPr>
          <w:p w14:paraId="622FED93" w14:textId="2CAE7683" w:rsidR="004911B0" w:rsidRPr="00FF1AC3" w:rsidRDefault="004911B0" w:rsidP="00FF1AC3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FF1AC3">
              <w:rPr>
                <w:rFonts w:eastAsiaTheme="minorEastAsia"/>
                <w:sz w:val="26"/>
                <w:szCs w:val="26"/>
              </w:rPr>
              <w:t>разъяснено</w:t>
            </w:r>
          </w:p>
        </w:tc>
      </w:tr>
      <w:tr w:rsidR="004911B0" w:rsidRPr="00533269" w14:paraId="154054B7" w14:textId="77777777" w:rsidTr="001D7B02">
        <w:trPr>
          <w:cantSplit/>
          <w:trHeight w:val="608"/>
        </w:trPr>
        <w:tc>
          <w:tcPr>
            <w:tcW w:w="2093" w:type="dxa"/>
            <w:vMerge/>
          </w:tcPr>
          <w:p w14:paraId="7487C2BD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746C8D2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92D305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 w:rsidRPr="00533269">
              <w:rPr>
                <w:rFonts w:eastAsiaTheme="minorEastAsia"/>
                <w:spacing w:val="-20"/>
                <w:sz w:val="26"/>
                <w:szCs w:val="26"/>
              </w:rPr>
              <w:t>предложений</w:t>
            </w:r>
          </w:p>
        </w:tc>
        <w:tc>
          <w:tcPr>
            <w:tcW w:w="1417" w:type="dxa"/>
          </w:tcPr>
          <w:p w14:paraId="48B6192B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замечаний</w:t>
            </w:r>
          </w:p>
        </w:tc>
        <w:tc>
          <w:tcPr>
            <w:tcW w:w="1134" w:type="dxa"/>
          </w:tcPr>
          <w:p w14:paraId="0CF062DC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других</w:t>
            </w:r>
          </w:p>
        </w:tc>
        <w:tc>
          <w:tcPr>
            <w:tcW w:w="1181" w:type="dxa"/>
            <w:vMerge/>
          </w:tcPr>
          <w:p w14:paraId="7D0D5C66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81" w:type="dxa"/>
            <w:vMerge/>
          </w:tcPr>
          <w:p w14:paraId="049EA407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82" w:type="dxa"/>
            <w:vMerge/>
          </w:tcPr>
          <w:p w14:paraId="55075478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4911B0" w:rsidRPr="00533269" w14:paraId="6F1E69DA" w14:textId="77777777" w:rsidTr="001D7B02">
        <w:trPr>
          <w:trHeight w:val="233"/>
        </w:trPr>
        <w:tc>
          <w:tcPr>
            <w:tcW w:w="2093" w:type="dxa"/>
          </w:tcPr>
          <w:p w14:paraId="5FFEB124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48DEA8EA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02F5FF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9A3FB13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2E3CDA8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14:paraId="2855AA5B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14:paraId="79753681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182" w:type="dxa"/>
          </w:tcPr>
          <w:p w14:paraId="20B8DDB7" w14:textId="77777777" w:rsidR="004911B0" w:rsidRPr="00533269" w:rsidRDefault="004911B0" w:rsidP="001D7B02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4911B0" w:rsidRPr="00533269" w14:paraId="0511BC04" w14:textId="77777777" w:rsidTr="00FF1AC3">
        <w:trPr>
          <w:trHeight w:val="260"/>
        </w:trPr>
        <w:tc>
          <w:tcPr>
            <w:tcW w:w="2093" w:type="dxa"/>
          </w:tcPr>
          <w:p w14:paraId="7CCFCF1F" w14:textId="77777777" w:rsidR="004911B0" w:rsidRPr="00533269" w:rsidRDefault="004911B0" w:rsidP="001D7B02">
            <w:pPr>
              <w:tabs>
                <w:tab w:val="left" w:pos="9639"/>
              </w:tabs>
              <w:spacing w:before="120" w:line="240" w:lineRule="exact"/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49CD13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4D32A2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9C5DCC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C738FE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53E258F7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2D7BDCC4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82" w:type="dxa"/>
          </w:tcPr>
          <w:p w14:paraId="03D1074D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</w:tr>
      <w:tr w:rsidR="004911B0" w:rsidRPr="00533269" w14:paraId="047BE5EA" w14:textId="77777777" w:rsidTr="00FF1AC3">
        <w:trPr>
          <w:trHeight w:val="260"/>
        </w:trPr>
        <w:tc>
          <w:tcPr>
            <w:tcW w:w="2093" w:type="dxa"/>
            <w:tcBorders>
              <w:right w:val="single" w:sz="4" w:space="0" w:color="auto"/>
            </w:tcBorders>
          </w:tcPr>
          <w:p w14:paraId="14668AEC" w14:textId="77777777" w:rsidR="004911B0" w:rsidRPr="004248D7" w:rsidRDefault="004911B0" w:rsidP="001D7B02">
            <w:pPr>
              <w:tabs>
                <w:tab w:val="left" w:pos="9639"/>
              </w:tabs>
              <w:spacing w:before="120" w:line="240" w:lineRule="exact"/>
              <w:rPr>
                <w:sz w:val="24"/>
                <w:szCs w:val="24"/>
              </w:rPr>
            </w:pPr>
            <w:r w:rsidRPr="00C2461E">
              <w:rPr>
                <w:spacing w:val="-20"/>
                <w:sz w:val="24"/>
                <w:szCs w:val="24"/>
              </w:rPr>
              <w:t>Соответствующий</w:t>
            </w:r>
            <w:r>
              <w:rPr>
                <w:sz w:val="24"/>
                <w:szCs w:val="24"/>
              </w:rPr>
              <w:t xml:space="preserve"> период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C2C51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6CFC30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139255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E19901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5B771D7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FA9B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7018DA4E" w14:textId="77777777" w:rsidR="004911B0" w:rsidRPr="00533269" w:rsidRDefault="004911B0" w:rsidP="001D7B02">
            <w:pPr>
              <w:tabs>
                <w:tab w:val="left" w:pos="9639"/>
              </w:tabs>
              <w:jc w:val="center"/>
              <w:rPr>
                <w:rFonts w:eastAsiaTheme="minorEastAsia"/>
              </w:rPr>
            </w:pPr>
          </w:p>
        </w:tc>
      </w:tr>
    </w:tbl>
    <w:p w14:paraId="202FF3FD" w14:textId="77777777" w:rsidR="004911B0" w:rsidRDefault="004911B0" w:rsidP="004911B0"/>
    <w:p w14:paraId="6AAFEA4E" w14:textId="77777777" w:rsidR="004911B0" w:rsidRDefault="004911B0" w:rsidP="004911B0">
      <w:r>
        <w:br w:type="page"/>
      </w:r>
    </w:p>
    <w:p w14:paraId="79BC916B" w14:textId="77777777" w:rsidR="004911B0" w:rsidRPr="00FF1AC3" w:rsidRDefault="004911B0" w:rsidP="004911B0">
      <w:pPr>
        <w:tabs>
          <w:tab w:val="left" w:pos="9639"/>
        </w:tabs>
        <w:jc w:val="center"/>
        <w:rPr>
          <w:sz w:val="28"/>
          <w:szCs w:val="28"/>
        </w:rPr>
      </w:pPr>
      <w:r w:rsidRPr="00FF1AC3">
        <w:rPr>
          <w:sz w:val="28"/>
          <w:szCs w:val="28"/>
        </w:rPr>
        <w:lastRenderedPageBreak/>
        <w:t xml:space="preserve">РАЗДЕЛ </w:t>
      </w:r>
      <w:r w:rsidRPr="00FF1AC3">
        <w:rPr>
          <w:sz w:val="28"/>
          <w:szCs w:val="28"/>
          <w:lang w:val="en-US"/>
        </w:rPr>
        <w:t>IV</w:t>
      </w:r>
    </w:p>
    <w:p w14:paraId="5223A2F7" w14:textId="12356157" w:rsidR="004911B0" w:rsidRPr="00FF1AC3" w:rsidRDefault="004911B0" w:rsidP="00FF1AC3">
      <w:pPr>
        <w:jc w:val="center"/>
        <w:rPr>
          <w:sz w:val="28"/>
          <w:szCs w:val="28"/>
        </w:rPr>
      </w:pPr>
      <w:r w:rsidRPr="00FF1AC3">
        <w:rPr>
          <w:sz w:val="28"/>
          <w:szCs w:val="28"/>
        </w:rPr>
        <w:t>СВЕДЕНИЯ ОБ ОБРАЩЕНИЯХ, ПОСТУПИВШИХ В ХОДЕ ПРОВЕДЕНИЯ «ПРЯМЫХ ТЕЛЕФОННЫХ ЛИНИЙ» РУКОВОДИТЕЛЯМИ И ИНЫМИ ДОЛЖНОСТНЫМИ ЛИЦАМИ</w:t>
      </w:r>
    </w:p>
    <w:p w14:paraId="24E41056" w14:textId="77777777" w:rsidR="00FF1AC3" w:rsidRPr="00FF1AC3" w:rsidRDefault="00FF1AC3" w:rsidP="00FF1AC3">
      <w:pPr>
        <w:rPr>
          <w:lang w:val="x-none" w:eastAsia="x-none"/>
        </w:rPr>
      </w:pPr>
    </w:p>
    <w:p w14:paraId="47C67655" w14:textId="77777777" w:rsidR="00FF1AC3" w:rsidRDefault="004911B0" w:rsidP="00FF1AC3">
      <w:pPr>
        <w:spacing w:line="280" w:lineRule="exact"/>
        <w:ind w:right="113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5</w:t>
      </w:r>
    </w:p>
    <w:p w14:paraId="3C2FC98E" w14:textId="632CC676" w:rsidR="004911B0" w:rsidRDefault="004911B0" w:rsidP="00FF1AC3">
      <w:pPr>
        <w:spacing w:line="280" w:lineRule="exact"/>
        <w:ind w:right="113"/>
        <w:jc w:val="right"/>
      </w:pPr>
      <w:r>
        <w:rPr>
          <w:sz w:val="26"/>
          <w:szCs w:val="26"/>
        </w:rPr>
        <w:t>единиц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1701"/>
        <w:gridCol w:w="1843"/>
        <w:gridCol w:w="1491"/>
        <w:gridCol w:w="1165"/>
        <w:gridCol w:w="1313"/>
      </w:tblGrid>
      <w:tr w:rsidR="004911B0" w:rsidRPr="00533269" w14:paraId="0767121F" w14:textId="77777777" w:rsidTr="001D7B02">
        <w:trPr>
          <w:cantSplit/>
          <w:trHeight w:val="361"/>
        </w:trPr>
        <w:tc>
          <w:tcPr>
            <w:tcW w:w="1702" w:type="dxa"/>
            <w:vMerge w:val="restart"/>
          </w:tcPr>
          <w:p w14:paraId="10540EAD" w14:textId="77777777" w:rsidR="004911B0" w:rsidRPr="00533269" w:rsidRDefault="004911B0" w:rsidP="008B4525">
            <w:pPr>
              <w:spacing w:line="26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788" w:type="dxa"/>
            <w:gridSpan w:val="6"/>
          </w:tcPr>
          <w:p w14:paraId="03C3BE45" w14:textId="77777777" w:rsidR="004911B0" w:rsidRPr="00533269" w:rsidRDefault="004911B0" w:rsidP="008B4525">
            <w:pPr>
              <w:spacing w:line="26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Прямые телефонные линии</w:t>
            </w:r>
          </w:p>
        </w:tc>
      </w:tr>
      <w:tr w:rsidR="004911B0" w:rsidRPr="00533269" w14:paraId="173F5911" w14:textId="77777777" w:rsidTr="001D7B02">
        <w:trPr>
          <w:cantSplit/>
          <w:trHeight w:val="358"/>
        </w:trPr>
        <w:tc>
          <w:tcPr>
            <w:tcW w:w="1702" w:type="dxa"/>
            <w:vMerge/>
          </w:tcPr>
          <w:p w14:paraId="182ED374" w14:textId="77777777" w:rsidR="004911B0" w:rsidRPr="00533269" w:rsidRDefault="004911B0" w:rsidP="008B4525">
            <w:pPr>
              <w:spacing w:line="26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14:paraId="5772D8B7" w14:textId="77777777" w:rsidR="004911B0" w:rsidRPr="00D748CB" w:rsidRDefault="004911B0" w:rsidP="008B4525">
            <w:pPr>
              <w:spacing w:line="260" w:lineRule="exact"/>
              <w:ind w:left="-57" w:right="-57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 w:rsidRPr="00D748CB">
              <w:rPr>
                <w:rFonts w:eastAsiaTheme="minorEastAsia"/>
                <w:spacing w:val="-20"/>
                <w:sz w:val="26"/>
                <w:szCs w:val="26"/>
              </w:rPr>
              <w:t>количество</w:t>
            </w:r>
          </w:p>
        </w:tc>
        <w:tc>
          <w:tcPr>
            <w:tcW w:w="3544" w:type="dxa"/>
            <w:gridSpan w:val="2"/>
          </w:tcPr>
          <w:p w14:paraId="6BF0BA92" w14:textId="77777777" w:rsidR="004911B0" w:rsidRPr="00533269" w:rsidRDefault="004911B0" w:rsidP="008B4525">
            <w:pPr>
              <w:spacing w:line="26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проведено</w:t>
            </w:r>
          </w:p>
        </w:tc>
        <w:tc>
          <w:tcPr>
            <w:tcW w:w="1491" w:type="dxa"/>
            <w:vMerge w:val="restart"/>
          </w:tcPr>
          <w:p w14:paraId="0D3267EE" w14:textId="39CD4886" w:rsidR="004911B0" w:rsidRPr="00533269" w:rsidRDefault="004911B0" w:rsidP="008B4525">
            <w:pPr>
              <w:spacing w:line="26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FF1AC3">
              <w:rPr>
                <w:rFonts w:eastAsiaTheme="minorEastAsia"/>
                <w:sz w:val="26"/>
                <w:szCs w:val="26"/>
              </w:rPr>
              <w:t>количество поступивших обращений</w:t>
            </w:r>
          </w:p>
        </w:tc>
        <w:tc>
          <w:tcPr>
            <w:tcW w:w="2478" w:type="dxa"/>
            <w:gridSpan w:val="2"/>
          </w:tcPr>
          <w:p w14:paraId="61C9D6B9" w14:textId="77777777" w:rsidR="004911B0" w:rsidRPr="00533269" w:rsidRDefault="004911B0" w:rsidP="008B4525">
            <w:pPr>
              <w:spacing w:line="26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результаты рассмотрения</w:t>
            </w:r>
          </w:p>
        </w:tc>
      </w:tr>
      <w:tr w:rsidR="004911B0" w:rsidRPr="00533269" w14:paraId="4FD789D2" w14:textId="77777777" w:rsidTr="001D7B02">
        <w:trPr>
          <w:cantSplit/>
          <w:trHeight w:val="598"/>
        </w:trPr>
        <w:tc>
          <w:tcPr>
            <w:tcW w:w="1702" w:type="dxa"/>
            <w:vMerge/>
            <w:vAlign w:val="center"/>
          </w:tcPr>
          <w:p w14:paraId="74489D31" w14:textId="77777777" w:rsidR="004911B0" w:rsidRPr="00533269" w:rsidRDefault="004911B0" w:rsidP="008B4525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20C34D99" w14:textId="77777777" w:rsidR="004911B0" w:rsidRPr="00533269" w:rsidRDefault="004911B0" w:rsidP="008B4525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F84B687" w14:textId="01D9B6B9" w:rsidR="004911B0" w:rsidRPr="00FF1AC3" w:rsidRDefault="004911B0" w:rsidP="008B4525">
            <w:pPr>
              <w:spacing w:line="26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FF1AC3">
              <w:rPr>
                <w:rFonts w:eastAsiaTheme="minorEastAsia"/>
                <w:sz w:val="26"/>
                <w:szCs w:val="26"/>
              </w:rPr>
              <w:t>руководителем</w:t>
            </w:r>
          </w:p>
        </w:tc>
        <w:tc>
          <w:tcPr>
            <w:tcW w:w="1843" w:type="dxa"/>
          </w:tcPr>
          <w:p w14:paraId="215B51FB" w14:textId="77777777" w:rsidR="004911B0" w:rsidRPr="00FF1AC3" w:rsidRDefault="004911B0" w:rsidP="008B4525">
            <w:pPr>
              <w:spacing w:line="260" w:lineRule="exact"/>
              <w:ind w:left="-57" w:right="-57"/>
              <w:jc w:val="center"/>
              <w:rPr>
                <w:rFonts w:eastAsiaTheme="minorEastAsia"/>
                <w:sz w:val="26"/>
                <w:szCs w:val="26"/>
              </w:rPr>
            </w:pPr>
            <w:r w:rsidRPr="00FF1AC3">
              <w:rPr>
                <w:rFonts w:eastAsiaTheme="minorEastAsia"/>
                <w:sz w:val="26"/>
                <w:szCs w:val="26"/>
              </w:rPr>
              <w:t>иными должностными лицами</w:t>
            </w:r>
          </w:p>
        </w:tc>
        <w:tc>
          <w:tcPr>
            <w:tcW w:w="1491" w:type="dxa"/>
            <w:vMerge/>
            <w:vAlign w:val="center"/>
          </w:tcPr>
          <w:p w14:paraId="4764C441" w14:textId="77777777" w:rsidR="004911B0" w:rsidRPr="00FF1AC3" w:rsidRDefault="004911B0" w:rsidP="008B4525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65" w:type="dxa"/>
          </w:tcPr>
          <w:p w14:paraId="7FC9C2AF" w14:textId="6E2ACD6F" w:rsidR="004911B0" w:rsidRPr="00FF1AC3" w:rsidRDefault="004911B0" w:rsidP="008B4525">
            <w:pPr>
              <w:spacing w:line="260" w:lineRule="exact"/>
              <w:ind w:left="-57" w:right="-57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 w:rsidRPr="00FF1AC3">
              <w:rPr>
                <w:rFonts w:eastAsiaTheme="minorEastAsia"/>
                <w:spacing w:val="-20"/>
                <w:sz w:val="26"/>
                <w:szCs w:val="26"/>
              </w:rPr>
              <w:t>удовлетворено</w:t>
            </w:r>
          </w:p>
        </w:tc>
        <w:tc>
          <w:tcPr>
            <w:tcW w:w="1313" w:type="dxa"/>
          </w:tcPr>
          <w:p w14:paraId="7A3EA1F1" w14:textId="77777777" w:rsidR="004911B0" w:rsidRPr="00533269" w:rsidRDefault="004911B0" w:rsidP="008B4525">
            <w:pPr>
              <w:spacing w:line="26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 w:rsidRPr="00533269">
              <w:rPr>
                <w:rFonts w:eastAsiaTheme="minorEastAsia"/>
                <w:spacing w:val="-20"/>
                <w:sz w:val="26"/>
                <w:szCs w:val="26"/>
              </w:rPr>
              <w:t>разъяснено</w:t>
            </w:r>
          </w:p>
        </w:tc>
      </w:tr>
      <w:tr w:rsidR="004911B0" w:rsidRPr="00533269" w14:paraId="0AF45EE7" w14:textId="77777777" w:rsidTr="001D7B02">
        <w:trPr>
          <w:cantSplit/>
          <w:trHeight w:val="339"/>
        </w:trPr>
        <w:tc>
          <w:tcPr>
            <w:tcW w:w="1702" w:type="dxa"/>
            <w:vAlign w:val="center"/>
          </w:tcPr>
          <w:p w14:paraId="1ACF0D17" w14:textId="77777777" w:rsidR="004911B0" w:rsidRPr="00533269" w:rsidRDefault="004911B0" w:rsidP="00FF1AC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1275" w:type="dxa"/>
            <w:vAlign w:val="center"/>
          </w:tcPr>
          <w:p w14:paraId="1435EFFE" w14:textId="77777777" w:rsidR="004911B0" w:rsidRPr="00533269" w:rsidRDefault="004911B0" w:rsidP="00FF1AC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444A56F" w14:textId="77777777" w:rsidR="004911B0" w:rsidRPr="00533269" w:rsidRDefault="004911B0" w:rsidP="00FF1AC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88B7C14" w14:textId="77777777" w:rsidR="004911B0" w:rsidRPr="00533269" w:rsidRDefault="004911B0" w:rsidP="00FF1AC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91" w:type="dxa"/>
            <w:vAlign w:val="center"/>
          </w:tcPr>
          <w:p w14:paraId="6A23BC57" w14:textId="77777777" w:rsidR="004911B0" w:rsidRPr="00533269" w:rsidRDefault="004911B0" w:rsidP="00FF1AC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165" w:type="dxa"/>
            <w:vAlign w:val="center"/>
          </w:tcPr>
          <w:p w14:paraId="77FD54D5" w14:textId="77777777" w:rsidR="004911B0" w:rsidRPr="00533269" w:rsidRDefault="004911B0" w:rsidP="00FF1AC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313" w:type="dxa"/>
            <w:vAlign w:val="center"/>
          </w:tcPr>
          <w:p w14:paraId="4CAC598D" w14:textId="77777777" w:rsidR="004911B0" w:rsidRPr="00533269" w:rsidRDefault="004911B0" w:rsidP="00FF1AC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6</w:t>
            </w:r>
          </w:p>
        </w:tc>
      </w:tr>
      <w:tr w:rsidR="004911B0" w:rsidRPr="00533269" w14:paraId="12A85A76" w14:textId="77777777" w:rsidTr="00FF1AC3">
        <w:trPr>
          <w:cantSplit/>
          <w:trHeight w:val="274"/>
        </w:trPr>
        <w:tc>
          <w:tcPr>
            <w:tcW w:w="1702" w:type="dxa"/>
          </w:tcPr>
          <w:p w14:paraId="5BE96DE0" w14:textId="77777777" w:rsidR="004911B0" w:rsidRPr="00533269" w:rsidRDefault="004911B0" w:rsidP="00FF1AC3">
            <w:pPr>
              <w:tabs>
                <w:tab w:val="left" w:pos="9639"/>
              </w:tabs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275" w:type="dxa"/>
            <w:vAlign w:val="center"/>
          </w:tcPr>
          <w:p w14:paraId="25291FCA" w14:textId="77777777" w:rsidR="004911B0" w:rsidRPr="00533269" w:rsidRDefault="004911B0" w:rsidP="00FF1AC3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5B55410" w14:textId="77777777" w:rsidR="004911B0" w:rsidRPr="00533269" w:rsidRDefault="004911B0" w:rsidP="00FF1AC3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866AED3" w14:textId="77777777" w:rsidR="004911B0" w:rsidRPr="00533269" w:rsidRDefault="004911B0" w:rsidP="00FF1AC3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91" w:type="dxa"/>
            <w:vAlign w:val="center"/>
          </w:tcPr>
          <w:p w14:paraId="664D934A" w14:textId="77777777" w:rsidR="004911B0" w:rsidRPr="00533269" w:rsidRDefault="004911B0" w:rsidP="00FF1AC3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65" w:type="dxa"/>
          </w:tcPr>
          <w:p w14:paraId="49187864" w14:textId="77777777" w:rsidR="004911B0" w:rsidRPr="00533269" w:rsidRDefault="004911B0" w:rsidP="00FF1AC3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13" w:type="dxa"/>
          </w:tcPr>
          <w:p w14:paraId="4ACF6D7E" w14:textId="77777777" w:rsidR="004911B0" w:rsidRPr="00533269" w:rsidRDefault="004911B0" w:rsidP="00FF1AC3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4911B0" w:rsidRPr="00533269" w14:paraId="0B2F7766" w14:textId="77777777" w:rsidTr="001D7B02">
        <w:trPr>
          <w:cantSplit/>
          <w:trHeight w:val="344"/>
        </w:trPr>
        <w:tc>
          <w:tcPr>
            <w:tcW w:w="1702" w:type="dxa"/>
          </w:tcPr>
          <w:p w14:paraId="5FA3129E" w14:textId="78EF10CA" w:rsidR="004911B0" w:rsidRPr="004248D7" w:rsidRDefault="004911B0" w:rsidP="00FF1AC3">
            <w:pPr>
              <w:tabs>
                <w:tab w:val="left" w:pos="9639"/>
              </w:tabs>
              <w:rPr>
                <w:sz w:val="24"/>
                <w:szCs w:val="24"/>
              </w:rPr>
            </w:pPr>
            <w:r w:rsidRPr="00FF1AC3">
              <w:rPr>
                <w:spacing w:val="-20"/>
                <w:sz w:val="24"/>
                <w:szCs w:val="24"/>
              </w:rPr>
              <w:t>Соответств</w:t>
            </w:r>
            <w:r w:rsidR="00FF1AC3" w:rsidRPr="00FF1AC3">
              <w:rPr>
                <w:spacing w:val="-20"/>
                <w:sz w:val="24"/>
                <w:szCs w:val="24"/>
              </w:rPr>
              <w:t>ую</w:t>
            </w:r>
            <w:r w:rsidRPr="00FF1AC3">
              <w:rPr>
                <w:spacing w:val="-20"/>
                <w:sz w:val="24"/>
                <w:szCs w:val="24"/>
              </w:rPr>
              <w:t>щий</w:t>
            </w:r>
            <w:r w:rsidRPr="00FF1AC3">
              <w:rPr>
                <w:sz w:val="24"/>
                <w:szCs w:val="24"/>
              </w:rPr>
              <w:t xml:space="preserve"> период прошлого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  <w:vAlign w:val="center"/>
          </w:tcPr>
          <w:p w14:paraId="0E0E289E" w14:textId="77777777" w:rsidR="004911B0" w:rsidRPr="00533269" w:rsidRDefault="004911B0" w:rsidP="00FF1AC3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038FA7B" w14:textId="77777777" w:rsidR="004911B0" w:rsidRPr="00533269" w:rsidRDefault="004911B0" w:rsidP="00FF1AC3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4EE2CA8" w14:textId="77777777" w:rsidR="004911B0" w:rsidRPr="00533269" w:rsidRDefault="004911B0" w:rsidP="00FF1AC3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91" w:type="dxa"/>
            <w:vAlign w:val="center"/>
          </w:tcPr>
          <w:p w14:paraId="3033F90E" w14:textId="77777777" w:rsidR="004911B0" w:rsidRPr="00533269" w:rsidRDefault="004911B0" w:rsidP="00FF1AC3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65" w:type="dxa"/>
          </w:tcPr>
          <w:p w14:paraId="54E667A0" w14:textId="77777777" w:rsidR="004911B0" w:rsidRPr="00533269" w:rsidRDefault="004911B0" w:rsidP="00FF1AC3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13" w:type="dxa"/>
          </w:tcPr>
          <w:p w14:paraId="2622414A" w14:textId="77777777" w:rsidR="004911B0" w:rsidRPr="00533269" w:rsidRDefault="004911B0" w:rsidP="00FF1AC3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37042A6B" w14:textId="446065FA" w:rsidR="004911B0" w:rsidRDefault="004911B0" w:rsidP="004911B0"/>
    <w:p w14:paraId="4134F3F3" w14:textId="2A6D24FA" w:rsidR="008B4525" w:rsidRDefault="008B4525" w:rsidP="004911B0"/>
    <w:p w14:paraId="3830646F" w14:textId="60F3793B" w:rsidR="008B4525" w:rsidRDefault="008B4525" w:rsidP="004911B0"/>
    <w:p w14:paraId="777EC058" w14:textId="70CDFE96" w:rsidR="008B4525" w:rsidRDefault="008B4525" w:rsidP="004911B0"/>
    <w:p w14:paraId="29ACBBFA" w14:textId="77777777" w:rsidR="008B4525" w:rsidRPr="00A055BF" w:rsidRDefault="008B4525" w:rsidP="004911B0"/>
    <w:tbl>
      <w:tblPr>
        <w:tblStyle w:val="af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8B4525" w:rsidRPr="00BF70DB" w14:paraId="2550CF03" w14:textId="77777777" w:rsidTr="002E63AA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728A03FF" w14:textId="22D3D6C6" w:rsidR="008B4525" w:rsidRPr="00BF70DB" w:rsidRDefault="008B4525" w:rsidP="008B4525">
            <w:r w:rsidRPr="00BF70DB">
              <w:rPr>
                <w:sz w:val="28"/>
                <w:szCs w:val="30"/>
              </w:rPr>
              <w:t>Руководитель организации</w:t>
            </w:r>
            <w:r w:rsidRPr="00BF70DB">
              <w:rPr>
                <w:sz w:val="18"/>
              </w:rPr>
              <w:t xml:space="preserve"> </w:t>
            </w:r>
            <w:r w:rsidR="007A4F1B" w:rsidRPr="00BF70DB">
              <w:t>_________________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3C846CC" w14:textId="436757BF" w:rsidR="008B4525" w:rsidRPr="00BF70DB" w:rsidRDefault="007A4F1B" w:rsidP="008B4525">
            <w:pPr>
              <w:ind w:left="456"/>
              <w:rPr>
                <w:sz w:val="28"/>
                <w:szCs w:val="28"/>
              </w:rPr>
            </w:pPr>
            <w:r w:rsidRPr="00BF70DB">
              <w:rPr>
                <w:sz w:val="28"/>
                <w:szCs w:val="28"/>
              </w:rPr>
              <w:t>______________</w:t>
            </w:r>
          </w:p>
        </w:tc>
      </w:tr>
      <w:tr w:rsidR="008B4525" w:rsidRPr="00BF70DB" w14:paraId="72636C90" w14:textId="77777777" w:rsidTr="002E63AA">
        <w:trPr>
          <w:trHeight w:val="13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60CA97BE" w14:textId="24D84260" w:rsidR="008B4525" w:rsidRPr="00BF70DB" w:rsidRDefault="008B4525" w:rsidP="008B4525">
            <w:pPr>
              <w:ind w:left="3720"/>
            </w:pPr>
            <w:r w:rsidRPr="00BF70DB">
              <w:t>(подпись)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372A6D" w14:textId="5DA74FFD" w:rsidR="008B4525" w:rsidRPr="00BF70DB" w:rsidRDefault="002E63AA" w:rsidP="007A4F1B">
            <w:pPr>
              <w:ind w:left="461"/>
            </w:pPr>
            <w:r w:rsidRPr="00BF70DB">
              <w:t>(инициалы, фамилия)</w:t>
            </w:r>
          </w:p>
        </w:tc>
      </w:tr>
    </w:tbl>
    <w:p w14:paraId="35DC24B6" w14:textId="77777777" w:rsidR="004911B0" w:rsidRPr="00BF70DB" w:rsidRDefault="004911B0" w:rsidP="004911B0"/>
    <w:p w14:paraId="59792BCA" w14:textId="77777777" w:rsidR="004911B0" w:rsidRPr="00BF70DB" w:rsidRDefault="004911B0" w:rsidP="004911B0"/>
    <w:tbl>
      <w:tblPr>
        <w:tblStyle w:val="af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7"/>
        <w:gridCol w:w="2268"/>
      </w:tblGrid>
      <w:tr w:rsidR="002E63AA" w:rsidRPr="00BF70DB" w14:paraId="65C973EE" w14:textId="77777777" w:rsidTr="007A4F1B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7BBBCE9" w14:textId="5372009C" w:rsidR="002E63AA" w:rsidRPr="00BF70DB" w:rsidRDefault="002E63AA" w:rsidP="002E63AA">
            <w:r w:rsidRPr="00BF70DB">
              <w:rPr>
                <w:sz w:val="28"/>
                <w:szCs w:val="28"/>
              </w:rPr>
              <w:t>Лицо, ответственное за составление отчетности</w:t>
            </w:r>
            <w:r w:rsidRPr="00BF70DB">
              <w:t xml:space="preserve">  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B24A4" w14:textId="76847A95" w:rsidR="002E63AA" w:rsidRPr="00BF70DB" w:rsidRDefault="002E63AA" w:rsidP="002E63AA">
            <w:r w:rsidRPr="00BF70DB">
              <w:rPr>
                <w:sz w:val="28"/>
                <w:szCs w:val="28"/>
              </w:rPr>
              <w:t>______________</w:t>
            </w:r>
          </w:p>
        </w:tc>
      </w:tr>
      <w:tr w:rsidR="002E63AA" w:rsidRPr="00BF70DB" w14:paraId="1DC0F645" w14:textId="77777777" w:rsidTr="007A4F1B">
        <w:trPr>
          <w:trHeight w:val="13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C714ED1" w14:textId="77777777" w:rsidR="002E63AA" w:rsidRPr="00BF70DB" w:rsidRDefault="002E63AA" w:rsidP="007A4F1B">
            <w:pPr>
              <w:ind w:left="6130"/>
            </w:pPr>
            <w:r w:rsidRPr="00BF70DB"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9B491" w14:textId="77777777" w:rsidR="002E63AA" w:rsidRPr="00BF70DB" w:rsidRDefault="002E63AA" w:rsidP="002E63AA">
            <w:r w:rsidRPr="00BF70DB">
              <w:t>(инициалы, фамилия)</w:t>
            </w:r>
          </w:p>
        </w:tc>
      </w:tr>
    </w:tbl>
    <w:p w14:paraId="1891BDC6" w14:textId="77777777" w:rsidR="004911B0" w:rsidRPr="00BF70DB" w:rsidRDefault="004911B0" w:rsidP="004911B0"/>
    <w:p w14:paraId="0ED39980" w14:textId="77777777" w:rsidR="004911B0" w:rsidRPr="00BF70DB" w:rsidRDefault="004911B0" w:rsidP="004911B0"/>
    <w:tbl>
      <w:tblPr>
        <w:tblStyle w:val="af8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7A4F1B" w:rsidRPr="00BF70DB" w14:paraId="5ADCFA56" w14:textId="77777777" w:rsidTr="007A4F1B">
        <w:tc>
          <w:tcPr>
            <w:tcW w:w="4253" w:type="dxa"/>
          </w:tcPr>
          <w:p w14:paraId="3250EB14" w14:textId="50874EA9" w:rsidR="007A4F1B" w:rsidRPr="00BF70DB" w:rsidRDefault="007A4F1B" w:rsidP="007A4F1B">
            <w:pPr>
              <w:jc w:val="center"/>
              <w:rPr>
                <w:sz w:val="28"/>
                <w:szCs w:val="28"/>
              </w:rPr>
            </w:pPr>
            <w:r w:rsidRPr="00BF70DB">
              <w:rPr>
                <w:sz w:val="28"/>
                <w:szCs w:val="28"/>
              </w:rPr>
              <w:t>___________________________</w:t>
            </w:r>
          </w:p>
        </w:tc>
        <w:tc>
          <w:tcPr>
            <w:tcW w:w="5670" w:type="dxa"/>
          </w:tcPr>
          <w:p w14:paraId="655722C0" w14:textId="3355568B" w:rsidR="007A4F1B" w:rsidRPr="00BF70DB" w:rsidRDefault="007A4F1B" w:rsidP="00047C42">
            <w:pPr>
              <w:ind w:left="600"/>
              <w:rPr>
                <w:sz w:val="28"/>
                <w:szCs w:val="28"/>
              </w:rPr>
            </w:pPr>
            <w:r w:rsidRPr="00BF70DB">
              <w:t xml:space="preserve"> </w:t>
            </w:r>
            <w:r w:rsidRPr="00BF70DB">
              <w:rPr>
                <w:sz w:val="28"/>
                <w:szCs w:val="28"/>
              </w:rPr>
              <w:t>«___»_____________ 20___ г.</w:t>
            </w:r>
          </w:p>
        </w:tc>
      </w:tr>
      <w:tr w:rsidR="007A4F1B" w:rsidRPr="007A4F1B" w14:paraId="4D692E9D" w14:textId="77777777" w:rsidTr="007A4F1B">
        <w:tc>
          <w:tcPr>
            <w:tcW w:w="4253" w:type="dxa"/>
          </w:tcPr>
          <w:p w14:paraId="7EC6A281" w14:textId="707ADE94" w:rsidR="007A4F1B" w:rsidRPr="00BF70DB" w:rsidRDefault="007A4F1B" w:rsidP="007A4F1B">
            <w:pPr>
              <w:ind w:left="743"/>
            </w:pPr>
            <w:r w:rsidRPr="00BF70DB">
              <w:t>(номер контактного телефона)</w:t>
            </w:r>
          </w:p>
        </w:tc>
        <w:tc>
          <w:tcPr>
            <w:tcW w:w="5670" w:type="dxa"/>
          </w:tcPr>
          <w:p w14:paraId="25551DE9" w14:textId="2076A048" w:rsidR="007A4F1B" w:rsidRPr="007A4F1B" w:rsidRDefault="007A4F1B" w:rsidP="00047C42">
            <w:pPr>
              <w:ind w:left="1309"/>
            </w:pPr>
            <w:r w:rsidRPr="00BF70DB">
              <w:t>(дата составления отчета)</w:t>
            </w:r>
          </w:p>
        </w:tc>
      </w:tr>
    </w:tbl>
    <w:p w14:paraId="64244F4E" w14:textId="77777777" w:rsidR="004911B0" w:rsidRDefault="004911B0" w:rsidP="004911B0">
      <w:pPr>
        <w:rPr>
          <w:sz w:val="24"/>
          <w:szCs w:val="24"/>
        </w:rPr>
      </w:pPr>
    </w:p>
    <w:p w14:paraId="6003511B" w14:textId="77777777" w:rsidR="00BC1EE5" w:rsidRDefault="00BC1EE5" w:rsidP="00BC1EE5">
      <w:pPr>
        <w:jc w:val="both"/>
        <w:rPr>
          <w:sz w:val="28"/>
        </w:rPr>
        <w:sectPr w:rsidR="00BC1EE5" w:rsidSect="00BC1EE5">
          <w:pgSz w:w="11906" w:h="16838"/>
          <w:pgMar w:top="567" w:right="567" w:bottom="567" w:left="1134" w:header="624" w:footer="720" w:gutter="0"/>
          <w:cols w:space="720"/>
          <w:titlePg/>
          <w:docGrid w:linePitch="360"/>
        </w:sectPr>
      </w:pPr>
    </w:p>
    <w:p w14:paraId="7A4B569E" w14:textId="77777777" w:rsidR="00BC1EE5" w:rsidRPr="00F60585" w:rsidRDefault="00BC1EE5" w:rsidP="00F22A52">
      <w:pPr>
        <w:spacing w:line="280" w:lineRule="exact"/>
        <w:rPr>
          <w:sz w:val="28"/>
        </w:rPr>
      </w:pPr>
      <w:r w:rsidRPr="00F60585">
        <w:rPr>
          <w:sz w:val="28"/>
        </w:rPr>
        <w:lastRenderedPageBreak/>
        <w:t>УКАЗАНИЯ</w:t>
      </w:r>
    </w:p>
    <w:p w14:paraId="3746D520" w14:textId="56F08C51" w:rsidR="00BC1EE5" w:rsidRPr="00BF70DB" w:rsidRDefault="002772D0" w:rsidP="00F22A52">
      <w:pPr>
        <w:spacing w:line="280" w:lineRule="exact"/>
        <w:jc w:val="both"/>
        <w:rPr>
          <w:sz w:val="28"/>
        </w:rPr>
      </w:pPr>
      <w:r w:rsidRPr="00BF70DB">
        <w:rPr>
          <w:sz w:val="28"/>
        </w:rPr>
        <w:t>п</w:t>
      </w:r>
      <w:r w:rsidR="00BC1EE5" w:rsidRPr="00BF70DB">
        <w:rPr>
          <w:sz w:val="28"/>
        </w:rPr>
        <w:t>о заполнению формы ведомственной отчетности «Отчет об обращениях граждан</w:t>
      </w:r>
      <w:r w:rsidRPr="00BF70DB">
        <w:rPr>
          <w:sz w:val="28"/>
        </w:rPr>
        <w:t xml:space="preserve"> и юридических лиц</w:t>
      </w:r>
      <w:r w:rsidR="00BC1EE5" w:rsidRPr="00BF70DB">
        <w:rPr>
          <w:sz w:val="28"/>
        </w:rPr>
        <w:t>»</w:t>
      </w:r>
    </w:p>
    <w:p w14:paraId="336AEB7E" w14:textId="77777777" w:rsidR="00BC1EE5" w:rsidRPr="00BF70DB" w:rsidRDefault="00BC1EE5" w:rsidP="002772D0"/>
    <w:p w14:paraId="4B6692AB" w14:textId="2C631988" w:rsidR="00BC1EE5" w:rsidRPr="00BF70DB" w:rsidRDefault="00BC1EE5" w:rsidP="002772D0">
      <w:pPr>
        <w:ind w:firstLine="709"/>
        <w:jc w:val="both"/>
        <w:rPr>
          <w:sz w:val="28"/>
          <w:szCs w:val="28"/>
        </w:rPr>
      </w:pPr>
      <w:r w:rsidRPr="00BF70DB">
        <w:rPr>
          <w:sz w:val="28"/>
          <w:szCs w:val="28"/>
        </w:rPr>
        <w:t xml:space="preserve">1. </w:t>
      </w:r>
      <w:r w:rsidR="00047C42" w:rsidRPr="00BF70DB">
        <w:rPr>
          <w:sz w:val="28"/>
          <w:szCs w:val="28"/>
        </w:rPr>
        <w:t>Ведомственная отчетность</w:t>
      </w:r>
      <w:r w:rsidRPr="00BF70DB">
        <w:rPr>
          <w:sz w:val="28"/>
          <w:szCs w:val="28"/>
        </w:rPr>
        <w:t xml:space="preserve"> «Отчет об обращениях граждан</w:t>
      </w:r>
      <w:r w:rsidR="009D623F" w:rsidRPr="00BF70DB">
        <w:rPr>
          <w:sz w:val="28"/>
          <w:szCs w:val="28"/>
        </w:rPr>
        <w:t xml:space="preserve"> и</w:t>
      </w:r>
      <w:r w:rsidR="002772D0" w:rsidRPr="00BF70DB">
        <w:rPr>
          <w:sz w:val="28"/>
          <w:szCs w:val="28"/>
        </w:rPr>
        <w:t xml:space="preserve"> </w:t>
      </w:r>
      <w:r w:rsidR="002772D0" w:rsidRPr="00BF70DB">
        <w:rPr>
          <w:sz w:val="28"/>
        </w:rPr>
        <w:t>юридических лиц</w:t>
      </w:r>
      <w:r w:rsidRPr="00BF70DB">
        <w:rPr>
          <w:sz w:val="28"/>
          <w:szCs w:val="28"/>
        </w:rPr>
        <w:t>»</w:t>
      </w:r>
      <w:r w:rsidR="00047C42" w:rsidRPr="00BF70DB">
        <w:rPr>
          <w:sz w:val="28"/>
          <w:szCs w:val="28"/>
        </w:rPr>
        <w:t xml:space="preserve"> (далее</w:t>
      </w:r>
      <w:r w:rsidRPr="00BF70DB">
        <w:rPr>
          <w:sz w:val="28"/>
          <w:szCs w:val="28"/>
        </w:rPr>
        <w:t xml:space="preserve"> </w:t>
      </w:r>
      <w:r w:rsidR="00047C42" w:rsidRPr="00BF70DB">
        <w:rPr>
          <w:sz w:val="28"/>
          <w:szCs w:val="28"/>
        </w:rPr>
        <w:t xml:space="preserve">– отчет) </w:t>
      </w:r>
      <w:r w:rsidRPr="00BF70DB">
        <w:rPr>
          <w:sz w:val="28"/>
          <w:szCs w:val="28"/>
        </w:rPr>
        <w:t>представляют юридические лица всех форм собственности, входящие в состав Белорусского производственного концерна лесной, деревообрабатывающей и целлюлозно-бумажной промышленности</w:t>
      </w:r>
      <w:r w:rsidR="00047C42" w:rsidRPr="00BF70DB">
        <w:rPr>
          <w:sz w:val="28"/>
          <w:szCs w:val="28"/>
        </w:rPr>
        <w:t xml:space="preserve"> (далее – концерн)</w:t>
      </w:r>
      <w:r w:rsidRPr="00BF70DB">
        <w:rPr>
          <w:sz w:val="28"/>
          <w:szCs w:val="28"/>
        </w:rPr>
        <w:t>.</w:t>
      </w:r>
    </w:p>
    <w:p w14:paraId="39158AEE" w14:textId="517B8862" w:rsidR="00BC1EE5" w:rsidRPr="00BF70DB" w:rsidRDefault="00BC1EE5" w:rsidP="002772D0">
      <w:pPr>
        <w:ind w:firstLine="709"/>
        <w:jc w:val="both"/>
        <w:rPr>
          <w:sz w:val="28"/>
          <w:szCs w:val="28"/>
        </w:rPr>
      </w:pPr>
      <w:r w:rsidRPr="00BF70DB">
        <w:rPr>
          <w:sz w:val="28"/>
          <w:szCs w:val="28"/>
        </w:rPr>
        <w:t xml:space="preserve">2. </w:t>
      </w:r>
      <w:r w:rsidR="00047C42" w:rsidRPr="00BF70DB">
        <w:rPr>
          <w:sz w:val="28"/>
          <w:szCs w:val="28"/>
        </w:rPr>
        <w:t xml:space="preserve">Отчет </w:t>
      </w:r>
      <w:r w:rsidRPr="00BF70DB">
        <w:rPr>
          <w:sz w:val="28"/>
          <w:szCs w:val="28"/>
        </w:rPr>
        <w:t>предоставляется концерну ежеквартально нарастающим итогом с начала года не позднее 5 числа после отчетного периода в электронном виде.</w:t>
      </w:r>
    </w:p>
    <w:p w14:paraId="0A7F9A04" w14:textId="700FDE4F" w:rsidR="00BC1EE5" w:rsidRPr="00BF70DB" w:rsidRDefault="00047C42" w:rsidP="002772D0">
      <w:pPr>
        <w:ind w:firstLine="709"/>
        <w:jc w:val="both"/>
        <w:rPr>
          <w:sz w:val="28"/>
          <w:szCs w:val="28"/>
        </w:rPr>
      </w:pPr>
      <w:r w:rsidRPr="00BF70DB">
        <w:rPr>
          <w:sz w:val="28"/>
          <w:szCs w:val="28"/>
        </w:rPr>
        <w:t>3</w:t>
      </w:r>
      <w:r w:rsidR="00BC1EE5" w:rsidRPr="00BF70DB">
        <w:rPr>
          <w:sz w:val="28"/>
          <w:szCs w:val="28"/>
        </w:rPr>
        <w:t xml:space="preserve">. Порядок заполнения </w:t>
      </w:r>
      <w:r w:rsidRPr="00BF70DB">
        <w:rPr>
          <w:sz w:val="28"/>
          <w:szCs w:val="28"/>
        </w:rPr>
        <w:t>отчета:</w:t>
      </w:r>
    </w:p>
    <w:p w14:paraId="5C443EDA" w14:textId="6BCC8B77" w:rsidR="00BC1EE5" w:rsidRPr="00BF70DB" w:rsidRDefault="00047C42" w:rsidP="002772D0">
      <w:pPr>
        <w:ind w:firstLine="709"/>
        <w:jc w:val="both"/>
        <w:rPr>
          <w:sz w:val="28"/>
          <w:szCs w:val="28"/>
        </w:rPr>
      </w:pPr>
      <w:r w:rsidRPr="00BF70DB">
        <w:rPr>
          <w:sz w:val="28"/>
          <w:szCs w:val="28"/>
        </w:rPr>
        <w:t>3</w:t>
      </w:r>
      <w:r w:rsidR="00BC1EE5" w:rsidRPr="00BF70DB">
        <w:rPr>
          <w:sz w:val="28"/>
          <w:szCs w:val="28"/>
        </w:rPr>
        <w:t xml:space="preserve">.1. В графе «Поступило обращений граждан </w:t>
      </w:r>
      <w:r w:rsidR="009D623F" w:rsidRPr="00BF70DB">
        <w:rPr>
          <w:sz w:val="28"/>
          <w:szCs w:val="28"/>
        </w:rPr>
        <w:t xml:space="preserve">и </w:t>
      </w:r>
      <w:r w:rsidR="0071308B" w:rsidRPr="00BF70DB">
        <w:rPr>
          <w:sz w:val="28"/>
        </w:rPr>
        <w:t>юридических лиц</w:t>
      </w:r>
      <w:r w:rsidR="0071308B" w:rsidRPr="00BF70DB">
        <w:rPr>
          <w:sz w:val="28"/>
          <w:szCs w:val="28"/>
        </w:rPr>
        <w:t xml:space="preserve"> </w:t>
      </w:r>
      <w:r w:rsidR="00BC1EE5" w:rsidRPr="00BF70DB">
        <w:rPr>
          <w:sz w:val="28"/>
          <w:szCs w:val="28"/>
        </w:rPr>
        <w:t>– всего»</w:t>
      </w:r>
      <w:r w:rsidR="00272319" w:rsidRPr="00BF70DB">
        <w:rPr>
          <w:sz w:val="28"/>
          <w:szCs w:val="28"/>
        </w:rPr>
        <w:t xml:space="preserve"> таблицы 1 раздела </w:t>
      </w:r>
      <w:r w:rsidR="00272319" w:rsidRPr="00BF70DB">
        <w:rPr>
          <w:sz w:val="28"/>
          <w:szCs w:val="28"/>
          <w:lang w:val="en-US"/>
        </w:rPr>
        <w:t>I</w:t>
      </w:r>
      <w:r w:rsidR="00BC1EE5" w:rsidRPr="00BF70DB">
        <w:rPr>
          <w:sz w:val="28"/>
          <w:szCs w:val="28"/>
        </w:rPr>
        <w:t xml:space="preserve"> указываются данные о количестве поступивших обращений письменных, устных и поступившим в электронном виде по данным учета (</w:t>
      </w:r>
      <w:r w:rsidR="00272319" w:rsidRPr="00BF70DB">
        <w:rPr>
          <w:sz w:val="28"/>
          <w:szCs w:val="28"/>
        </w:rPr>
        <w:t>д</w:t>
      </w:r>
      <w:r w:rsidR="00BC1EE5" w:rsidRPr="00BF70DB">
        <w:rPr>
          <w:sz w:val="28"/>
          <w:szCs w:val="28"/>
        </w:rPr>
        <w:t xml:space="preserve">анные графы «всего» </w:t>
      </w:r>
      <w:r w:rsidR="00272319" w:rsidRPr="00BF70DB">
        <w:rPr>
          <w:sz w:val="28"/>
          <w:szCs w:val="28"/>
        </w:rPr>
        <w:t xml:space="preserve">таблицы 1 раздела </w:t>
      </w:r>
      <w:r w:rsidR="00272319" w:rsidRPr="00BF70DB">
        <w:rPr>
          <w:sz w:val="28"/>
          <w:szCs w:val="28"/>
          <w:lang w:val="en-US"/>
        </w:rPr>
        <w:t>I</w:t>
      </w:r>
      <w:r w:rsidR="00272319" w:rsidRPr="00BF70DB">
        <w:rPr>
          <w:sz w:val="28"/>
          <w:szCs w:val="28"/>
        </w:rPr>
        <w:t xml:space="preserve"> </w:t>
      </w:r>
      <w:r w:rsidR="00BC1EE5" w:rsidRPr="00BF70DB">
        <w:rPr>
          <w:sz w:val="28"/>
          <w:szCs w:val="28"/>
        </w:rPr>
        <w:t xml:space="preserve">равняются сумме письменных, электронных и устных обращений. Устными обращениями считаются обращения </w:t>
      </w:r>
      <w:r w:rsidR="00CC27DE" w:rsidRPr="00BF70DB">
        <w:rPr>
          <w:sz w:val="28"/>
          <w:szCs w:val="28"/>
        </w:rPr>
        <w:t>заявителя, изложенное в ходе личного приема</w:t>
      </w:r>
      <w:r w:rsidR="00BC1EE5" w:rsidRPr="00BF70DB">
        <w:rPr>
          <w:sz w:val="28"/>
          <w:szCs w:val="28"/>
        </w:rPr>
        <w:t>. Электронн</w:t>
      </w:r>
      <w:r w:rsidR="00CC27DE" w:rsidRPr="00BF70DB">
        <w:rPr>
          <w:sz w:val="28"/>
          <w:szCs w:val="28"/>
        </w:rPr>
        <w:t>ыми обращениями считаются обращения</w:t>
      </w:r>
      <w:r w:rsidR="00BC1EE5" w:rsidRPr="00BF70DB">
        <w:rPr>
          <w:sz w:val="28"/>
          <w:szCs w:val="28"/>
        </w:rPr>
        <w:t xml:space="preserve"> </w:t>
      </w:r>
      <w:r w:rsidR="00CC27DE" w:rsidRPr="00BF70DB">
        <w:rPr>
          <w:sz w:val="28"/>
          <w:szCs w:val="28"/>
        </w:rPr>
        <w:t>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</w:t>
      </w:r>
      <w:r w:rsidR="00BC1EE5" w:rsidRPr="00BF70DB">
        <w:rPr>
          <w:sz w:val="28"/>
          <w:szCs w:val="28"/>
        </w:rPr>
        <w:t>).</w:t>
      </w:r>
    </w:p>
    <w:p w14:paraId="412C2243" w14:textId="292D7CB3" w:rsidR="00BC1EE5" w:rsidRPr="00BF70DB" w:rsidRDefault="00BC1EE5" w:rsidP="002772D0">
      <w:pPr>
        <w:ind w:firstLine="709"/>
        <w:jc w:val="both"/>
        <w:rPr>
          <w:sz w:val="28"/>
          <w:szCs w:val="28"/>
        </w:rPr>
      </w:pPr>
      <w:r w:rsidRPr="00BF70DB">
        <w:rPr>
          <w:sz w:val="28"/>
          <w:szCs w:val="28"/>
        </w:rPr>
        <w:t>Общее количество обращений также подразделяется по видам обращений: по жилищным вопросам, по вопросам заработной платы, по воп</w:t>
      </w:r>
      <w:r w:rsidR="00272319" w:rsidRPr="00BF70DB">
        <w:rPr>
          <w:sz w:val="28"/>
          <w:szCs w:val="28"/>
        </w:rPr>
        <w:t>росам трудоустройства, другие (д</w:t>
      </w:r>
      <w:r w:rsidRPr="00BF70DB">
        <w:rPr>
          <w:sz w:val="28"/>
          <w:szCs w:val="28"/>
        </w:rPr>
        <w:t>анные графы «всего»</w:t>
      </w:r>
      <w:r w:rsidR="00272319" w:rsidRPr="00BF70DB">
        <w:rPr>
          <w:sz w:val="28"/>
          <w:szCs w:val="28"/>
        </w:rPr>
        <w:t xml:space="preserve"> таблицы 1 раздела </w:t>
      </w:r>
      <w:r w:rsidR="00272319" w:rsidRPr="00BF70DB">
        <w:rPr>
          <w:sz w:val="28"/>
          <w:szCs w:val="28"/>
          <w:lang w:val="en-US"/>
        </w:rPr>
        <w:t>I</w:t>
      </w:r>
      <w:r w:rsidRPr="00BF70DB">
        <w:rPr>
          <w:sz w:val="28"/>
          <w:szCs w:val="28"/>
        </w:rPr>
        <w:t xml:space="preserve"> равняются сумме данных названных строк). Аналогично – по данным соответствующего периода прошлого года)</w:t>
      </w:r>
      <w:r w:rsidR="00272319" w:rsidRPr="00BF70DB">
        <w:rPr>
          <w:sz w:val="28"/>
          <w:szCs w:val="28"/>
        </w:rPr>
        <w:t>.</w:t>
      </w:r>
    </w:p>
    <w:p w14:paraId="552B41D9" w14:textId="1D4D8D68" w:rsidR="00BC1EE5" w:rsidRPr="00BF70DB" w:rsidRDefault="00BC1EE5" w:rsidP="002772D0">
      <w:pPr>
        <w:ind w:firstLine="709"/>
        <w:jc w:val="both"/>
        <w:rPr>
          <w:sz w:val="28"/>
          <w:szCs w:val="28"/>
        </w:rPr>
      </w:pPr>
      <w:r w:rsidRPr="00BF70DB">
        <w:rPr>
          <w:sz w:val="28"/>
          <w:szCs w:val="28"/>
        </w:rPr>
        <w:t>В таблице 2</w:t>
      </w:r>
      <w:r w:rsidR="00272319" w:rsidRPr="00BF70DB">
        <w:rPr>
          <w:sz w:val="28"/>
          <w:szCs w:val="28"/>
        </w:rPr>
        <w:t xml:space="preserve"> раздела </w:t>
      </w:r>
      <w:r w:rsidR="00272319" w:rsidRPr="00BF70DB">
        <w:rPr>
          <w:sz w:val="28"/>
          <w:szCs w:val="28"/>
          <w:lang w:val="en-US"/>
        </w:rPr>
        <w:t>II</w:t>
      </w:r>
      <w:r w:rsidRPr="00BF70DB">
        <w:rPr>
          <w:sz w:val="28"/>
          <w:szCs w:val="28"/>
        </w:rPr>
        <w:t xml:space="preserve"> указывается количество выданных предписаний и представлений по вопросам устранения недостатков в работе с обращениями граждан за отчетный период и соответствующий период прошлого года.</w:t>
      </w:r>
    </w:p>
    <w:p w14:paraId="778A160B" w14:textId="37FEB187" w:rsidR="00BC1EE5" w:rsidRPr="00BF70DB" w:rsidRDefault="00BC1EE5" w:rsidP="002772D0">
      <w:pPr>
        <w:ind w:firstLine="709"/>
        <w:jc w:val="both"/>
        <w:rPr>
          <w:sz w:val="28"/>
          <w:szCs w:val="28"/>
        </w:rPr>
      </w:pPr>
      <w:r w:rsidRPr="00BF70DB">
        <w:rPr>
          <w:sz w:val="28"/>
          <w:szCs w:val="28"/>
        </w:rPr>
        <w:t xml:space="preserve">В таблице 3 раздела </w:t>
      </w:r>
      <w:r w:rsidRPr="00BF70DB">
        <w:rPr>
          <w:sz w:val="28"/>
          <w:szCs w:val="28"/>
          <w:lang w:val="en-US"/>
        </w:rPr>
        <w:t>II</w:t>
      </w:r>
      <w:r w:rsidRPr="00BF70DB">
        <w:rPr>
          <w:sz w:val="28"/>
          <w:szCs w:val="28"/>
        </w:rPr>
        <w:t xml:space="preserve"> указываются данные о количестве работников </w:t>
      </w:r>
      <w:r w:rsidR="0084181F" w:rsidRPr="00BF70DB">
        <w:rPr>
          <w:sz w:val="28"/>
          <w:szCs w:val="28"/>
        </w:rPr>
        <w:t>организации</w:t>
      </w:r>
      <w:r w:rsidRPr="00BF70DB">
        <w:rPr>
          <w:sz w:val="28"/>
          <w:szCs w:val="28"/>
        </w:rPr>
        <w:t xml:space="preserve"> привлеченных к ответственности за нарушение законодательства по обращениям граждан за соответствующий период с расшифровкой по принятым мерам.</w:t>
      </w:r>
    </w:p>
    <w:p w14:paraId="077C99A3" w14:textId="27337E80" w:rsidR="00BC1EE5" w:rsidRPr="00BF70DB" w:rsidRDefault="00BC1EE5" w:rsidP="002772D0">
      <w:pPr>
        <w:ind w:firstLine="709"/>
        <w:jc w:val="both"/>
        <w:rPr>
          <w:sz w:val="28"/>
          <w:szCs w:val="28"/>
        </w:rPr>
      </w:pPr>
      <w:r w:rsidRPr="00BF70DB">
        <w:rPr>
          <w:sz w:val="28"/>
          <w:szCs w:val="28"/>
        </w:rPr>
        <w:t xml:space="preserve">В таблице 4 раздела </w:t>
      </w:r>
      <w:r w:rsidRPr="00BF70DB">
        <w:rPr>
          <w:sz w:val="28"/>
          <w:szCs w:val="28"/>
          <w:lang w:val="en-US"/>
        </w:rPr>
        <w:t>III</w:t>
      </w:r>
      <w:r w:rsidRPr="00BF70DB">
        <w:rPr>
          <w:sz w:val="28"/>
          <w:szCs w:val="28"/>
        </w:rPr>
        <w:t xml:space="preserve"> вносятся данные о записях в книге замечаний и предложений </w:t>
      </w:r>
      <w:r w:rsidR="0084181F" w:rsidRPr="00BF70DB">
        <w:rPr>
          <w:sz w:val="28"/>
          <w:szCs w:val="28"/>
        </w:rPr>
        <w:t>организации</w:t>
      </w:r>
      <w:r w:rsidRPr="00BF70DB">
        <w:rPr>
          <w:sz w:val="28"/>
          <w:szCs w:val="28"/>
        </w:rPr>
        <w:t xml:space="preserve"> (если книг несколько – суммарно по всем книгам) за соответствующий период. Данные в графе «всего» </w:t>
      </w:r>
      <w:r w:rsidR="0084181F" w:rsidRPr="00BF70DB">
        <w:rPr>
          <w:sz w:val="28"/>
          <w:szCs w:val="28"/>
        </w:rPr>
        <w:t xml:space="preserve">таблицы 4 раздела </w:t>
      </w:r>
      <w:r w:rsidR="0084181F" w:rsidRPr="00BF70DB">
        <w:rPr>
          <w:sz w:val="28"/>
          <w:szCs w:val="28"/>
          <w:lang w:val="en-US"/>
        </w:rPr>
        <w:t>III</w:t>
      </w:r>
      <w:r w:rsidR="0084181F" w:rsidRPr="00BF70DB">
        <w:rPr>
          <w:sz w:val="28"/>
          <w:szCs w:val="28"/>
        </w:rPr>
        <w:t xml:space="preserve"> </w:t>
      </w:r>
      <w:r w:rsidRPr="00BF70DB">
        <w:rPr>
          <w:sz w:val="28"/>
          <w:szCs w:val="28"/>
        </w:rPr>
        <w:t>равняются сумме данных граф 2</w:t>
      </w:r>
      <w:r w:rsidR="0084181F" w:rsidRPr="00BF70DB">
        <w:rPr>
          <w:sz w:val="28"/>
          <w:szCs w:val="28"/>
        </w:rPr>
        <w:t> – </w:t>
      </w:r>
      <w:r w:rsidRPr="00BF70DB">
        <w:rPr>
          <w:sz w:val="28"/>
          <w:szCs w:val="28"/>
        </w:rPr>
        <w:t>4. Данные также расшифровываются по результатам рассмотрения.</w:t>
      </w:r>
    </w:p>
    <w:p w14:paraId="521EBC95" w14:textId="4A5AD9D6" w:rsidR="00BC1EE5" w:rsidRPr="00BF70DB" w:rsidRDefault="00BC1EE5" w:rsidP="002772D0">
      <w:pPr>
        <w:ind w:firstLine="709"/>
        <w:jc w:val="both"/>
        <w:rPr>
          <w:sz w:val="28"/>
          <w:szCs w:val="28"/>
        </w:rPr>
      </w:pPr>
      <w:r w:rsidRPr="00BF70DB">
        <w:rPr>
          <w:sz w:val="28"/>
          <w:szCs w:val="28"/>
        </w:rPr>
        <w:t xml:space="preserve">В таблице 5 раздела </w:t>
      </w:r>
      <w:r w:rsidRPr="00BF70DB">
        <w:rPr>
          <w:sz w:val="28"/>
          <w:szCs w:val="28"/>
          <w:lang w:val="en-US"/>
        </w:rPr>
        <w:t>IV</w:t>
      </w:r>
      <w:r w:rsidRPr="00BF70DB">
        <w:rPr>
          <w:sz w:val="28"/>
          <w:szCs w:val="28"/>
        </w:rPr>
        <w:t xml:space="preserve"> указывается количество обращений граждан, поступивших в ходе проведенных, в соответствии с законодательством (не реже одного раза в квартал)</w:t>
      </w:r>
      <w:r w:rsidRPr="00BF70DB">
        <w:rPr>
          <w:color w:val="FF0000"/>
          <w:sz w:val="28"/>
          <w:szCs w:val="28"/>
        </w:rPr>
        <w:t xml:space="preserve"> </w:t>
      </w:r>
      <w:r w:rsidRPr="00BF70DB">
        <w:rPr>
          <w:sz w:val="28"/>
          <w:szCs w:val="28"/>
        </w:rPr>
        <w:t xml:space="preserve">руководством </w:t>
      </w:r>
      <w:r w:rsidR="0084181F" w:rsidRPr="00BF70DB">
        <w:rPr>
          <w:sz w:val="28"/>
          <w:szCs w:val="28"/>
        </w:rPr>
        <w:t>организации</w:t>
      </w:r>
      <w:r w:rsidRPr="00BF70DB">
        <w:rPr>
          <w:sz w:val="28"/>
          <w:szCs w:val="28"/>
        </w:rPr>
        <w:t xml:space="preserve"> «прямых телефонных линий» за соответствующий период. Общее количество графа 1 равно сумме граф 2 и 3. </w:t>
      </w:r>
    </w:p>
    <w:p w14:paraId="00358D14" w14:textId="46C60831" w:rsidR="00BC1EE5" w:rsidRDefault="00180335" w:rsidP="00BC1EE5">
      <w:pPr>
        <w:ind w:firstLine="709"/>
        <w:jc w:val="both"/>
        <w:rPr>
          <w:sz w:val="28"/>
          <w:szCs w:val="28"/>
        </w:rPr>
      </w:pPr>
      <w:r w:rsidRPr="00BF70DB">
        <w:rPr>
          <w:sz w:val="28"/>
          <w:szCs w:val="28"/>
        </w:rPr>
        <w:t>4</w:t>
      </w:r>
      <w:r w:rsidR="00BC1EE5" w:rsidRPr="00BF70DB">
        <w:rPr>
          <w:sz w:val="28"/>
          <w:szCs w:val="28"/>
        </w:rPr>
        <w:t>. Отчет подписывается исполнителем с обязательным указанием контактных данных и руководителем организации.</w:t>
      </w:r>
    </w:p>
    <w:p w14:paraId="2171EFCA" w14:textId="77777777" w:rsidR="00BC1EE5" w:rsidRDefault="00BC1EE5" w:rsidP="00BC1EE5">
      <w:pPr>
        <w:ind w:firstLine="709"/>
        <w:jc w:val="both"/>
        <w:rPr>
          <w:sz w:val="28"/>
          <w:szCs w:val="28"/>
        </w:rPr>
        <w:sectPr w:rsidR="00BC1EE5" w:rsidSect="00BC1EE5">
          <w:pgSz w:w="11906" w:h="16838"/>
          <w:pgMar w:top="851" w:right="567" w:bottom="851" w:left="1701" w:header="624" w:footer="720" w:gutter="0"/>
          <w:cols w:space="720"/>
          <w:titlePg/>
          <w:docGrid w:linePitch="360"/>
        </w:sectPr>
      </w:pPr>
      <w:r w:rsidRPr="004B7FD5">
        <w:rPr>
          <w:sz w:val="28"/>
          <w:szCs w:val="28"/>
        </w:rPr>
        <w:t xml:space="preserve"> </w:t>
      </w:r>
    </w:p>
    <w:p w14:paraId="044D7B18" w14:textId="739B9DD7" w:rsidR="00793939" w:rsidRPr="00BF70DB" w:rsidRDefault="00793939" w:rsidP="00793939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lastRenderedPageBreak/>
        <w:t>Приложение 4</w:t>
      </w:r>
    </w:p>
    <w:p w14:paraId="2B77FC18" w14:textId="77777777" w:rsidR="00793939" w:rsidRPr="00BF70DB" w:rsidRDefault="00793939" w:rsidP="00793939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к приказу</w:t>
      </w:r>
    </w:p>
    <w:p w14:paraId="350EFD49" w14:textId="77777777" w:rsidR="00793939" w:rsidRPr="00BF70DB" w:rsidRDefault="00793939" w:rsidP="00793939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14:paraId="1B17A7D2" w14:textId="77777777" w:rsidR="00793939" w:rsidRPr="00FA1D6C" w:rsidRDefault="00793939" w:rsidP="00793939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06.12.2022 № 185</w:t>
      </w:r>
    </w:p>
    <w:p w14:paraId="05AC0FC1" w14:textId="77777777" w:rsidR="00BC1EE5" w:rsidRPr="00793939" w:rsidRDefault="00BC1EE5" w:rsidP="002772D0">
      <w:pPr>
        <w:ind w:left="7655" w:right="708"/>
        <w:jc w:val="both"/>
        <w:rPr>
          <w:sz w:val="30"/>
          <w:szCs w:val="30"/>
        </w:rPr>
      </w:pPr>
    </w:p>
    <w:tbl>
      <w:tblPr>
        <w:tblW w:w="0" w:type="auto"/>
        <w:tblInd w:w="2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BC1EE5" w14:paraId="50357CFD" w14:textId="77777777" w:rsidTr="002772D0">
        <w:tc>
          <w:tcPr>
            <w:tcW w:w="4962" w:type="dxa"/>
          </w:tcPr>
          <w:p w14:paraId="34E4FFC8" w14:textId="77777777" w:rsidR="00BC1EE5" w:rsidRDefault="00BC1EE5" w:rsidP="002772D0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ВЕДОМСТВЕННАЯ ОТЧЕТНОСТЬ</w:t>
            </w:r>
          </w:p>
        </w:tc>
      </w:tr>
    </w:tbl>
    <w:p w14:paraId="2F08CDE1" w14:textId="1E1583DA" w:rsidR="00BC1EE5" w:rsidRDefault="00BC1EE5" w:rsidP="002772D0">
      <w:pPr>
        <w:pStyle w:val="21"/>
        <w:rPr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C1EE5" w14:paraId="4398C118" w14:textId="77777777" w:rsidTr="002772D0">
        <w:trPr>
          <w:trHeight w:val="83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7FCEEDA7" w14:textId="77777777" w:rsidR="00BC1EE5" w:rsidRPr="00CD3E94" w:rsidRDefault="00BC1EE5" w:rsidP="002772D0">
            <w:pPr>
              <w:pStyle w:val="21"/>
              <w:jc w:val="center"/>
              <w:rPr>
                <w:color w:val="000000"/>
                <w:sz w:val="28"/>
                <w:szCs w:val="28"/>
              </w:rPr>
            </w:pPr>
            <w:r w:rsidRPr="00CD3E94">
              <w:rPr>
                <w:color w:val="000000"/>
                <w:sz w:val="28"/>
                <w:szCs w:val="28"/>
              </w:rPr>
              <w:t>СВЕДЕНИЯ</w:t>
            </w:r>
          </w:p>
          <w:p w14:paraId="4080135C" w14:textId="77777777" w:rsidR="00BC1EE5" w:rsidRPr="00CD3E94" w:rsidRDefault="00BC1EE5" w:rsidP="002772D0">
            <w:pPr>
              <w:pStyle w:val="21"/>
              <w:jc w:val="center"/>
              <w:rPr>
                <w:color w:val="000000"/>
                <w:sz w:val="28"/>
                <w:szCs w:val="28"/>
              </w:rPr>
            </w:pPr>
            <w:r w:rsidRPr="00CD3E94">
              <w:rPr>
                <w:color w:val="000000"/>
                <w:sz w:val="28"/>
                <w:szCs w:val="28"/>
              </w:rPr>
              <w:t>об образовании и использовании древесных отходов</w:t>
            </w:r>
          </w:p>
          <w:p w14:paraId="0C737549" w14:textId="6DCF4B5C" w:rsidR="00BC1EE5" w:rsidRPr="00CD3E94" w:rsidRDefault="00BC1EE5" w:rsidP="002772D0">
            <w:pPr>
              <w:pStyle w:val="21"/>
              <w:jc w:val="center"/>
              <w:rPr>
                <w:color w:val="000000"/>
                <w:sz w:val="28"/>
                <w:szCs w:val="28"/>
              </w:rPr>
            </w:pPr>
            <w:r w:rsidRPr="00CD3E94">
              <w:rPr>
                <w:color w:val="000000"/>
                <w:sz w:val="28"/>
                <w:szCs w:val="28"/>
              </w:rPr>
              <w:t xml:space="preserve">за январь </w:t>
            </w:r>
            <w:r w:rsidR="0084181F">
              <w:rPr>
                <w:color w:val="000000"/>
                <w:sz w:val="28"/>
                <w:szCs w:val="28"/>
              </w:rPr>
              <w:t xml:space="preserve">– </w:t>
            </w:r>
            <w:r w:rsidRPr="00CD3E94">
              <w:rPr>
                <w:color w:val="000000"/>
                <w:sz w:val="28"/>
                <w:szCs w:val="28"/>
              </w:rPr>
              <w:t>____________  20 __ г.</w:t>
            </w:r>
          </w:p>
          <w:p w14:paraId="44672239" w14:textId="6114F47E" w:rsidR="00BC1EE5" w:rsidRPr="00CD3E94" w:rsidRDefault="002F4F82" w:rsidP="002F4F82">
            <w:pPr>
              <w:ind w:left="4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C1EE5" w:rsidRPr="00CD3E94">
              <w:rPr>
                <w:sz w:val="24"/>
                <w:szCs w:val="24"/>
              </w:rPr>
              <w:t>месяц</w:t>
            </w:r>
            <w:r>
              <w:rPr>
                <w:sz w:val="24"/>
                <w:szCs w:val="24"/>
              </w:rPr>
              <w:t>)</w:t>
            </w:r>
          </w:p>
        </w:tc>
      </w:tr>
      <w:tr w:rsidR="00BC1EE5" w14:paraId="393D9514" w14:textId="77777777" w:rsidTr="002772D0">
        <w:trPr>
          <w:trHeight w:val="232"/>
        </w:trPr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48E22" w14:textId="77777777" w:rsidR="00BC1EE5" w:rsidRDefault="00BC1EE5" w:rsidP="002772D0">
            <w:pPr>
              <w:jc w:val="center"/>
              <w:rPr>
                <w:sz w:val="22"/>
              </w:rPr>
            </w:pPr>
          </w:p>
        </w:tc>
      </w:tr>
      <w:tr w:rsidR="00BC1EE5" w14:paraId="5D8ECD8A" w14:textId="77777777" w:rsidTr="002772D0">
        <w:trPr>
          <w:trHeight w:val="405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CFB3B" w14:textId="77777777" w:rsidR="00BC1EE5" w:rsidRDefault="00BC1EE5" w:rsidP="002772D0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ПРЕДОСТАВЛЯЕТСЯ В ЭЛЕКТРОННОМ ВИДЕ</w:t>
            </w:r>
          </w:p>
        </w:tc>
      </w:tr>
    </w:tbl>
    <w:p w14:paraId="4A700F6F" w14:textId="77777777" w:rsidR="00BC1EE5" w:rsidRDefault="00BC1EE5" w:rsidP="002772D0">
      <w:pPr>
        <w:pStyle w:val="21"/>
        <w:rPr>
          <w:sz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1843"/>
        <w:gridCol w:w="425"/>
        <w:gridCol w:w="1843"/>
      </w:tblGrid>
      <w:tr w:rsidR="00BC1EE5" w14:paraId="79BE7723" w14:textId="77777777" w:rsidTr="00793939">
        <w:trPr>
          <w:cantSplit/>
          <w:trHeight w:val="615"/>
        </w:trPr>
        <w:tc>
          <w:tcPr>
            <w:tcW w:w="3828" w:type="dxa"/>
          </w:tcPr>
          <w:p w14:paraId="480CE92B" w14:textId="36936EE5" w:rsidR="00BC1EE5" w:rsidRPr="007C5BC7" w:rsidRDefault="00BC1EE5" w:rsidP="002F4F82">
            <w:pPr>
              <w:pStyle w:val="snoskiline"/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Кто предоставляет отчетность</w:t>
            </w:r>
          </w:p>
        </w:tc>
        <w:tc>
          <w:tcPr>
            <w:tcW w:w="2126" w:type="dxa"/>
          </w:tcPr>
          <w:p w14:paraId="3259FA47" w14:textId="77777777" w:rsidR="00BC1EE5" w:rsidRPr="007C5BC7" w:rsidRDefault="00BC1EE5" w:rsidP="002772D0">
            <w:pPr>
              <w:pStyle w:val="snoskiline"/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Кому предоставляется отчетность</w:t>
            </w:r>
          </w:p>
        </w:tc>
        <w:tc>
          <w:tcPr>
            <w:tcW w:w="1843" w:type="dxa"/>
          </w:tcPr>
          <w:p w14:paraId="40E33F99" w14:textId="77777777" w:rsidR="00BC1EE5" w:rsidRPr="007C5BC7" w:rsidRDefault="00BC1EE5" w:rsidP="002772D0">
            <w:pPr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Срок предоставления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90BA732" w14:textId="77777777" w:rsidR="00BC1EE5" w:rsidRDefault="00BC1EE5" w:rsidP="002772D0">
            <w:pPr>
              <w:spacing w:line="200" w:lineRule="exact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F1A2877" w14:textId="72489E09" w:rsidR="00BC1EE5" w:rsidRPr="007C5BC7" w:rsidRDefault="00BC1EE5" w:rsidP="002772D0">
            <w:pPr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Периодичность представления</w:t>
            </w:r>
          </w:p>
          <w:p w14:paraId="298F4E60" w14:textId="77777777" w:rsidR="00BC1EE5" w:rsidRPr="007C5BC7" w:rsidRDefault="00BC1EE5" w:rsidP="002772D0">
            <w:pPr>
              <w:pStyle w:val="snoskiline"/>
              <w:spacing w:line="200" w:lineRule="exact"/>
              <w:rPr>
                <w:sz w:val="24"/>
                <w:szCs w:val="24"/>
              </w:rPr>
            </w:pPr>
          </w:p>
        </w:tc>
      </w:tr>
      <w:tr w:rsidR="00BC1EE5" w14:paraId="13248204" w14:textId="77777777" w:rsidTr="00793939">
        <w:trPr>
          <w:cantSplit/>
          <w:trHeight w:val="859"/>
        </w:trPr>
        <w:tc>
          <w:tcPr>
            <w:tcW w:w="3828" w:type="dxa"/>
            <w:vAlign w:val="center"/>
          </w:tcPr>
          <w:p w14:paraId="1AED77BF" w14:textId="3CDEB913" w:rsidR="00BC1EE5" w:rsidRPr="007C5BC7" w:rsidRDefault="00BC1EE5" w:rsidP="002F4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7C5BC7">
              <w:rPr>
                <w:sz w:val="24"/>
                <w:szCs w:val="24"/>
              </w:rPr>
              <w:t>ридические л</w:t>
            </w:r>
            <w:r>
              <w:rPr>
                <w:sz w:val="24"/>
                <w:szCs w:val="24"/>
              </w:rPr>
              <w:t xml:space="preserve">ица, входящие в состав концерна </w:t>
            </w:r>
            <w:r w:rsidRPr="007C5BC7">
              <w:rPr>
                <w:sz w:val="24"/>
                <w:szCs w:val="24"/>
              </w:rPr>
              <w:t>«Беллесбумпром»</w:t>
            </w:r>
          </w:p>
        </w:tc>
        <w:tc>
          <w:tcPr>
            <w:tcW w:w="2126" w:type="dxa"/>
            <w:vAlign w:val="center"/>
          </w:tcPr>
          <w:p w14:paraId="2317A1F2" w14:textId="08FDE16A" w:rsidR="00BC1EE5" w:rsidRPr="007C5BC7" w:rsidRDefault="002F4F82" w:rsidP="002F4F82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C1EE5" w:rsidRPr="007C5BC7">
              <w:rPr>
                <w:sz w:val="24"/>
                <w:szCs w:val="24"/>
              </w:rPr>
              <w:t>онцерн</w:t>
            </w:r>
            <w:r w:rsidR="00BC1EE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BC1EE5" w:rsidRPr="007C5BC7">
              <w:rPr>
                <w:sz w:val="24"/>
                <w:szCs w:val="24"/>
              </w:rPr>
              <w:t>«Беллесбумпром»</w:t>
            </w:r>
          </w:p>
        </w:tc>
        <w:tc>
          <w:tcPr>
            <w:tcW w:w="1843" w:type="dxa"/>
            <w:vAlign w:val="center"/>
          </w:tcPr>
          <w:p w14:paraId="5CAC864C" w14:textId="30C002C4" w:rsidR="00BC1EE5" w:rsidRPr="007C5BC7" w:rsidRDefault="00BC1EE5" w:rsidP="002F4F82">
            <w:pPr>
              <w:spacing w:before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C5BC7">
              <w:rPr>
                <w:sz w:val="24"/>
                <w:szCs w:val="24"/>
              </w:rPr>
              <w:t xml:space="preserve"> числ</w:t>
            </w:r>
            <w:r>
              <w:rPr>
                <w:sz w:val="24"/>
                <w:szCs w:val="24"/>
              </w:rPr>
              <w:t>а</w:t>
            </w:r>
            <w:r w:rsidRPr="007C5BC7">
              <w:rPr>
                <w:sz w:val="24"/>
                <w:szCs w:val="24"/>
              </w:rPr>
              <w:t xml:space="preserve"> месяца, следующего за отчетным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1A8F317" w14:textId="77777777" w:rsidR="00BC1EE5" w:rsidRDefault="00BC1EE5" w:rsidP="002772D0">
            <w:pPr>
              <w:spacing w:line="20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9F42" w14:textId="07B84B2E" w:rsidR="00BC1EE5" w:rsidRPr="007C5BC7" w:rsidRDefault="00BC1EE5" w:rsidP="002F4F82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</w:tr>
    </w:tbl>
    <w:p w14:paraId="7A9CA186" w14:textId="77777777" w:rsidR="00BC1EE5" w:rsidRDefault="00BC1EE5" w:rsidP="002772D0">
      <w:pPr>
        <w:pStyle w:val="21"/>
        <w:rPr>
          <w:sz w:val="24"/>
        </w:rPr>
      </w:pPr>
    </w:p>
    <w:p w14:paraId="65ED9C38" w14:textId="77777777" w:rsidR="00BC1EE5" w:rsidRPr="00910764" w:rsidRDefault="00BC1EE5" w:rsidP="00391137">
      <w:pPr>
        <w:pStyle w:val="snoski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sz w:val="24"/>
          <w:szCs w:val="24"/>
        </w:rPr>
      </w:pPr>
      <w:r w:rsidRPr="00910764">
        <w:rPr>
          <w:sz w:val="24"/>
          <w:szCs w:val="24"/>
        </w:rPr>
        <w:t>Наименование организации, предоставляющей отчетность_______________________________</w:t>
      </w:r>
    </w:p>
    <w:p w14:paraId="678F0B00" w14:textId="77777777" w:rsidR="00BC1EE5" w:rsidRDefault="00BC1EE5" w:rsidP="00391137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_________________________________________________________________________________________________</w:t>
      </w:r>
    </w:p>
    <w:p w14:paraId="75A5E619" w14:textId="77777777" w:rsidR="00BC1EE5" w:rsidRDefault="00BC1EE5" w:rsidP="00391137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74"/>
        <w:gridCol w:w="2121"/>
      </w:tblGrid>
      <w:tr w:rsidR="00BC1EE5" w14:paraId="603ABF67" w14:textId="77777777" w:rsidTr="002772D0">
        <w:trPr>
          <w:cantSplit/>
          <w:trHeight w:val="281"/>
        </w:trPr>
        <w:tc>
          <w:tcPr>
            <w:tcW w:w="10095" w:type="dxa"/>
            <w:gridSpan w:val="2"/>
            <w:tcBorders>
              <w:bottom w:val="single" w:sz="6" w:space="0" w:color="auto"/>
            </w:tcBorders>
          </w:tcPr>
          <w:p w14:paraId="78794AE2" w14:textId="77777777" w:rsidR="00BC1EE5" w:rsidRDefault="00BC1EE5" w:rsidP="002772D0">
            <w:pPr>
              <w:rPr>
                <w:color w:val="000000"/>
                <w:sz w:val="22"/>
              </w:rPr>
            </w:pPr>
          </w:p>
        </w:tc>
      </w:tr>
      <w:tr w:rsidR="00BC1EE5" w14:paraId="082CE828" w14:textId="77777777" w:rsidTr="00617BFF">
        <w:trPr>
          <w:cantSplit/>
          <w:trHeight w:val="410"/>
        </w:trPr>
        <w:tc>
          <w:tcPr>
            <w:tcW w:w="7974" w:type="dxa"/>
            <w:tcBorders>
              <w:left w:val="single" w:sz="6" w:space="0" w:color="auto"/>
              <w:right w:val="single" w:sz="6" w:space="0" w:color="auto"/>
            </w:tcBorders>
          </w:tcPr>
          <w:p w14:paraId="48CDC3A2" w14:textId="77777777" w:rsidR="00BC1EE5" w:rsidRPr="00617BFF" w:rsidRDefault="00BC1EE5" w:rsidP="00617BFF">
            <w:pPr>
              <w:pStyle w:val="1"/>
              <w:jc w:val="center"/>
              <w:rPr>
                <w:sz w:val="24"/>
                <w:szCs w:val="24"/>
              </w:rPr>
            </w:pPr>
            <w:r w:rsidRPr="00617BFF">
              <w:rPr>
                <w:sz w:val="24"/>
                <w:szCs w:val="24"/>
              </w:rPr>
              <w:t>Наименование статей образования и использования</w:t>
            </w:r>
          </w:p>
          <w:p w14:paraId="18D7094D" w14:textId="77777777" w:rsidR="00BC1EE5" w:rsidRDefault="00BC1EE5" w:rsidP="00617BFF">
            <w:pPr>
              <w:pStyle w:val="21"/>
              <w:jc w:val="center"/>
            </w:pPr>
            <w:r w:rsidRPr="00617BFF">
              <w:rPr>
                <w:sz w:val="24"/>
                <w:szCs w:val="24"/>
              </w:rPr>
              <w:t>древесных отходов</w:t>
            </w:r>
          </w:p>
        </w:tc>
        <w:tc>
          <w:tcPr>
            <w:tcW w:w="21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9496" w14:textId="3BF3B4C0" w:rsidR="00BC1EE5" w:rsidRDefault="00BC1EE5" w:rsidP="00793939">
            <w:pPr>
              <w:pStyle w:val="2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 период с начала года, пл. куб. м</w:t>
            </w:r>
          </w:p>
        </w:tc>
      </w:tr>
      <w:tr w:rsidR="00BC1EE5" w14:paraId="7B72AAE1" w14:textId="77777777" w:rsidTr="002772D0">
        <w:trPr>
          <w:cantSplit/>
          <w:trHeight w:val="309"/>
        </w:trPr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F9B5" w14:textId="77777777" w:rsidR="00BC1EE5" w:rsidRPr="003B569D" w:rsidRDefault="00BC1EE5" w:rsidP="00793939">
            <w:pPr>
              <w:pStyle w:val="1"/>
              <w:jc w:val="center"/>
            </w:pPr>
            <w:r w:rsidRPr="00793939">
              <w:t>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70EA" w14:textId="77777777" w:rsidR="00BC1EE5" w:rsidRDefault="00BC1EE5" w:rsidP="002772D0">
            <w:pPr>
              <w:pStyle w:val="2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BC1EE5" w14:paraId="5709D54E" w14:textId="77777777" w:rsidTr="002772D0">
        <w:trPr>
          <w:cantSplit/>
          <w:trHeight w:val="295"/>
        </w:trPr>
        <w:tc>
          <w:tcPr>
            <w:tcW w:w="7974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9126CD3" w14:textId="77777777" w:rsidR="00BC1EE5" w:rsidRDefault="00BC1EE5" w:rsidP="002772D0">
            <w:pPr>
              <w:pStyle w:val="2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Наличие отходов на начало года</w:t>
            </w:r>
          </w:p>
        </w:tc>
        <w:tc>
          <w:tcPr>
            <w:tcW w:w="2121" w:type="dxa"/>
            <w:tcBorders>
              <w:bottom w:val="single" w:sz="6" w:space="0" w:color="000000"/>
              <w:right w:val="single" w:sz="6" w:space="0" w:color="auto"/>
            </w:tcBorders>
          </w:tcPr>
          <w:p w14:paraId="52E5DADB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  <w:tr w:rsidR="00BC1EE5" w14:paraId="1D3668B2" w14:textId="77777777" w:rsidTr="002772D0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F1B2" w14:textId="77777777" w:rsidR="00BC1EE5" w:rsidRDefault="00BC1EE5" w:rsidP="002772D0">
            <w:pPr>
              <w:pStyle w:val="2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Образование отходов от собственного производства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D03C5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  <w:tr w:rsidR="00BC1EE5" w14:paraId="10E97687" w14:textId="77777777" w:rsidTr="002772D0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3D1F" w14:textId="77777777" w:rsidR="00BC1EE5" w:rsidRDefault="00BC1EE5" w:rsidP="002772D0">
            <w:pPr>
              <w:pStyle w:val="2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Поступление отходов со стороны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9A8B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  <w:tr w:rsidR="00BC1EE5" w14:paraId="2E8BBC23" w14:textId="77777777" w:rsidTr="002772D0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4DD13" w14:textId="1FA4DF19" w:rsidR="00BC1EE5" w:rsidRDefault="00BC1EE5" w:rsidP="00793939">
            <w:pPr>
              <w:pStyle w:val="21"/>
              <w:ind w:left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Образование древесных отходов, всего (сумма строк 1, 2, 3)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1F69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  <w:tr w:rsidR="00BC1EE5" w14:paraId="325CBA75" w14:textId="77777777" w:rsidTr="002772D0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5F02" w14:textId="77777777" w:rsidR="00BC1EE5" w:rsidRDefault="00BC1EE5" w:rsidP="002772D0">
            <w:pPr>
              <w:pStyle w:val="2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Использовано, всего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B6D5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  <w:tr w:rsidR="00BC1EE5" w14:paraId="487EFD64" w14:textId="77777777" w:rsidTr="002772D0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F35F" w14:textId="0333C224" w:rsidR="00BC1EE5" w:rsidRDefault="00BC1EE5" w:rsidP="00793939">
            <w:pPr>
              <w:pStyle w:val="21"/>
              <w:ind w:left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A4753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  <w:tr w:rsidR="00BC1EE5" w14:paraId="2F8264B1" w14:textId="77777777" w:rsidTr="002772D0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AEAF" w14:textId="1888228F" w:rsidR="00BC1EE5" w:rsidRDefault="00617BFF" w:rsidP="00793939">
            <w:pPr>
              <w:pStyle w:val="21"/>
              <w:ind w:left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</w:t>
            </w:r>
            <w:r w:rsidR="00BC1EE5">
              <w:rPr>
                <w:color w:val="000000"/>
                <w:sz w:val="24"/>
              </w:rPr>
              <w:t xml:space="preserve">на топливные нужды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42C0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  <w:tr w:rsidR="00BC1EE5" w14:paraId="622A7CB1" w14:textId="77777777" w:rsidTr="002772D0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A2D6" w14:textId="3544D2AA" w:rsidR="00BC1EE5" w:rsidRDefault="00617BFF" w:rsidP="00793939">
            <w:pPr>
              <w:pStyle w:val="21"/>
              <w:ind w:left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  <w:r w:rsidR="00BC1EE5">
              <w:rPr>
                <w:color w:val="000000"/>
                <w:sz w:val="24"/>
              </w:rPr>
              <w:t xml:space="preserve"> на производственное потребление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AFA0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  <w:tr w:rsidR="00BC1EE5" w14:paraId="7DC07B1D" w14:textId="77777777" w:rsidTr="002772D0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7DFA" w14:textId="77777777" w:rsidR="00BC1EE5" w:rsidRDefault="00BC1EE5" w:rsidP="002772D0">
            <w:pPr>
              <w:pStyle w:val="2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 Реализовано на сторону, всего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393F8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  <w:tr w:rsidR="00BC1EE5" w14:paraId="3DE075CF" w14:textId="77777777" w:rsidTr="002772D0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0088F" w14:textId="2B89ED51" w:rsidR="00BC1EE5" w:rsidRDefault="00BC1EE5" w:rsidP="00793939">
            <w:pPr>
              <w:pStyle w:val="21"/>
              <w:ind w:left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54E10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  <w:tr w:rsidR="00BC1EE5" w14:paraId="336E79B0" w14:textId="77777777" w:rsidTr="002772D0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504D" w14:textId="307A57E1" w:rsidR="00BC1EE5" w:rsidRDefault="00617BFF" w:rsidP="00793939">
            <w:pPr>
              <w:pStyle w:val="21"/>
              <w:ind w:left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</w:t>
            </w:r>
            <w:r w:rsidR="00BC1EE5">
              <w:rPr>
                <w:color w:val="000000"/>
                <w:sz w:val="24"/>
              </w:rPr>
              <w:t>населению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8C77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  <w:tr w:rsidR="00BC1EE5" w14:paraId="2EA953E9" w14:textId="77777777" w:rsidTr="002772D0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2137" w14:textId="00599A99" w:rsidR="00BC1EE5" w:rsidRDefault="00617BFF" w:rsidP="00793939">
            <w:pPr>
              <w:pStyle w:val="21"/>
              <w:ind w:left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</w:t>
            </w:r>
            <w:r w:rsidR="00BC1EE5">
              <w:rPr>
                <w:color w:val="000000"/>
                <w:sz w:val="24"/>
              </w:rPr>
              <w:t>на нужды сельского хозяйства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1161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  <w:tr w:rsidR="00BC1EE5" w14:paraId="11E25552" w14:textId="77777777" w:rsidTr="002772D0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E8CA" w14:textId="67BCAFFA" w:rsidR="00BC1EE5" w:rsidRDefault="00617BFF" w:rsidP="00793939">
            <w:pPr>
              <w:pStyle w:val="21"/>
              <w:ind w:left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</w:t>
            </w:r>
            <w:r w:rsidR="00BC1EE5">
              <w:rPr>
                <w:color w:val="000000"/>
                <w:sz w:val="24"/>
              </w:rPr>
              <w:t>другим организациям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55E1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  <w:tr w:rsidR="00BC1EE5" w14:paraId="3130C150" w14:textId="77777777" w:rsidTr="002772D0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EBF1" w14:textId="77777777" w:rsidR="00BC1EE5" w:rsidRDefault="00BC1EE5" w:rsidP="002772D0">
            <w:pPr>
              <w:pStyle w:val="2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 Обезврежено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B40C6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  <w:tr w:rsidR="00BC1EE5" w14:paraId="68A22770" w14:textId="77777777" w:rsidTr="002772D0">
        <w:trPr>
          <w:cantSplit/>
          <w:trHeight w:val="281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DFE6" w14:textId="77777777" w:rsidR="00BC1EE5" w:rsidRDefault="00BC1EE5" w:rsidP="002772D0">
            <w:pPr>
              <w:pStyle w:val="2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 Наличие на 1 число месяца, следующего за отчетным периодом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391F" w14:textId="77777777" w:rsidR="00BC1EE5" w:rsidRDefault="00BC1EE5" w:rsidP="002772D0">
            <w:pPr>
              <w:pStyle w:val="21"/>
              <w:jc w:val="right"/>
              <w:rPr>
                <w:color w:val="000000"/>
                <w:sz w:val="24"/>
              </w:rPr>
            </w:pPr>
          </w:p>
        </w:tc>
      </w:tr>
    </w:tbl>
    <w:p w14:paraId="2FCFD0F9" w14:textId="1B4DED6A" w:rsidR="00BC1EE5" w:rsidRDefault="00BC1EE5" w:rsidP="002772D0">
      <w:pPr>
        <w:pStyle w:val="aa"/>
        <w:rPr>
          <w:sz w:val="26"/>
        </w:rPr>
      </w:pPr>
    </w:p>
    <w:tbl>
      <w:tblPr>
        <w:tblStyle w:val="af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617BFF" w:rsidRPr="00BF70DB" w14:paraId="0C84AE86" w14:textId="77777777" w:rsidTr="00617BFF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7D5BF55D" w14:textId="77777777" w:rsidR="00617BFF" w:rsidRPr="00BF70DB" w:rsidRDefault="00617BFF" w:rsidP="005C6884">
            <w:r w:rsidRPr="00BF70DB">
              <w:rPr>
                <w:sz w:val="28"/>
                <w:szCs w:val="30"/>
              </w:rPr>
              <w:t>Руководитель организации</w:t>
            </w:r>
            <w:r w:rsidRPr="00BF70DB">
              <w:rPr>
                <w:sz w:val="18"/>
              </w:rPr>
              <w:t xml:space="preserve"> </w:t>
            </w:r>
            <w:r w:rsidRPr="00BF70DB">
              <w:t>_________________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BE0DCD5" w14:textId="77777777" w:rsidR="00617BFF" w:rsidRPr="00BF70DB" w:rsidRDefault="00617BFF" w:rsidP="005C6884">
            <w:pPr>
              <w:ind w:left="456"/>
              <w:rPr>
                <w:sz w:val="28"/>
                <w:szCs w:val="28"/>
              </w:rPr>
            </w:pPr>
            <w:r w:rsidRPr="00BF70DB">
              <w:rPr>
                <w:sz w:val="28"/>
                <w:szCs w:val="28"/>
              </w:rPr>
              <w:t>______________</w:t>
            </w:r>
          </w:p>
        </w:tc>
      </w:tr>
      <w:tr w:rsidR="00617BFF" w:rsidRPr="00BF70DB" w14:paraId="79A52A64" w14:textId="77777777" w:rsidTr="00617BFF">
        <w:trPr>
          <w:trHeight w:val="13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592807AC" w14:textId="77777777" w:rsidR="00617BFF" w:rsidRPr="00BF70DB" w:rsidRDefault="00617BFF" w:rsidP="005C6884">
            <w:pPr>
              <w:ind w:left="3720"/>
            </w:pPr>
            <w:r w:rsidRPr="00BF70DB">
              <w:t>(подпись)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FBB25C7" w14:textId="77777777" w:rsidR="00617BFF" w:rsidRPr="00BF70DB" w:rsidRDefault="00617BFF" w:rsidP="005C6884">
            <w:pPr>
              <w:ind w:left="461"/>
            </w:pPr>
            <w:r w:rsidRPr="00BF70DB">
              <w:t>(инициалы, фамилия)</w:t>
            </w:r>
          </w:p>
        </w:tc>
      </w:tr>
    </w:tbl>
    <w:p w14:paraId="11F31DE4" w14:textId="40B1212D" w:rsidR="00BC1EE5" w:rsidRPr="00BF70DB" w:rsidRDefault="00BC1EE5" w:rsidP="002772D0">
      <w:pPr>
        <w:pStyle w:val="21"/>
        <w:rPr>
          <w:sz w:val="24"/>
          <w:szCs w:val="24"/>
        </w:rPr>
      </w:pPr>
    </w:p>
    <w:p w14:paraId="6652835A" w14:textId="77777777" w:rsidR="00617BFF" w:rsidRPr="00BF70DB" w:rsidRDefault="00617BFF" w:rsidP="002772D0">
      <w:pPr>
        <w:pStyle w:val="21"/>
        <w:rPr>
          <w:sz w:val="24"/>
          <w:szCs w:val="24"/>
        </w:rPr>
      </w:pPr>
    </w:p>
    <w:tbl>
      <w:tblPr>
        <w:tblStyle w:val="af8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17BFF" w:rsidRPr="00047C42" w14:paraId="2996DDFF" w14:textId="77777777" w:rsidTr="005C6884">
        <w:tc>
          <w:tcPr>
            <w:tcW w:w="9781" w:type="dxa"/>
          </w:tcPr>
          <w:p w14:paraId="6A21B12C" w14:textId="77777777" w:rsidR="00617BFF" w:rsidRPr="00BF70DB" w:rsidRDefault="00617BFF" w:rsidP="005C6884">
            <w:pPr>
              <w:rPr>
                <w:sz w:val="28"/>
                <w:szCs w:val="28"/>
              </w:rPr>
            </w:pPr>
            <w:r w:rsidRPr="00BF70DB">
              <w:rPr>
                <w:sz w:val="24"/>
                <w:szCs w:val="24"/>
              </w:rPr>
              <w:t>Дата составления отчета</w:t>
            </w:r>
            <w:r w:rsidRPr="00BF70DB">
              <w:t xml:space="preserve"> </w:t>
            </w:r>
            <w:r w:rsidRPr="00BF70DB">
              <w:rPr>
                <w:sz w:val="28"/>
                <w:szCs w:val="28"/>
              </w:rPr>
              <w:t>«___»_____________ 20___ г.</w:t>
            </w:r>
          </w:p>
        </w:tc>
      </w:tr>
    </w:tbl>
    <w:p w14:paraId="50D932F4" w14:textId="3BEB2073" w:rsidR="00617BFF" w:rsidRDefault="00617BFF" w:rsidP="002772D0">
      <w:pPr>
        <w:pStyle w:val="21"/>
        <w:rPr>
          <w:sz w:val="24"/>
          <w:szCs w:val="24"/>
        </w:rPr>
      </w:pPr>
    </w:p>
    <w:p w14:paraId="4648A176" w14:textId="02C95112" w:rsidR="00617BFF" w:rsidRDefault="00617BFF" w:rsidP="002772D0">
      <w:pPr>
        <w:pStyle w:val="21"/>
        <w:rPr>
          <w:sz w:val="24"/>
          <w:szCs w:val="24"/>
        </w:rPr>
      </w:pPr>
    </w:p>
    <w:p w14:paraId="0037DDCF" w14:textId="63D1AFFA" w:rsidR="00617BFF" w:rsidRDefault="00617BFF" w:rsidP="002772D0">
      <w:pPr>
        <w:pStyle w:val="21"/>
        <w:rPr>
          <w:sz w:val="24"/>
          <w:szCs w:val="24"/>
        </w:rPr>
      </w:pPr>
    </w:p>
    <w:p w14:paraId="7E58E574" w14:textId="77777777" w:rsidR="00617BFF" w:rsidRDefault="00617BFF" w:rsidP="002772D0">
      <w:pPr>
        <w:pStyle w:val="21"/>
        <w:rPr>
          <w:sz w:val="24"/>
          <w:szCs w:val="24"/>
        </w:rPr>
      </w:pPr>
    </w:p>
    <w:p w14:paraId="36CE64C2" w14:textId="77777777" w:rsidR="00BC1EE5" w:rsidRDefault="00BC1EE5" w:rsidP="002772D0">
      <w:pPr>
        <w:pStyle w:val="21"/>
        <w:rPr>
          <w:sz w:val="24"/>
          <w:szCs w:val="24"/>
        </w:rPr>
        <w:sectPr w:rsidR="00BC1EE5" w:rsidSect="00BC1EE5">
          <w:pgSz w:w="11906" w:h="16838"/>
          <w:pgMar w:top="851" w:right="567" w:bottom="851" w:left="1134" w:header="624" w:footer="720" w:gutter="0"/>
          <w:cols w:space="720"/>
          <w:titlePg/>
          <w:docGrid w:linePitch="360"/>
        </w:sectPr>
      </w:pPr>
    </w:p>
    <w:p w14:paraId="26FC3168" w14:textId="77777777" w:rsidR="00F60585" w:rsidRPr="00617BFF" w:rsidRDefault="00F60585" w:rsidP="00617BFF">
      <w:pPr>
        <w:spacing w:line="300" w:lineRule="exact"/>
        <w:rPr>
          <w:sz w:val="30"/>
          <w:szCs w:val="30"/>
        </w:rPr>
      </w:pPr>
      <w:r w:rsidRPr="00617BFF">
        <w:rPr>
          <w:sz w:val="30"/>
          <w:szCs w:val="30"/>
        </w:rPr>
        <w:lastRenderedPageBreak/>
        <w:t xml:space="preserve">УКАЗАНИЯ </w:t>
      </w:r>
    </w:p>
    <w:p w14:paraId="0611893C" w14:textId="30BC0EBF" w:rsidR="00F60585" w:rsidRPr="00617BFF" w:rsidRDefault="00F60585" w:rsidP="00617BFF">
      <w:pPr>
        <w:spacing w:line="300" w:lineRule="exact"/>
        <w:rPr>
          <w:sz w:val="30"/>
          <w:szCs w:val="30"/>
        </w:rPr>
      </w:pPr>
      <w:r w:rsidRPr="00617BFF">
        <w:rPr>
          <w:sz w:val="30"/>
          <w:szCs w:val="30"/>
        </w:rPr>
        <w:t xml:space="preserve">по заполнению формы ведомственной отчетности </w:t>
      </w:r>
      <w:r w:rsidR="0071308B" w:rsidRPr="00617BFF">
        <w:rPr>
          <w:sz w:val="30"/>
          <w:szCs w:val="30"/>
        </w:rPr>
        <w:t>«</w:t>
      </w:r>
      <w:r w:rsidRPr="00617BFF">
        <w:rPr>
          <w:sz w:val="30"/>
          <w:szCs w:val="30"/>
        </w:rPr>
        <w:t>Сведения об образовании и использовании древесных отходов</w:t>
      </w:r>
      <w:r w:rsidR="0071308B" w:rsidRPr="00617BFF">
        <w:rPr>
          <w:sz w:val="30"/>
          <w:szCs w:val="30"/>
        </w:rPr>
        <w:t>»</w:t>
      </w:r>
    </w:p>
    <w:p w14:paraId="69CA6CD4" w14:textId="77777777" w:rsidR="00F60585" w:rsidRPr="00872EF9" w:rsidRDefault="00F60585" w:rsidP="002772D0">
      <w:pPr>
        <w:jc w:val="both"/>
        <w:rPr>
          <w:sz w:val="28"/>
        </w:rPr>
      </w:pPr>
    </w:p>
    <w:p w14:paraId="34AEF99D" w14:textId="7A551A64" w:rsidR="00F60585" w:rsidRPr="00BF70DB" w:rsidRDefault="00F60585" w:rsidP="002772D0">
      <w:pPr>
        <w:ind w:firstLine="720"/>
        <w:jc w:val="both"/>
        <w:rPr>
          <w:sz w:val="28"/>
        </w:rPr>
      </w:pPr>
      <w:r w:rsidRPr="00BF70DB">
        <w:rPr>
          <w:sz w:val="28"/>
        </w:rPr>
        <w:t xml:space="preserve">1. </w:t>
      </w:r>
      <w:r w:rsidR="00617BFF" w:rsidRPr="00BF70DB">
        <w:rPr>
          <w:sz w:val="28"/>
        </w:rPr>
        <w:t xml:space="preserve">Ведомственную отчетность «Сведения об образовании и использовании древесных отходов» (далее – отчет) </w:t>
      </w:r>
      <w:r w:rsidRPr="00BF70DB">
        <w:rPr>
          <w:sz w:val="28"/>
        </w:rPr>
        <w:t xml:space="preserve">представляют организации </w:t>
      </w:r>
      <w:r w:rsidR="00617BFF" w:rsidRPr="00BF70DB">
        <w:rPr>
          <w:sz w:val="28"/>
        </w:rPr>
        <w:t>Белорусского производственного концерна лесной, деревообрабатывающей и целлюлозно-бумажной промышленности (далее – концерн)</w:t>
      </w:r>
      <w:r w:rsidRPr="00BF70DB">
        <w:rPr>
          <w:sz w:val="28"/>
        </w:rPr>
        <w:t xml:space="preserve">, деятельность которых связана с лесозаготовкой, лесопилением, деревообработкой, производством мебели, столярных изделий и </w:t>
      </w:r>
      <w:r w:rsidR="00AB6F23" w:rsidRPr="00BF70DB">
        <w:rPr>
          <w:sz w:val="28"/>
        </w:rPr>
        <w:t>другие.</w:t>
      </w:r>
      <w:r w:rsidRPr="00BF70DB">
        <w:rPr>
          <w:sz w:val="28"/>
        </w:rPr>
        <w:t xml:space="preserve"> </w:t>
      </w:r>
    </w:p>
    <w:p w14:paraId="37AAC16B" w14:textId="6DA6EF9D" w:rsidR="00F60585" w:rsidRPr="00BF70DB" w:rsidRDefault="00F60585" w:rsidP="002772D0">
      <w:pPr>
        <w:ind w:firstLine="720"/>
        <w:jc w:val="both"/>
        <w:rPr>
          <w:sz w:val="28"/>
        </w:rPr>
      </w:pPr>
      <w:r w:rsidRPr="00BF70DB">
        <w:rPr>
          <w:sz w:val="28"/>
        </w:rPr>
        <w:t xml:space="preserve">2. </w:t>
      </w:r>
      <w:r w:rsidR="00AB6F23" w:rsidRPr="00BF70DB">
        <w:rPr>
          <w:sz w:val="28"/>
        </w:rPr>
        <w:t>Отчет заполняется</w:t>
      </w:r>
      <w:r w:rsidRPr="00BF70DB">
        <w:rPr>
          <w:color w:val="FF0000"/>
          <w:sz w:val="28"/>
        </w:rPr>
        <w:t xml:space="preserve"> </w:t>
      </w:r>
      <w:r w:rsidRPr="00BF70DB">
        <w:rPr>
          <w:sz w:val="28"/>
        </w:rPr>
        <w:t>на основании первичных документов по учету образования и движения отходов: приходных и расходных ордеров, карточек и ведомостей складского учета, накладных на отпуск древесных отходов, журналов учета древесных отходов и вторичного сырья, товарно-транспортных накладных на вывоз отходов с террито</w:t>
      </w:r>
      <w:r w:rsidR="00AB6F23" w:rsidRPr="00BF70DB">
        <w:rPr>
          <w:sz w:val="28"/>
        </w:rPr>
        <w:t>рии организации на полигон и других.</w:t>
      </w:r>
      <w:r w:rsidRPr="00BF70DB">
        <w:rPr>
          <w:sz w:val="28"/>
        </w:rPr>
        <w:t xml:space="preserve"> Допускается заполнение </w:t>
      </w:r>
      <w:r w:rsidR="00AB6F23" w:rsidRPr="00BF70DB">
        <w:rPr>
          <w:sz w:val="28"/>
        </w:rPr>
        <w:t>отчета</w:t>
      </w:r>
      <w:r w:rsidRPr="00BF70DB">
        <w:rPr>
          <w:sz w:val="28"/>
        </w:rPr>
        <w:t xml:space="preserve"> на основании расчета по нормативам образования древесных отходов.</w:t>
      </w:r>
    </w:p>
    <w:p w14:paraId="2CCB075B" w14:textId="03DFAE7F" w:rsidR="00F60585" w:rsidRPr="00BF70DB" w:rsidRDefault="00F60585" w:rsidP="002772D0">
      <w:pPr>
        <w:ind w:firstLine="720"/>
        <w:jc w:val="both"/>
        <w:rPr>
          <w:sz w:val="28"/>
        </w:rPr>
      </w:pPr>
      <w:r w:rsidRPr="00BF70DB">
        <w:rPr>
          <w:sz w:val="28"/>
        </w:rPr>
        <w:t xml:space="preserve">3. При заполнении </w:t>
      </w:r>
      <w:r w:rsidR="00AB6F23" w:rsidRPr="00BF70DB">
        <w:rPr>
          <w:sz w:val="28"/>
        </w:rPr>
        <w:t>отчета</w:t>
      </w:r>
      <w:r w:rsidRPr="00BF70DB">
        <w:rPr>
          <w:sz w:val="28"/>
        </w:rPr>
        <w:t xml:space="preserve"> необходимо руководствоваться следующими </w:t>
      </w:r>
      <w:r w:rsidR="00AB6F23" w:rsidRPr="00BF70DB">
        <w:rPr>
          <w:sz w:val="28"/>
        </w:rPr>
        <w:t>терминами</w:t>
      </w:r>
      <w:r w:rsidRPr="00BF70DB">
        <w:rPr>
          <w:sz w:val="28"/>
        </w:rPr>
        <w:t>:</w:t>
      </w:r>
    </w:p>
    <w:p w14:paraId="03E5ED9A" w14:textId="09E7C68D" w:rsidR="00F60585" w:rsidRPr="00BF70DB" w:rsidRDefault="00AB6F23" w:rsidP="002772D0">
      <w:pPr>
        <w:ind w:firstLine="720"/>
        <w:jc w:val="both"/>
        <w:rPr>
          <w:sz w:val="28"/>
        </w:rPr>
      </w:pPr>
      <w:r w:rsidRPr="00BF70DB">
        <w:rPr>
          <w:sz w:val="28"/>
        </w:rPr>
        <w:t>д</w:t>
      </w:r>
      <w:r w:rsidR="00F60585" w:rsidRPr="00BF70DB">
        <w:rPr>
          <w:sz w:val="28"/>
        </w:rPr>
        <w:t>ревесные отходы</w:t>
      </w:r>
      <w:r w:rsidRPr="00BF70DB">
        <w:rPr>
          <w:sz w:val="26"/>
          <w:szCs w:val="26"/>
        </w:rPr>
        <w:t xml:space="preserve"> </w:t>
      </w:r>
      <w:r w:rsidRPr="00BF70DB">
        <w:rPr>
          <w:sz w:val="28"/>
        </w:rPr>
        <w:t>–</w:t>
      </w:r>
      <w:r w:rsidR="00F60585" w:rsidRPr="00BF70DB">
        <w:rPr>
          <w:sz w:val="28"/>
        </w:rPr>
        <w:t xml:space="preserve"> отходы лесозаготовок (сучья, ветки, древесные остатки от раскряжев</w:t>
      </w:r>
      <w:r w:rsidRPr="00BF70DB">
        <w:rPr>
          <w:sz w:val="28"/>
        </w:rPr>
        <w:t>ки хлыстов и разделки долготья -</w:t>
      </w:r>
      <w:r w:rsidR="00F60585" w:rsidRPr="00BF70DB">
        <w:rPr>
          <w:sz w:val="28"/>
        </w:rPr>
        <w:t xml:space="preserve"> откомлевки, козырьки, вырезки дефектных участков); отходы лесопиления и деревообработки (горбыли, рейки, кромки, отрезки бревен и пиломатериалов, стружка, опилки, шлифовальная пыль, карандаши, шпон-рванина, оструг, обрезки фанеры, шпона и плитных ма</w:t>
      </w:r>
      <w:r w:rsidRPr="00BF70DB">
        <w:rPr>
          <w:sz w:val="28"/>
        </w:rPr>
        <w:t>териалов); кора (отходы окорки);</w:t>
      </w:r>
    </w:p>
    <w:p w14:paraId="26D8E19F" w14:textId="7B0BE672" w:rsidR="00F60585" w:rsidRPr="00BF70DB" w:rsidRDefault="00AB6F23" w:rsidP="002772D0">
      <w:pPr>
        <w:ind w:firstLine="720"/>
        <w:jc w:val="both"/>
        <w:rPr>
          <w:sz w:val="28"/>
        </w:rPr>
      </w:pPr>
      <w:r w:rsidRPr="00BF70DB">
        <w:rPr>
          <w:sz w:val="28"/>
          <w:szCs w:val="28"/>
        </w:rPr>
        <w:t>о</w:t>
      </w:r>
      <w:r w:rsidR="00F60585" w:rsidRPr="00BF70DB">
        <w:rPr>
          <w:sz w:val="28"/>
        </w:rPr>
        <w:t>бразование отходов</w:t>
      </w:r>
      <w:r w:rsidRPr="00BF70DB">
        <w:rPr>
          <w:sz w:val="28"/>
        </w:rPr>
        <w:t xml:space="preserve"> –</w:t>
      </w:r>
      <w:r w:rsidR="00F60585" w:rsidRPr="00BF70DB">
        <w:rPr>
          <w:sz w:val="28"/>
        </w:rPr>
        <w:t xml:space="preserve"> суммарный объем древесных отходов, образовавшихся в процессе производства продукции, утративших полностью исходные потребительские свойства, не находящих п</w:t>
      </w:r>
      <w:r w:rsidRPr="00BF70DB">
        <w:rPr>
          <w:sz w:val="28"/>
        </w:rPr>
        <w:t>рименения в данном производстве;</w:t>
      </w:r>
    </w:p>
    <w:p w14:paraId="69545ED6" w14:textId="378F7A5B" w:rsidR="00F60585" w:rsidRPr="00BF70DB" w:rsidRDefault="00AB6F23" w:rsidP="002772D0">
      <w:pPr>
        <w:ind w:firstLine="720"/>
        <w:jc w:val="both"/>
        <w:rPr>
          <w:sz w:val="28"/>
        </w:rPr>
      </w:pPr>
      <w:r w:rsidRPr="00BF70DB">
        <w:rPr>
          <w:sz w:val="28"/>
        </w:rPr>
        <w:t>и</w:t>
      </w:r>
      <w:r w:rsidR="00F60585" w:rsidRPr="00BF70DB">
        <w:rPr>
          <w:sz w:val="28"/>
        </w:rPr>
        <w:t xml:space="preserve">спользование отходов </w:t>
      </w:r>
      <w:r w:rsidRPr="00BF70DB">
        <w:rPr>
          <w:sz w:val="28"/>
        </w:rPr>
        <w:t>–</w:t>
      </w:r>
      <w:r w:rsidR="00F60585" w:rsidRPr="00BF70DB">
        <w:rPr>
          <w:sz w:val="28"/>
        </w:rPr>
        <w:t xml:space="preserve"> вовлечение древесных отходов в хозяйственный оборот организации для производства продукции путем их пере</w:t>
      </w:r>
      <w:r w:rsidRPr="00BF70DB">
        <w:rPr>
          <w:sz w:val="28"/>
        </w:rPr>
        <w:t>работки и/или получения энергии;</w:t>
      </w:r>
    </w:p>
    <w:p w14:paraId="64C71BEB" w14:textId="47FBA928" w:rsidR="00F60585" w:rsidRPr="00BF70DB" w:rsidRDefault="00AB6F23" w:rsidP="002772D0">
      <w:pPr>
        <w:ind w:firstLine="720"/>
        <w:jc w:val="both"/>
        <w:rPr>
          <w:sz w:val="28"/>
        </w:rPr>
      </w:pPr>
      <w:r w:rsidRPr="00BF70DB">
        <w:rPr>
          <w:sz w:val="28"/>
        </w:rPr>
        <w:t>р</w:t>
      </w:r>
      <w:r w:rsidR="00F60585" w:rsidRPr="00BF70DB">
        <w:rPr>
          <w:sz w:val="28"/>
        </w:rPr>
        <w:t>еализовано на сторону</w:t>
      </w:r>
      <w:r w:rsidRPr="00BF70DB">
        <w:rPr>
          <w:sz w:val="28"/>
        </w:rPr>
        <w:t xml:space="preserve"> –</w:t>
      </w:r>
      <w:r w:rsidR="00F60585" w:rsidRPr="00BF70DB">
        <w:rPr>
          <w:sz w:val="28"/>
        </w:rPr>
        <w:t xml:space="preserve"> реализация древесных отходов населению (кусковых в виде дров); колхозам, фермерским хозяйствам и другим сельскохозяйственным организаци</w:t>
      </w:r>
      <w:r w:rsidR="00ED085F" w:rsidRPr="00BF70DB">
        <w:rPr>
          <w:sz w:val="28"/>
        </w:rPr>
        <w:t>ям (опилки, стружка и прочее</w:t>
      </w:r>
      <w:r w:rsidR="00F60585" w:rsidRPr="00BF70DB">
        <w:rPr>
          <w:sz w:val="28"/>
        </w:rPr>
        <w:t>); другим организациям (щепа, опилки, кусковые и обрезки древесных материалов)</w:t>
      </w:r>
      <w:r w:rsidR="00ED085F" w:rsidRPr="00BF70DB">
        <w:rPr>
          <w:sz w:val="28"/>
        </w:rPr>
        <w:t>;</w:t>
      </w:r>
    </w:p>
    <w:p w14:paraId="458700F4" w14:textId="3E7AC8ED" w:rsidR="00F60585" w:rsidRPr="00BF70DB" w:rsidRDefault="00ED085F" w:rsidP="002772D0">
      <w:pPr>
        <w:ind w:firstLine="720"/>
        <w:jc w:val="both"/>
        <w:rPr>
          <w:sz w:val="28"/>
        </w:rPr>
      </w:pPr>
      <w:r w:rsidRPr="00BF70DB">
        <w:rPr>
          <w:sz w:val="28"/>
        </w:rPr>
        <w:t>о</w:t>
      </w:r>
      <w:r w:rsidR="00F60585" w:rsidRPr="00BF70DB">
        <w:rPr>
          <w:sz w:val="28"/>
        </w:rPr>
        <w:t xml:space="preserve">безврежено </w:t>
      </w:r>
      <w:r w:rsidRPr="00BF70DB">
        <w:rPr>
          <w:sz w:val="28"/>
        </w:rPr>
        <w:t>–</w:t>
      </w:r>
      <w:r w:rsidR="00F60585" w:rsidRPr="00BF70DB">
        <w:rPr>
          <w:sz w:val="28"/>
        </w:rPr>
        <w:t xml:space="preserve"> вывезено на полигоны, санкционированные места размещения отходов для захоронения в соответствии с </w:t>
      </w:r>
      <w:proofErr w:type="gramStart"/>
      <w:r w:rsidR="00F60585" w:rsidRPr="00BF70DB">
        <w:rPr>
          <w:sz w:val="28"/>
        </w:rPr>
        <w:t>полученными</w:t>
      </w:r>
      <w:proofErr w:type="gramEnd"/>
      <w:r w:rsidR="00F60585" w:rsidRPr="00BF70DB">
        <w:rPr>
          <w:sz w:val="28"/>
        </w:rPr>
        <w:t xml:space="preserve"> от природоохранных органов разрешений. </w:t>
      </w:r>
    </w:p>
    <w:p w14:paraId="673C70C6" w14:textId="7E106611" w:rsidR="00F60585" w:rsidRPr="00BF70DB" w:rsidRDefault="00ED085F" w:rsidP="002772D0">
      <w:pPr>
        <w:ind w:firstLine="720"/>
        <w:jc w:val="both"/>
        <w:rPr>
          <w:sz w:val="28"/>
        </w:rPr>
      </w:pPr>
      <w:r w:rsidRPr="00BF70DB">
        <w:rPr>
          <w:sz w:val="28"/>
        </w:rPr>
        <w:t>4.</w:t>
      </w:r>
      <w:r w:rsidR="00F60585" w:rsidRPr="00BF70DB">
        <w:rPr>
          <w:sz w:val="28"/>
        </w:rPr>
        <w:t xml:space="preserve"> </w:t>
      </w:r>
      <w:r w:rsidRPr="00BF70DB">
        <w:rPr>
          <w:sz w:val="28"/>
        </w:rPr>
        <w:t>Отчет должен</w:t>
      </w:r>
      <w:r w:rsidR="00F60585" w:rsidRPr="00BF70DB">
        <w:rPr>
          <w:sz w:val="28"/>
        </w:rPr>
        <w:t xml:space="preserve"> быть заполнен четко, разборчиво, без исправлений. При отсутствии отдельных показателей ставятся прочерки.</w:t>
      </w:r>
    </w:p>
    <w:p w14:paraId="14BF377F" w14:textId="248DFA0B" w:rsidR="00F60585" w:rsidRPr="00BF70DB" w:rsidRDefault="00F60585" w:rsidP="002772D0">
      <w:pPr>
        <w:ind w:firstLine="720"/>
        <w:jc w:val="both"/>
        <w:rPr>
          <w:sz w:val="28"/>
        </w:rPr>
      </w:pPr>
      <w:r w:rsidRPr="00BF70DB">
        <w:rPr>
          <w:sz w:val="28"/>
        </w:rPr>
        <w:t>5. Все показатели отражаются в плотных куб</w:t>
      </w:r>
      <w:r w:rsidR="00ED085F" w:rsidRPr="00BF70DB">
        <w:rPr>
          <w:sz w:val="28"/>
        </w:rPr>
        <w:t>ических</w:t>
      </w:r>
      <w:r w:rsidRPr="00BF70DB">
        <w:rPr>
          <w:sz w:val="28"/>
        </w:rPr>
        <w:t xml:space="preserve"> метрах с точностью до одного знака после запятой.</w:t>
      </w:r>
    </w:p>
    <w:p w14:paraId="06C0B544" w14:textId="1BA863B2" w:rsidR="00F60585" w:rsidRPr="00BF70DB" w:rsidRDefault="00F60585" w:rsidP="002772D0">
      <w:pPr>
        <w:ind w:firstLine="720"/>
        <w:jc w:val="both"/>
        <w:rPr>
          <w:sz w:val="28"/>
        </w:rPr>
      </w:pPr>
      <w:r w:rsidRPr="00BF70DB">
        <w:rPr>
          <w:sz w:val="28"/>
        </w:rPr>
        <w:t>6. Сведения об образовании и использовании древесных отходов представляются в концерн ежеквартально, нарастающим итогом, до 15 числа месяца следующего за отчетным кварталом, годом.</w:t>
      </w:r>
    </w:p>
    <w:p w14:paraId="2AA4D105" w14:textId="6074EF44" w:rsidR="00F60585" w:rsidRPr="00BF70DB" w:rsidRDefault="00ED085F" w:rsidP="002772D0">
      <w:pPr>
        <w:ind w:firstLine="720"/>
        <w:jc w:val="both"/>
        <w:rPr>
          <w:sz w:val="28"/>
        </w:rPr>
      </w:pPr>
      <w:r w:rsidRPr="00BF70DB">
        <w:rPr>
          <w:sz w:val="28"/>
        </w:rPr>
        <w:t>7</w:t>
      </w:r>
      <w:r w:rsidR="00F60585" w:rsidRPr="00BF70DB">
        <w:rPr>
          <w:sz w:val="28"/>
        </w:rPr>
        <w:t xml:space="preserve">. Порядок заполнения </w:t>
      </w:r>
      <w:r w:rsidRPr="00BF70DB">
        <w:rPr>
          <w:sz w:val="28"/>
        </w:rPr>
        <w:t>отчета:</w:t>
      </w:r>
    </w:p>
    <w:p w14:paraId="2E1E3896" w14:textId="0E59BA56" w:rsidR="00ED085F" w:rsidRPr="00BF70DB" w:rsidRDefault="00ED085F" w:rsidP="00ED085F">
      <w:pPr>
        <w:ind w:firstLine="720"/>
        <w:jc w:val="both"/>
        <w:rPr>
          <w:sz w:val="28"/>
        </w:rPr>
      </w:pPr>
      <w:r w:rsidRPr="00BF70DB">
        <w:rPr>
          <w:sz w:val="28"/>
        </w:rPr>
        <w:lastRenderedPageBreak/>
        <w:t xml:space="preserve">7.1. В графе 1 пунктов 1 и 7 указывается объем древесных отходов, размещенных на территории как самой организации, так и за ее пределами (в специально отведенных местах хранения, находящихся на балансе организации). </w:t>
      </w:r>
    </w:p>
    <w:p w14:paraId="586DA716" w14:textId="102A5610" w:rsidR="00ED085F" w:rsidRPr="00BF70DB" w:rsidRDefault="00ED085F" w:rsidP="00ED085F">
      <w:pPr>
        <w:ind w:firstLine="720"/>
        <w:jc w:val="both"/>
        <w:rPr>
          <w:sz w:val="28"/>
        </w:rPr>
      </w:pPr>
      <w:r w:rsidRPr="00BF70DB">
        <w:rPr>
          <w:sz w:val="28"/>
        </w:rPr>
        <w:t>7.2. В графе 1 пункта 2 указывается суммарный объем древесных отходов, фактически образовавшихся от всех видов производств за отчетный период.</w:t>
      </w:r>
    </w:p>
    <w:p w14:paraId="01AFD39C" w14:textId="0B7EA638" w:rsidR="00ED085F" w:rsidRPr="00BF70DB" w:rsidRDefault="00ED085F" w:rsidP="00ED085F">
      <w:pPr>
        <w:ind w:firstLine="720"/>
        <w:jc w:val="both"/>
        <w:rPr>
          <w:sz w:val="28"/>
        </w:rPr>
      </w:pPr>
      <w:r w:rsidRPr="00BF70DB">
        <w:rPr>
          <w:sz w:val="28"/>
        </w:rPr>
        <w:t>7.3. В графе 1 пункта 3 указывается объем древесных отходов, полученных от сторонних организаций на переработку.</w:t>
      </w:r>
    </w:p>
    <w:p w14:paraId="5155A844" w14:textId="25FF851F" w:rsidR="00ED085F" w:rsidRPr="00BF70DB" w:rsidRDefault="00ED085F" w:rsidP="00ED085F">
      <w:pPr>
        <w:ind w:firstLine="720"/>
        <w:jc w:val="both"/>
        <w:rPr>
          <w:sz w:val="28"/>
        </w:rPr>
      </w:pPr>
      <w:r w:rsidRPr="00BF70DB">
        <w:rPr>
          <w:sz w:val="28"/>
        </w:rPr>
        <w:t xml:space="preserve">7.4. В графе 1 пункта 4 указывается объем древесных отходов, используемых для получения другой товарной продукции (ТНП, кусковые отходы древесных материалов для продажи через торговую сеть и </w:t>
      </w:r>
      <w:r w:rsidR="005C6884" w:rsidRPr="00BF70DB">
        <w:rPr>
          <w:sz w:val="28"/>
        </w:rPr>
        <w:t>так далее</w:t>
      </w:r>
      <w:r w:rsidRPr="00BF70DB">
        <w:rPr>
          <w:sz w:val="28"/>
        </w:rPr>
        <w:t xml:space="preserve">) и на топливные нужды (для получения </w:t>
      </w:r>
      <w:r w:rsidR="005C6884" w:rsidRPr="00BF70DB">
        <w:rPr>
          <w:sz w:val="28"/>
        </w:rPr>
        <w:t>тепловой энергии</w:t>
      </w:r>
      <w:r w:rsidRPr="00BF70DB">
        <w:rPr>
          <w:sz w:val="28"/>
        </w:rPr>
        <w:t>).</w:t>
      </w:r>
    </w:p>
    <w:p w14:paraId="5E251311" w14:textId="03C2488F" w:rsidR="00ED085F" w:rsidRPr="00BF70DB" w:rsidRDefault="00ED085F" w:rsidP="00ED085F">
      <w:pPr>
        <w:ind w:firstLine="720"/>
        <w:jc w:val="both"/>
        <w:rPr>
          <w:sz w:val="28"/>
        </w:rPr>
      </w:pPr>
      <w:r w:rsidRPr="00BF70DB">
        <w:rPr>
          <w:sz w:val="28"/>
        </w:rPr>
        <w:t>7.5. В графе 1 пункта 5 указывается объем древесных отходов, реализованных населению; на нужды сельского хозяйства; сторонним организациям для использования.</w:t>
      </w:r>
    </w:p>
    <w:p w14:paraId="512E312D" w14:textId="6399718A" w:rsidR="00F60585" w:rsidRDefault="00ED085F" w:rsidP="00ED085F">
      <w:pPr>
        <w:ind w:firstLine="720"/>
        <w:jc w:val="both"/>
        <w:rPr>
          <w:sz w:val="28"/>
        </w:rPr>
      </w:pPr>
      <w:r w:rsidRPr="00BF70DB">
        <w:rPr>
          <w:sz w:val="28"/>
        </w:rPr>
        <w:t xml:space="preserve">7.6. В графе 1 пункта 6 указывается объем древесных отходов, вывезенных на полигоны, свалки и </w:t>
      </w:r>
      <w:r w:rsidR="005C6884" w:rsidRPr="00BF70DB">
        <w:rPr>
          <w:sz w:val="28"/>
        </w:rPr>
        <w:t>прочее</w:t>
      </w:r>
      <w:r w:rsidRPr="00BF70DB">
        <w:rPr>
          <w:sz w:val="28"/>
        </w:rPr>
        <w:t xml:space="preserve"> для захоронения.</w:t>
      </w:r>
    </w:p>
    <w:p w14:paraId="09D00A15" w14:textId="77777777" w:rsidR="00F60585" w:rsidRPr="00872EF9" w:rsidRDefault="00F60585" w:rsidP="002772D0">
      <w:pPr>
        <w:ind w:firstLine="720"/>
        <w:jc w:val="both"/>
        <w:rPr>
          <w:sz w:val="28"/>
        </w:rPr>
      </w:pPr>
    </w:p>
    <w:p w14:paraId="0D1F85E6" w14:textId="77777777" w:rsidR="00F60585" w:rsidRPr="000F374A" w:rsidRDefault="00F60585" w:rsidP="00F60585">
      <w:pPr>
        <w:ind w:firstLine="709"/>
        <w:jc w:val="both"/>
      </w:pPr>
      <w:r w:rsidRPr="00872EF9">
        <w:t>Примечание. Терминология, применяемая в настоящих Указаниях, используется только для заполнения данного отчета.</w:t>
      </w:r>
      <w:r w:rsidRPr="000F374A">
        <w:t xml:space="preserve"> </w:t>
      </w:r>
    </w:p>
    <w:p w14:paraId="0D6079DC" w14:textId="77777777" w:rsidR="00F60585" w:rsidRDefault="00F60585" w:rsidP="002772D0">
      <w:pPr>
        <w:pStyle w:val="21"/>
        <w:rPr>
          <w:sz w:val="24"/>
          <w:szCs w:val="24"/>
        </w:rPr>
        <w:sectPr w:rsidR="00F60585" w:rsidSect="002772D0">
          <w:pgSz w:w="11906" w:h="16838"/>
          <w:pgMar w:top="851" w:right="567" w:bottom="851" w:left="1134" w:header="624" w:footer="720" w:gutter="0"/>
          <w:cols w:space="720"/>
          <w:titlePg/>
          <w:docGrid w:linePitch="360"/>
        </w:sectPr>
      </w:pPr>
    </w:p>
    <w:p w14:paraId="5271C6EA" w14:textId="24D1C3FC" w:rsidR="005C6884" w:rsidRPr="00BF70DB" w:rsidRDefault="005C6884" w:rsidP="005C6884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lastRenderedPageBreak/>
        <w:t>Приложение 5</w:t>
      </w:r>
    </w:p>
    <w:p w14:paraId="71E8D433" w14:textId="77777777" w:rsidR="005C6884" w:rsidRPr="00BF70DB" w:rsidRDefault="005C6884" w:rsidP="005C6884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к приказу</w:t>
      </w:r>
    </w:p>
    <w:p w14:paraId="0C219687" w14:textId="77777777" w:rsidR="005C6884" w:rsidRPr="00BF70DB" w:rsidRDefault="005C6884" w:rsidP="005C6884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14:paraId="7F985F07" w14:textId="77777777" w:rsidR="005C6884" w:rsidRPr="00BF70DB" w:rsidRDefault="005C6884" w:rsidP="005C6884">
      <w:pPr>
        <w:spacing w:line="300" w:lineRule="exact"/>
        <w:ind w:left="6237"/>
        <w:rPr>
          <w:sz w:val="30"/>
          <w:szCs w:val="30"/>
        </w:rPr>
      </w:pPr>
      <w:r w:rsidRPr="00BF70DB">
        <w:rPr>
          <w:sz w:val="30"/>
          <w:szCs w:val="30"/>
        </w:rPr>
        <w:t>06.12.2022 № 185</w:t>
      </w:r>
    </w:p>
    <w:p w14:paraId="62C86387" w14:textId="77777777" w:rsidR="00844C76" w:rsidRPr="00BF70DB" w:rsidRDefault="00844C76" w:rsidP="00844C76">
      <w:pPr>
        <w:ind w:left="5670"/>
        <w:jc w:val="both"/>
      </w:pPr>
    </w:p>
    <w:p w14:paraId="3C9F1420" w14:textId="462E2460" w:rsidR="00844C76" w:rsidRPr="00BF70DB" w:rsidRDefault="00844C76" w:rsidP="00844C76">
      <w:pPr>
        <w:pStyle w:val="1"/>
        <w:jc w:val="center"/>
        <w:rPr>
          <w:szCs w:val="28"/>
        </w:rPr>
      </w:pPr>
      <w:r w:rsidRPr="00BF70DB">
        <w:rPr>
          <w:szCs w:val="28"/>
        </w:rPr>
        <w:t xml:space="preserve">Управления и отделы </w:t>
      </w:r>
      <w:r w:rsidR="005C6884" w:rsidRPr="00BF70DB">
        <w:rPr>
          <w:szCs w:val="28"/>
        </w:rPr>
        <w:t>Белорусского производственного концерна лесной, деревообрабатывающей и целлюлозно-бумажной промышленности</w:t>
      </w:r>
      <w:r w:rsidRPr="00BF70DB">
        <w:rPr>
          <w:szCs w:val="28"/>
        </w:rPr>
        <w:t>, ответственные</w:t>
      </w:r>
    </w:p>
    <w:p w14:paraId="3DD3E08C" w14:textId="61923007" w:rsidR="00844C76" w:rsidRPr="00D13A7D" w:rsidRDefault="00844C76" w:rsidP="00844C76">
      <w:pPr>
        <w:jc w:val="center"/>
        <w:rPr>
          <w:sz w:val="28"/>
          <w:szCs w:val="28"/>
        </w:rPr>
      </w:pPr>
      <w:r w:rsidRPr="00BF70DB">
        <w:rPr>
          <w:sz w:val="28"/>
          <w:szCs w:val="28"/>
        </w:rPr>
        <w:t xml:space="preserve">за анализ </w:t>
      </w:r>
      <w:r w:rsidR="003E6211" w:rsidRPr="00BF70DB">
        <w:rPr>
          <w:sz w:val="28"/>
          <w:szCs w:val="28"/>
        </w:rPr>
        <w:t xml:space="preserve">сводной </w:t>
      </w:r>
      <w:r w:rsidRPr="00BF70DB">
        <w:rPr>
          <w:sz w:val="28"/>
          <w:szCs w:val="28"/>
        </w:rPr>
        <w:t>оперативной информации</w:t>
      </w:r>
    </w:p>
    <w:p w14:paraId="045A3B4C" w14:textId="77777777" w:rsidR="00844C76" w:rsidRDefault="00844C76" w:rsidP="00844C76">
      <w:pPr>
        <w:jc w:val="both"/>
        <w:rPr>
          <w:b/>
          <w:sz w:val="24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6"/>
        <w:gridCol w:w="851"/>
        <w:gridCol w:w="4365"/>
      </w:tblGrid>
      <w:tr w:rsidR="00844C76" w:rsidRPr="00BF70DB" w14:paraId="4B63327C" w14:textId="77777777" w:rsidTr="004D485B">
        <w:trPr>
          <w:cantSplit/>
          <w:tblHeader/>
        </w:trPr>
        <w:tc>
          <w:tcPr>
            <w:tcW w:w="5046" w:type="dxa"/>
            <w:vAlign w:val="center"/>
          </w:tcPr>
          <w:p w14:paraId="14A17D52" w14:textId="3FE23026" w:rsidR="00844C76" w:rsidRPr="00BF70DB" w:rsidRDefault="00844C76" w:rsidP="005C6884">
            <w:pPr>
              <w:jc w:val="center"/>
              <w:rPr>
                <w:sz w:val="22"/>
                <w:szCs w:val="22"/>
              </w:rPr>
            </w:pPr>
            <w:r w:rsidRPr="00BF70DB">
              <w:rPr>
                <w:sz w:val="22"/>
                <w:szCs w:val="22"/>
              </w:rPr>
              <w:t xml:space="preserve">Наименование </w:t>
            </w:r>
            <w:r w:rsidR="005C6884" w:rsidRPr="00BF70DB">
              <w:rPr>
                <w:sz w:val="22"/>
                <w:szCs w:val="22"/>
              </w:rPr>
              <w:t>отчетности</w:t>
            </w:r>
          </w:p>
        </w:tc>
        <w:tc>
          <w:tcPr>
            <w:tcW w:w="851" w:type="dxa"/>
            <w:vAlign w:val="center"/>
          </w:tcPr>
          <w:p w14:paraId="12517ACC" w14:textId="77777777" w:rsidR="00844C76" w:rsidRPr="00BF70DB" w:rsidRDefault="00844C76" w:rsidP="004D485B">
            <w:pPr>
              <w:jc w:val="center"/>
              <w:rPr>
                <w:sz w:val="22"/>
                <w:szCs w:val="22"/>
              </w:rPr>
            </w:pPr>
            <w:r w:rsidRPr="00BF70DB">
              <w:rPr>
                <w:sz w:val="22"/>
                <w:szCs w:val="22"/>
              </w:rPr>
              <w:t>№ приложения</w:t>
            </w:r>
          </w:p>
        </w:tc>
        <w:tc>
          <w:tcPr>
            <w:tcW w:w="4365" w:type="dxa"/>
            <w:vAlign w:val="center"/>
          </w:tcPr>
          <w:p w14:paraId="5AE0ACF0" w14:textId="77777777" w:rsidR="00844C76" w:rsidRPr="00BF70DB" w:rsidRDefault="00844C76" w:rsidP="004D485B">
            <w:pPr>
              <w:jc w:val="center"/>
              <w:rPr>
                <w:sz w:val="22"/>
                <w:szCs w:val="22"/>
              </w:rPr>
            </w:pPr>
            <w:r w:rsidRPr="00BF70DB">
              <w:rPr>
                <w:sz w:val="22"/>
                <w:szCs w:val="22"/>
              </w:rPr>
              <w:t>Ответственные</w:t>
            </w:r>
          </w:p>
          <w:p w14:paraId="7857624E" w14:textId="77777777" w:rsidR="00844C76" w:rsidRPr="00BF70DB" w:rsidRDefault="00844C76" w:rsidP="004D485B">
            <w:pPr>
              <w:jc w:val="center"/>
              <w:rPr>
                <w:sz w:val="22"/>
                <w:szCs w:val="22"/>
              </w:rPr>
            </w:pPr>
            <w:r w:rsidRPr="00BF70DB">
              <w:rPr>
                <w:sz w:val="22"/>
                <w:szCs w:val="22"/>
              </w:rPr>
              <w:t>управления /отделы</w:t>
            </w:r>
          </w:p>
        </w:tc>
      </w:tr>
      <w:tr w:rsidR="00844C76" w:rsidRPr="00BF70DB" w14:paraId="0BD9188A" w14:textId="77777777" w:rsidTr="004D485B">
        <w:trPr>
          <w:cantSplit/>
        </w:trPr>
        <w:tc>
          <w:tcPr>
            <w:tcW w:w="5046" w:type="dxa"/>
          </w:tcPr>
          <w:p w14:paraId="3794AB78" w14:textId="45429CDA" w:rsidR="00844C76" w:rsidRPr="00BF70DB" w:rsidRDefault="005C6884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Государственная с</w:t>
            </w:r>
            <w:r w:rsidR="00844C76" w:rsidRPr="00BF70DB">
              <w:rPr>
                <w:sz w:val="25"/>
                <w:szCs w:val="25"/>
              </w:rPr>
              <w:t>татистическая отчетность по форме 12-т (задолженность) «Отчет о просроченной задолженности по заработной плате»</w:t>
            </w:r>
          </w:p>
        </w:tc>
        <w:tc>
          <w:tcPr>
            <w:tcW w:w="851" w:type="dxa"/>
          </w:tcPr>
          <w:p w14:paraId="5D82EE10" w14:textId="77777777" w:rsidR="00844C76" w:rsidRPr="00BF70DB" w:rsidRDefault="00844C76" w:rsidP="004D485B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</w:tcPr>
          <w:p w14:paraId="02F3C2FE" w14:textId="77777777" w:rsidR="00844C76" w:rsidRPr="00BF70DB" w:rsidRDefault="00844C76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Финансово-экономическое управление</w:t>
            </w:r>
          </w:p>
          <w:p w14:paraId="5C8C4252" w14:textId="77777777" w:rsidR="00844C76" w:rsidRPr="00BF70DB" w:rsidRDefault="00844C76" w:rsidP="004D485B">
            <w:pPr>
              <w:rPr>
                <w:sz w:val="25"/>
                <w:szCs w:val="25"/>
              </w:rPr>
            </w:pPr>
          </w:p>
        </w:tc>
      </w:tr>
      <w:tr w:rsidR="00844C76" w:rsidRPr="00BF70DB" w14:paraId="75EC3F4B" w14:textId="77777777" w:rsidTr="004D485B">
        <w:trPr>
          <w:cantSplit/>
        </w:trPr>
        <w:tc>
          <w:tcPr>
            <w:tcW w:w="5046" w:type="dxa"/>
          </w:tcPr>
          <w:p w14:paraId="228F1AF6" w14:textId="66C14329" w:rsidR="00844C76" w:rsidRPr="00BF70DB" w:rsidRDefault="005C6884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 xml:space="preserve">Государственная статистическая отчетность </w:t>
            </w:r>
            <w:r w:rsidR="00844C76" w:rsidRPr="00BF70DB">
              <w:rPr>
                <w:sz w:val="25"/>
                <w:szCs w:val="25"/>
              </w:rPr>
              <w:t>по форме 12-п «Отчет о производстве промышленной продукции</w:t>
            </w:r>
            <w:r w:rsidR="00B522AD" w:rsidRPr="00BF70DB">
              <w:rPr>
                <w:sz w:val="25"/>
                <w:szCs w:val="25"/>
              </w:rPr>
              <w:t xml:space="preserve"> (работ, услуг)</w:t>
            </w:r>
            <w:r w:rsidR="00844C76" w:rsidRPr="00BF70DB">
              <w:rPr>
                <w:sz w:val="25"/>
                <w:szCs w:val="25"/>
              </w:rPr>
              <w:t xml:space="preserve">» </w:t>
            </w:r>
          </w:p>
        </w:tc>
        <w:tc>
          <w:tcPr>
            <w:tcW w:w="851" w:type="dxa"/>
          </w:tcPr>
          <w:p w14:paraId="670A0504" w14:textId="77777777" w:rsidR="00844C76" w:rsidRPr="00BF70DB" w:rsidRDefault="00844C76" w:rsidP="004D485B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</w:tcPr>
          <w:p w14:paraId="066F4665" w14:textId="77777777" w:rsidR="00844C76" w:rsidRPr="00BF70DB" w:rsidRDefault="00844C76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Управление экономики и прогнозирования, управление деревообработки, управление целлюлозно-бумажного и лесохимического производств</w:t>
            </w:r>
          </w:p>
        </w:tc>
      </w:tr>
      <w:tr w:rsidR="00844C76" w:rsidRPr="00BF70DB" w14:paraId="57F514B6" w14:textId="77777777" w:rsidTr="004D485B">
        <w:trPr>
          <w:cantSplit/>
        </w:trPr>
        <w:tc>
          <w:tcPr>
            <w:tcW w:w="5046" w:type="dxa"/>
          </w:tcPr>
          <w:p w14:paraId="03451FB4" w14:textId="4955E036" w:rsidR="00844C76" w:rsidRPr="00BF70DB" w:rsidRDefault="005C6884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Форма ведомственной отчетности</w:t>
            </w:r>
            <w:r w:rsidR="00844C76" w:rsidRPr="00BF70DB">
              <w:rPr>
                <w:sz w:val="25"/>
                <w:szCs w:val="25"/>
              </w:rPr>
              <w:t xml:space="preserve"> «Сведения об отпуске древесины на корню по договорам аренды участков лесного фонда» </w:t>
            </w:r>
          </w:p>
        </w:tc>
        <w:tc>
          <w:tcPr>
            <w:tcW w:w="851" w:type="dxa"/>
          </w:tcPr>
          <w:p w14:paraId="0DDDEED2" w14:textId="77777777" w:rsidR="00844C76" w:rsidRPr="00BF70DB" w:rsidRDefault="00844C76" w:rsidP="004D485B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1</w:t>
            </w:r>
          </w:p>
        </w:tc>
        <w:tc>
          <w:tcPr>
            <w:tcW w:w="4365" w:type="dxa"/>
          </w:tcPr>
          <w:p w14:paraId="161FAB23" w14:textId="77777777" w:rsidR="00844C76" w:rsidRPr="00BF70DB" w:rsidRDefault="00844C76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Управление деревообработки</w:t>
            </w:r>
          </w:p>
        </w:tc>
      </w:tr>
      <w:tr w:rsidR="00844C76" w:rsidRPr="00BF70DB" w14:paraId="1779990C" w14:textId="77777777" w:rsidTr="004D485B">
        <w:trPr>
          <w:cantSplit/>
        </w:trPr>
        <w:tc>
          <w:tcPr>
            <w:tcW w:w="5046" w:type="dxa"/>
          </w:tcPr>
          <w:p w14:paraId="70287064" w14:textId="2EAABE08" w:rsidR="00844C76" w:rsidRPr="00BF70DB" w:rsidRDefault="005C6884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 xml:space="preserve">Форма ведомственной отчетности </w:t>
            </w:r>
            <w:r w:rsidR="00844C76" w:rsidRPr="00BF70DB">
              <w:rPr>
                <w:sz w:val="25"/>
                <w:szCs w:val="25"/>
              </w:rPr>
              <w:t xml:space="preserve">«Сведения о поступлении макулатуры в организации целлюлозно-бумажного производства по прямым договорам и в давальческом режиме» </w:t>
            </w:r>
          </w:p>
        </w:tc>
        <w:tc>
          <w:tcPr>
            <w:tcW w:w="851" w:type="dxa"/>
          </w:tcPr>
          <w:p w14:paraId="5A6CAA35" w14:textId="77777777" w:rsidR="00844C76" w:rsidRPr="00BF70DB" w:rsidRDefault="00844C76" w:rsidP="004D485B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2</w:t>
            </w:r>
          </w:p>
        </w:tc>
        <w:tc>
          <w:tcPr>
            <w:tcW w:w="4365" w:type="dxa"/>
          </w:tcPr>
          <w:p w14:paraId="15CA9317" w14:textId="77777777" w:rsidR="00844C76" w:rsidRPr="00BF70DB" w:rsidRDefault="00844C76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Управление целлюлозно-бумажного и лесохимического производств</w:t>
            </w:r>
          </w:p>
        </w:tc>
      </w:tr>
      <w:tr w:rsidR="00844C76" w:rsidRPr="005547A1" w14:paraId="67C31CD0" w14:textId="77777777" w:rsidTr="004D485B">
        <w:trPr>
          <w:cantSplit/>
        </w:trPr>
        <w:tc>
          <w:tcPr>
            <w:tcW w:w="5046" w:type="dxa"/>
          </w:tcPr>
          <w:p w14:paraId="2EF123F9" w14:textId="01E0CEA8" w:rsidR="00844C76" w:rsidRPr="00BF70DB" w:rsidRDefault="005C6884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 xml:space="preserve">Государственная статистическая отчетность </w:t>
            </w:r>
            <w:r w:rsidR="00844C76" w:rsidRPr="00BF70DB">
              <w:rPr>
                <w:sz w:val="25"/>
                <w:szCs w:val="25"/>
              </w:rPr>
              <w:t>по фор</w:t>
            </w:r>
            <w:r w:rsidRPr="00BF70DB">
              <w:rPr>
                <w:sz w:val="25"/>
                <w:szCs w:val="25"/>
              </w:rPr>
              <w:t xml:space="preserve">ме 12-т </w:t>
            </w:r>
            <w:r w:rsidR="00844C76" w:rsidRPr="00BF70DB">
              <w:rPr>
                <w:sz w:val="25"/>
                <w:szCs w:val="25"/>
              </w:rPr>
              <w:t>«Отчет по труду»</w:t>
            </w:r>
          </w:p>
        </w:tc>
        <w:tc>
          <w:tcPr>
            <w:tcW w:w="851" w:type="dxa"/>
          </w:tcPr>
          <w:p w14:paraId="73FDCD4A" w14:textId="77777777" w:rsidR="00844C76" w:rsidRPr="00BF70DB" w:rsidRDefault="00844C76" w:rsidP="004D485B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</w:tcPr>
          <w:p w14:paraId="6AB974CF" w14:textId="77777777" w:rsidR="00844C76" w:rsidRPr="005547A1" w:rsidRDefault="00844C76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Финансово-экономическое управление</w:t>
            </w:r>
          </w:p>
        </w:tc>
      </w:tr>
      <w:tr w:rsidR="00844C76" w:rsidRPr="00BF70DB" w14:paraId="0B2436CD" w14:textId="77777777" w:rsidTr="004D485B">
        <w:trPr>
          <w:cantSplit/>
        </w:trPr>
        <w:tc>
          <w:tcPr>
            <w:tcW w:w="5046" w:type="dxa"/>
          </w:tcPr>
          <w:p w14:paraId="43353BD1" w14:textId="4490C15B" w:rsidR="00844C76" w:rsidRPr="00BF70DB" w:rsidRDefault="005C6884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 xml:space="preserve">Государственная статистическая отчетность </w:t>
            </w:r>
            <w:r w:rsidR="00844C76" w:rsidRPr="00BF70DB">
              <w:rPr>
                <w:sz w:val="25"/>
                <w:szCs w:val="25"/>
              </w:rPr>
              <w:t>по форме 12-ф (прибыль) «Отчет о финансовых результатах»</w:t>
            </w:r>
          </w:p>
        </w:tc>
        <w:tc>
          <w:tcPr>
            <w:tcW w:w="851" w:type="dxa"/>
          </w:tcPr>
          <w:p w14:paraId="6C449C1C" w14:textId="77777777" w:rsidR="00844C76" w:rsidRPr="00BF70DB" w:rsidRDefault="00844C76" w:rsidP="004D485B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</w:tcPr>
          <w:p w14:paraId="1F25E08D" w14:textId="77777777" w:rsidR="00844C76" w:rsidRPr="00BF70DB" w:rsidRDefault="00844C76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Финансово-экономическое управление</w:t>
            </w:r>
          </w:p>
        </w:tc>
      </w:tr>
      <w:tr w:rsidR="00844C76" w:rsidRPr="00BF70DB" w14:paraId="3B8EE82B" w14:textId="77777777" w:rsidTr="004D485B">
        <w:trPr>
          <w:cantSplit/>
        </w:trPr>
        <w:tc>
          <w:tcPr>
            <w:tcW w:w="5046" w:type="dxa"/>
          </w:tcPr>
          <w:p w14:paraId="07570515" w14:textId="1814429F" w:rsidR="00844C76" w:rsidRPr="00BF70DB" w:rsidRDefault="005C6884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 xml:space="preserve">Государственная статистическая отчетность </w:t>
            </w:r>
            <w:r w:rsidR="00844C76" w:rsidRPr="00BF70DB">
              <w:rPr>
                <w:sz w:val="25"/>
                <w:szCs w:val="25"/>
              </w:rPr>
              <w:t>по форме 12-ф (расчеты) «Отчет о состоянии расчетов»</w:t>
            </w:r>
          </w:p>
        </w:tc>
        <w:tc>
          <w:tcPr>
            <w:tcW w:w="851" w:type="dxa"/>
          </w:tcPr>
          <w:p w14:paraId="306AA95B" w14:textId="77777777" w:rsidR="00844C76" w:rsidRPr="00BF70DB" w:rsidRDefault="00844C76" w:rsidP="004D485B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</w:tcPr>
          <w:p w14:paraId="06EFE0C7" w14:textId="77777777" w:rsidR="00844C76" w:rsidRPr="00BF70DB" w:rsidRDefault="00844C76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Финансово-экономическое управление</w:t>
            </w:r>
          </w:p>
        </w:tc>
      </w:tr>
      <w:tr w:rsidR="00844C76" w:rsidRPr="005547A1" w14:paraId="25ADF336" w14:textId="77777777" w:rsidTr="004D485B">
        <w:trPr>
          <w:cantSplit/>
        </w:trPr>
        <w:tc>
          <w:tcPr>
            <w:tcW w:w="5046" w:type="dxa"/>
          </w:tcPr>
          <w:p w14:paraId="746D8419" w14:textId="224A99B3" w:rsidR="00844C76" w:rsidRPr="00BF70DB" w:rsidRDefault="005C6884" w:rsidP="003762A4">
            <w:pPr>
              <w:jc w:val="both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Форма ведомственной отчетности «</w:t>
            </w:r>
            <w:r w:rsidR="00844C76" w:rsidRPr="00BF70DB">
              <w:rPr>
                <w:sz w:val="25"/>
                <w:szCs w:val="25"/>
              </w:rPr>
              <w:t>Об обращения граждан и юридических лиц»</w:t>
            </w:r>
          </w:p>
        </w:tc>
        <w:tc>
          <w:tcPr>
            <w:tcW w:w="851" w:type="dxa"/>
          </w:tcPr>
          <w:p w14:paraId="2871A20D" w14:textId="77777777" w:rsidR="00844C76" w:rsidRPr="00BF70DB" w:rsidRDefault="00844C76" w:rsidP="004D485B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3</w:t>
            </w:r>
          </w:p>
        </w:tc>
        <w:tc>
          <w:tcPr>
            <w:tcW w:w="4365" w:type="dxa"/>
          </w:tcPr>
          <w:p w14:paraId="2A62A703" w14:textId="77777777" w:rsidR="00844C76" w:rsidRPr="005547A1" w:rsidRDefault="00844C76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Управление делами</w:t>
            </w:r>
          </w:p>
        </w:tc>
      </w:tr>
      <w:tr w:rsidR="003762A4" w:rsidRPr="005547A1" w14:paraId="7CD801A9" w14:textId="77777777" w:rsidTr="00BF70DB">
        <w:trPr>
          <w:cantSplit/>
        </w:trPr>
        <w:tc>
          <w:tcPr>
            <w:tcW w:w="5046" w:type="dxa"/>
          </w:tcPr>
          <w:p w14:paraId="4718296E" w14:textId="0B99C9D1" w:rsidR="003762A4" w:rsidRPr="003762A4" w:rsidRDefault="003762A4" w:rsidP="003762A4">
            <w:pPr>
              <w:jc w:val="both"/>
              <w:rPr>
                <w:sz w:val="25"/>
                <w:szCs w:val="25"/>
                <w:highlight w:val="yellow"/>
              </w:rPr>
            </w:pPr>
            <w:r w:rsidRPr="00BF70DB">
              <w:rPr>
                <w:sz w:val="25"/>
                <w:szCs w:val="25"/>
              </w:rPr>
              <w:t>Форма ведомственной отчетности «Сведения об использовании имущества, находящегося в собственности хозяйственных обществ с долей государства в уставных фондах» (Государственный комитет по имуществу)</w:t>
            </w:r>
          </w:p>
        </w:tc>
        <w:tc>
          <w:tcPr>
            <w:tcW w:w="851" w:type="dxa"/>
          </w:tcPr>
          <w:p w14:paraId="04FA4691" w14:textId="61624472" w:rsidR="003762A4" w:rsidRPr="005C6884" w:rsidRDefault="003762A4" w:rsidP="004D485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  <w:shd w:val="clear" w:color="auto" w:fill="auto"/>
          </w:tcPr>
          <w:p w14:paraId="1071E7D8" w14:textId="2D95D52F" w:rsidR="003762A4" w:rsidRPr="005547A1" w:rsidRDefault="00BF70DB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Отдел владельческого надзора и распоряжения государственным имуществом</w:t>
            </w:r>
          </w:p>
        </w:tc>
      </w:tr>
      <w:tr w:rsidR="00844C76" w:rsidRPr="00BF70DB" w14:paraId="054779C2" w14:textId="77777777" w:rsidTr="004D485B">
        <w:trPr>
          <w:cantSplit/>
        </w:trPr>
        <w:tc>
          <w:tcPr>
            <w:tcW w:w="5046" w:type="dxa"/>
          </w:tcPr>
          <w:p w14:paraId="1D581F48" w14:textId="0DD95A9F" w:rsidR="00844C76" w:rsidRPr="00BF70DB" w:rsidRDefault="005C6884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 xml:space="preserve">Форма ведомственной отчетности </w:t>
            </w:r>
            <w:r w:rsidR="00844C76" w:rsidRPr="00BF70DB">
              <w:rPr>
                <w:sz w:val="25"/>
                <w:szCs w:val="25"/>
              </w:rPr>
              <w:t>«Сведения об образовании и использовании древесных отходов»</w:t>
            </w:r>
          </w:p>
        </w:tc>
        <w:tc>
          <w:tcPr>
            <w:tcW w:w="851" w:type="dxa"/>
          </w:tcPr>
          <w:p w14:paraId="58B4DDA1" w14:textId="77777777" w:rsidR="00844C76" w:rsidRPr="00BF70DB" w:rsidRDefault="00844C76" w:rsidP="004D485B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4</w:t>
            </w:r>
          </w:p>
        </w:tc>
        <w:tc>
          <w:tcPr>
            <w:tcW w:w="4365" w:type="dxa"/>
          </w:tcPr>
          <w:p w14:paraId="2DA7467A" w14:textId="77777777" w:rsidR="00844C76" w:rsidRPr="00BF70DB" w:rsidRDefault="00844C76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Управление энергосбережения, экологии и охраны труда</w:t>
            </w:r>
          </w:p>
        </w:tc>
      </w:tr>
      <w:tr w:rsidR="00844C76" w:rsidRPr="00BF70DB" w14:paraId="6E85F3D7" w14:textId="77777777" w:rsidTr="004D485B">
        <w:trPr>
          <w:cantSplit/>
        </w:trPr>
        <w:tc>
          <w:tcPr>
            <w:tcW w:w="5046" w:type="dxa"/>
          </w:tcPr>
          <w:p w14:paraId="2216CD3D" w14:textId="0178F04F" w:rsidR="00844C76" w:rsidRPr="00BF70DB" w:rsidRDefault="005C6884" w:rsidP="004C6C15">
            <w:pPr>
              <w:pStyle w:val="11"/>
              <w:rPr>
                <w:sz w:val="25"/>
                <w:szCs w:val="25"/>
              </w:rPr>
            </w:pPr>
            <w:r w:rsidRPr="00BF70DB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Форма ведомственной отчетности </w:t>
            </w:r>
            <w:r w:rsidR="00844C76" w:rsidRPr="00BF70DB">
              <w:rPr>
                <w:rFonts w:ascii="Times New Roman" w:hAnsi="Times New Roman"/>
                <w:sz w:val="25"/>
                <w:szCs w:val="25"/>
              </w:rPr>
              <w:t>«Отчет о выполнении условий продажи капитальных строений (зданий, сооружений), изолированных помещений, машино-мест, незавершенных законсервированных капитальных строений, находящихся в</w:t>
            </w:r>
            <w:r w:rsidR="004C6C15" w:rsidRPr="00BF70DB">
              <w:rPr>
                <w:rFonts w:ascii="Times New Roman" w:hAnsi="Times New Roman"/>
                <w:sz w:val="25"/>
                <w:szCs w:val="25"/>
              </w:rPr>
              <w:t xml:space="preserve"> государственной собственности» (Государственный комитет по имуществу)</w:t>
            </w:r>
          </w:p>
        </w:tc>
        <w:tc>
          <w:tcPr>
            <w:tcW w:w="851" w:type="dxa"/>
          </w:tcPr>
          <w:p w14:paraId="5FCC54C1" w14:textId="77777777" w:rsidR="00844C76" w:rsidRPr="00BF70DB" w:rsidRDefault="00844C76" w:rsidP="004D485B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</w:tcPr>
          <w:p w14:paraId="3CDC67C6" w14:textId="77777777" w:rsidR="00844C76" w:rsidRPr="00BF70DB" w:rsidRDefault="00844C76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Отдел владельческого надзора и распоряжения государственным имуществом</w:t>
            </w:r>
          </w:p>
        </w:tc>
      </w:tr>
      <w:tr w:rsidR="00844C76" w:rsidRPr="005547A1" w14:paraId="30B60A8D" w14:textId="77777777" w:rsidTr="004D485B">
        <w:trPr>
          <w:cantSplit/>
        </w:trPr>
        <w:tc>
          <w:tcPr>
            <w:tcW w:w="5046" w:type="dxa"/>
          </w:tcPr>
          <w:p w14:paraId="23E861F0" w14:textId="3EF0F75B" w:rsidR="00844C76" w:rsidRPr="00BF70DB" w:rsidRDefault="005C6884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 xml:space="preserve">Государственная статистическая отчетность </w:t>
            </w:r>
            <w:r w:rsidR="00DF5D52" w:rsidRPr="00BF70DB">
              <w:rPr>
                <w:sz w:val="25"/>
                <w:szCs w:val="25"/>
              </w:rPr>
              <w:t>по форме 1-т (кадры) «Отче</w:t>
            </w:r>
            <w:r w:rsidR="00844C76" w:rsidRPr="00BF70DB">
              <w:rPr>
                <w:sz w:val="25"/>
                <w:szCs w:val="25"/>
              </w:rPr>
              <w:t>т о численности, составе и профессиональном обучении кадров»</w:t>
            </w:r>
          </w:p>
        </w:tc>
        <w:tc>
          <w:tcPr>
            <w:tcW w:w="851" w:type="dxa"/>
          </w:tcPr>
          <w:p w14:paraId="2501FE25" w14:textId="77777777" w:rsidR="00844C76" w:rsidRPr="00BF70DB" w:rsidRDefault="00844C76" w:rsidP="004D485B">
            <w:pPr>
              <w:jc w:val="center"/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-</w:t>
            </w:r>
          </w:p>
        </w:tc>
        <w:tc>
          <w:tcPr>
            <w:tcW w:w="4365" w:type="dxa"/>
          </w:tcPr>
          <w:p w14:paraId="587F8FA1" w14:textId="77777777" w:rsidR="00844C76" w:rsidRPr="005547A1" w:rsidRDefault="00844C76" w:rsidP="004D485B">
            <w:pPr>
              <w:rPr>
                <w:sz w:val="25"/>
                <w:szCs w:val="25"/>
              </w:rPr>
            </w:pPr>
            <w:r w:rsidRPr="00BF70DB">
              <w:rPr>
                <w:sz w:val="25"/>
                <w:szCs w:val="25"/>
              </w:rPr>
              <w:t>Отдел правовой и кадровой работы</w:t>
            </w:r>
          </w:p>
        </w:tc>
      </w:tr>
    </w:tbl>
    <w:p w14:paraId="52BF8EC0" w14:textId="77777777" w:rsidR="00F60585" w:rsidRPr="004D5A85" w:rsidRDefault="00F60585" w:rsidP="00285860">
      <w:pPr>
        <w:rPr>
          <w:sz w:val="25"/>
          <w:szCs w:val="25"/>
        </w:rPr>
      </w:pPr>
    </w:p>
    <w:sectPr w:rsidR="00F60585" w:rsidRPr="004D5A85" w:rsidSect="00285860">
      <w:pgSz w:w="11906" w:h="16838"/>
      <w:pgMar w:top="142" w:right="567" w:bottom="142" w:left="1134" w:header="6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88AF0" w14:textId="77777777" w:rsidR="004D62F7" w:rsidRDefault="004D62F7">
      <w:r>
        <w:separator/>
      </w:r>
    </w:p>
  </w:endnote>
  <w:endnote w:type="continuationSeparator" w:id="0">
    <w:p w14:paraId="5901D65C" w14:textId="77777777" w:rsidR="004D62F7" w:rsidRDefault="004D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518052"/>
      <w:docPartObj>
        <w:docPartGallery w:val="Page Numbers (Bottom of Page)"/>
        <w:docPartUnique/>
      </w:docPartObj>
    </w:sdtPr>
    <w:sdtEndPr/>
    <w:sdtContent>
      <w:p w14:paraId="2BD04583" w14:textId="58DF8E45" w:rsidR="00B522AD" w:rsidRDefault="00B522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0DB">
          <w:rPr>
            <w:noProof/>
          </w:rPr>
          <w:t>5</w:t>
        </w:r>
        <w:r>
          <w:fldChar w:fldCharType="end"/>
        </w:r>
      </w:p>
    </w:sdtContent>
  </w:sdt>
  <w:p w14:paraId="700778A5" w14:textId="77777777" w:rsidR="00B522AD" w:rsidRDefault="00B522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592DB" w14:textId="77777777" w:rsidR="004D62F7" w:rsidRDefault="004D62F7">
      <w:r>
        <w:separator/>
      </w:r>
    </w:p>
  </w:footnote>
  <w:footnote w:type="continuationSeparator" w:id="0">
    <w:p w14:paraId="60CA80A4" w14:textId="77777777" w:rsidR="004D62F7" w:rsidRDefault="004D6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577DD" w14:textId="77777777" w:rsidR="00B522AD" w:rsidRDefault="00B522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441920" w14:textId="77777777" w:rsidR="00B522AD" w:rsidRDefault="00B522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DC8F0" w14:textId="0FC88EBB" w:rsidR="00B522AD" w:rsidRDefault="00B522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70DB">
      <w:rPr>
        <w:rStyle w:val="a4"/>
        <w:noProof/>
      </w:rPr>
      <w:t>2</w:t>
    </w:r>
    <w:r>
      <w:rPr>
        <w:rStyle w:val="a4"/>
      </w:rPr>
      <w:fldChar w:fldCharType="end"/>
    </w:r>
  </w:p>
  <w:p w14:paraId="0D628505" w14:textId="77777777" w:rsidR="00B522AD" w:rsidRDefault="00B522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969"/>
      <w:gridCol w:w="1560"/>
      <w:gridCol w:w="4110"/>
    </w:tblGrid>
    <w:tr w:rsidR="00B522AD" w14:paraId="0B8FD337" w14:textId="77777777" w:rsidTr="002772D0">
      <w:tc>
        <w:tcPr>
          <w:tcW w:w="3969" w:type="dxa"/>
        </w:tcPr>
        <w:p w14:paraId="66BAECE0" w14:textId="77777777" w:rsidR="00B522AD" w:rsidRDefault="00B522AD" w:rsidP="002772D0">
          <w:pPr>
            <w:jc w:val="center"/>
            <w:rPr>
              <w:b/>
            </w:rPr>
          </w:pPr>
          <w:proofErr w:type="spellStart"/>
          <w:r>
            <w:rPr>
              <w:b/>
            </w:rPr>
            <w:t>Беларуск</w:t>
          </w:r>
          <w:proofErr w:type="spellEnd"/>
          <w:proofErr w:type="gramStart"/>
          <w:r>
            <w:rPr>
              <w:b/>
              <w:lang w:val="en-US"/>
            </w:rPr>
            <w:t>i</w:t>
          </w:r>
          <w:proofErr w:type="gram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вытворча-гандлевы</w:t>
          </w:r>
          <w:proofErr w:type="spellEnd"/>
        </w:p>
        <w:p w14:paraId="2C1E312E" w14:textId="77777777" w:rsidR="00B522AD" w:rsidRDefault="00B522AD" w:rsidP="002772D0">
          <w:pPr>
            <w:jc w:val="center"/>
            <w:rPr>
              <w:b/>
            </w:rPr>
          </w:pPr>
          <w:r>
            <w:rPr>
              <w:b/>
            </w:rPr>
            <w:t xml:space="preserve">К А Н </w:t>
          </w:r>
          <w:proofErr w:type="gramStart"/>
          <w:r>
            <w:rPr>
              <w:b/>
            </w:rPr>
            <w:t>Ц</w:t>
          </w:r>
          <w:proofErr w:type="gramEnd"/>
          <w:r>
            <w:rPr>
              <w:b/>
            </w:rPr>
            <w:t xml:space="preserve"> Э Р Н</w:t>
          </w:r>
        </w:p>
        <w:p w14:paraId="1D518974" w14:textId="77777777" w:rsidR="00B522AD" w:rsidRDefault="00B522AD" w:rsidP="002772D0">
          <w:pPr>
            <w:jc w:val="center"/>
            <w:rPr>
              <w:b/>
            </w:rPr>
          </w:pPr>
          <w:proofErr w:type="spellStart"/>
          <w:r>
            <w:rPr>
              <w:b/>
            </w:rPr>
            <w:t>лясной</w:t>
          </w:r>
          <w:proofErr w:type="spellEnd"/>
          <w:r>
            <w:rPr>
              <w:b/>
            </w:rPr>
            <w:t xml:space="preserve">, </w:t>
          </w:r>
          <w:proofErr w:type="spellStart"/>
          <w:r>
            <w:rPr>
              <w:b/>
            </w:rPr>
            <w:t>дрэваапрацоучай</w:t>
          </w:r>
          <w:proofErr w:type="spellEnd"/>
          <w:r>
            <w:rPr>
              <w:b/>
            </w:rPr>
            <w:t xml:space="preserve"> </w:t>
          </w:r>
          <w:r>
            <w:rPr>
              <w:b/>
              <w:lang w:val="en-US"/>
            </w:rPr>
            <w:t>i</w:t>
          </w:r>
          <w:r>
            <w:rPr>
              <w:b/>
            </w:rPr>
            <w:t xml:space="preserve"> </w:t>
          </w:r>
        </w:p>
        <w:p w14:paraId="5C12F584" w14:textId="77777777" w:rsidR="00B522AD" w:rsidRDefault="00B522AD" w:rsidP="002772D0">
          <w:pPr>
            <w:jc w:val="center"/>
            <w:rPr>
              <w:b/>
            </w:rPr>
          </w:pPr>
          <w:proofErr w:type="spellStart"/>
          <w:r>
            <w:rPr>
              <w:b/>
            </w:rPr>
            <w:t>цэлюлозна-папяровай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прамысловасц</w:t>
          </w:r>
          <w:proofErr w:type="spellEnd"/>
          <w:proofErr w:type="gramStart"/>
          <w:r>
            <w:rPr>
              <w:b/>
              <w:lang w:val="en-US"/>
            </w:rPr>
            <w:t>i</w:t>
          </w:r>
          <w:proofErr w:type="gramEnd"/>
        </w:p>
        <w:p w14:paraId="5E61A2A4" w14:textId="77777777" w:rsidR="00B522AD" w:rsidRPr="003F4AFA" w:rsidRDefault="00B522AD" w:rsidP="002772D0">
          <w:pPr>
            <w:jc w:val="center"/>
            <w:rPr>
              <w:b/>
            </w:rPr>
          </w:pPr>
          <w:r>
            <w:rPr>
              <w:b/>
            </w:rPr>
            <w:t>"БЕЛЛЯСПАПЕРПРАМ"</w:t>
          </w:r>
        </w:p>
      </w:tc>
      <w:tc>
        <w:tcPr>
          <w:tcW w:w="1560" w:type="dxa"/>
        </w:tcPr>
        <w:p w14:paraId="62A957AD" w14:textId="77777777" w:rsidR="00B522AD" w:rsidRDefault="00B522AD" w:rsidP="002772D0">
          <w:pPr>
            <w:jc w:val="center"/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5D616005" wp14:editId="7BAD84D1">
                <wp:extent cx="638175" cy="6096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14:paraId="1595697B" w14:textId="77777777" w:rsidR="00B522AD" w:rsidRDefault="00B522AD" w:rsidP="002772D0">
          <w:pPr>
            <w:jc w:val="center"/>
            <w:rPr>
              <w:b/>
            </w:rPr>
          </w:pPr>
          <w:r>
            <w:rPr>
              <w:b/>
            </w:rPr>
            <w:t>Белорусский производственно-торговый</w:t>
          </w:r>
        </w:p>
        <w:p w14:paraId="1FFC6129" w14:textId="77777777" w:rsidR="00B522AD" w:rsidRDefault="00B522AD" w:rsidP="002772D0">
          <w:pPr>
            <w:jc w:val="center"/>
            <w:rPr>
              <w:b/>
            </w:rPr>
          </w:pPr>
          <w:r>
            <w:rPr>
              <w:b/>
            </w:rPr>
            <w:t xml:space="preserve">К О Н </w:t>
          </w:r>
          <w:proofErr w:type="gramStart"/>
          <w:r>
            <w:rPr>
              <w:b/>
            </w:rPr>
            <w:t>Ц</w:t>
          </w:r>
          <w:proofErr w:type="gramEnd"/>
          <w:r>
            <w:rPr>
              <w:b/>
            </w:rPr>
            <w:t xml:space="preserve"> Е Р Н</w:t>
          </w:r>
        </w:p>
        <w:p w14:paraId="302834B1" w14:textId="77777777" w:rsidR="00B522AD" w:rsidRDefault="00B522AD" w:rsidP="002772D0">
          <w:pPr>
            <w:jc w:val="center"/>
            <w:rPr>
              <w:b/>
            </w:rPr>
          </w:pPr>
          <w:r>
            <w:rPr>
              <w:b/>
            </w:rPr>
            <w:t>лесной, деревообрабатывающей и</w:t>
          </w:r>
        </w:p>
        <w:p w14:paraId="117A3921" w14:textId="77777777" w:rsidR="00B522AD" w:rsidRDefault="00B522AD" w:rsidP="002772D0">
          <w:pPr>
            <w:jc w:val="center"/>
            <w:rPr>
              <w:b/>
            </w:rPr>
          </w:pPr>
          <w:r>
            <w:rPr>
              <w:b/>
            </w:rPr>
            <w:t>целлюлозно-бумажной промышленности</w:t>
          </w:r>
        </w:p>
        <w:p w14:paraId="18EE5DC3" w14:textId="77777777" w:rsidR="00B522AD" w:rsidRPr="003F4AFA" w:rsidRDefault="00B522AD" w:rsidP="002772D0">
          <w:pPr>
            <w:jc w:val="center"/>
            <w:rPr>
              <w:b/>
            </w:rPr>
          </w:pPr>
          <w:r>
            <w:rPr>
              <w:b/>
            </w:rPr>
            <w:t>"БЕЛЛЕСБУМПРОМ"</w:t>
          </w:r>
        </w:p>
      </w:tc>
    </w:tr>
    <w:tr w:rsidR="00B522AD" w14:paraId="21EA990F" w14:textId="77777777" w:rsidTr="002772D0">
      <w:tc>
        <w:tcPr>
          <w:tcW w:w="3969" w:type="dxa"/>
        </w:tcPr>
        <w:p w14:paraId="27A6A280" w14:textId="77777777" w:rsidR="00B522AD" w:rsidRDefault="00B522AD" w:rsidP="002772D0">
          <w:pPr>
            <w:jc w:val="center"/>
            <w:rPr>
              <w:b/>
            </w:rPr>
          </w:pPr>
        </w:p>
      </w:tc>
      <w:tc>
        <w:tcPr>
          <w:tcW w:w="1560" w:type="dxa"/>
        </w:tcPr>
        <w:p w14:paraId="3EB4C0D9" w14:textId="77777777" w:rsidR="00B522AD" w:rsidRDefault="00B522AD" w:rsidP="002772D0">
          <w:pPr>
            <w:jc w:val="center"/>
          </w:pPr>
        </w:p>
      </w:tc>
      <w:tc>
        <w:tcPr>
          <w:tcW w:w="4110" w:type="dxa"/>
        </w:tcPr>
        <w:p w14:paraId="37570F16" w14:textId="77777777" w:rsidR="00B522AD" w:rsidRDefault="00B522AD" w:rsidP="002772D0">
          <w:pPr>
            <w:jc w:val="center"/>
            <w:rPr>
              <w:b/>
            </w:rPr>
          </w:pPr>
        </w:p>
      </w:tc>
    </w:tr>
  </w:tbl>
  <w:p w14:paraId="3FFE94AA" w14:textId="77777777" w:rsidR="00B522AD" w:rsidRDefault="00B522AD">
    <w:pPr>
      <w:pStyle w:val="a3"/>
      <w:rPr>
        <w:sz w:val="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258032"/>
      <w:docPartObj>
        <w:docPartGallery w:val="Page Numbers (Top of Page)"/>
        <w:docPartUnique/>
      </w:docPartObj>
    </w:sdtPr>
    <w:sdtEndPr/>
    <w:sdtContent>
      <w:p w14:paraId="449C905E" w14:textId="64E816F5" w:rsidR="00B522AD" w:rsidRDefault="00B522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0DB">
          <w:rPr>
            <w:noProof/>
          </w:rPr>
          <w:t>5</w:t>
        </w:r>
        <w:r>
          <w:fldChar w:fldCharType="end"/>
        </w:r>
      </w:p>
    </w:sdtContent>
  </w:sdt>
  <w:p w14:paraId="455B4DB3" w14:textId="77777777" w:rsidR="00B522AD" w:rsidRDefault="00B522A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3D242" w14:textId="77777777" w:rsidR="00B522AD" w:rsidRDefault="00B522AD">
    <w:pPr>
      <w:pStyle w:val="a3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07C3"/>
    <w:multiLevelType w:val="singleLevel"/>
    <w:tmpl w:val="C5ACF464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FC6077"/>
    <w:multiLevelType w:val="singleLevel"/>
    <w:tmpl w:val="F556989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B85256"/>
    <w:multiLevelType w:val="multilevel"/>
    <w:tmpl w:val="E244FE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79"/>
    <w:rsid w:val="00000C4F"/>
    <w:rsid w:val="000145F7"/>
    <w:rsid w:val="00027129"/>
    <w:rsid w:val="00047C42"/>
    <w:rsid w:val="00052E49"/>
    <w:rsid w:val="000609A7"/>
    <w:rsid w:val="00065181"/>
    <w:rsid w:val="0007186E"/>
    <w:rsid w:val="00071EF5"/>
    <w:rsid w:val="00073B37"/>
    <w:rsid w:val="00085881"/>
    <w:rsid w:val="000946BD"/>
    <w:rsid w:val="000A754A"/>
    <w:rsid w:val="000C1003"/>
    <w:rsid w:val="000D4980"/>
    <w:rsid w:val="000D49A0"/>
    <w:rsid w:val="000E2AE0"/>
    <w:rsid w:val="000E68E0"/>
    <w:rsid w:val="000E6939"/>
    <w:rsid w:val="000F4404"/>
    <w:rsid w:val="000F61A0"/>
    <w:rsid w:val="0011493E"/>
    <w:rsid w:val="00122FB2"/>
    <w:rsid w:val="00125ACA"/>
    <w:rsid w:val="0013068F"/>
    <w:rsid w:val="00132C2C"/>
    <w:rsid w:val="0013652F"/>
    <w:rsid w:val="001411E2"/>
    <w:rsid w:val="00145AE6"/>
    <w:rsid w:val="00160A79"/>
    <w:rsid w:val="00163DB6"/>
    <w:rsid w:val="0017571B"/>
    <w:rsid w:val="00180335"/>
    <w:rsid w:val="00183CE5"/>
    <w:rsid w:val="00184C7E"/>
    <w:rsid w:val="0019489E"/>
    <w:rsid w:val="001A53E7"/>
    <w:rsid w:val="001B0123"/>
    <w:rsid w:val="001C4443"/>
    <w:rsid w:val="001C7607"/>
    <w:rsid w:val="001D0A2D"/>
    <w:rsid w:val="001D523A"/>
    <w:rsid w:val="001D7B02"/>
    <w:rsid w:val="001E29B0"/>
    <w:rsid w:val="001E59AD"/>
    <w:rsid w:val="001E5F08"/>
    <w:rsid w:val="001E64D4"/>
    <w:rsid w:val="00200105"/>
    <w:rsid w:val="00203832"/>
    <w:rsid w:val="00221A67"/>
    <w:rsid w:val="00232E9F"/>
    <w:rsid w:val="00233493"/>
    <w:rsid w:val="0023672D"/>
    <w:rsid w:val="002565DF"/>
    <w:rsid w:val="0026106D"/>
    <w:rsid w:val="00267F56"/>
    <w:rsid w:val="00270BD3"/>
    <w:rsid w:val="00272319"/>
    <w:rsid w:val="002772D0"/>
    <w:rsid w:val="00280A73"/>
    <w:rsid w:val="002843E8"/>
    <w:rsid w:val="00285860"/>
    <w:rsid w:val="0028676D"/>
    <w:rsid w:val="002A17D2"/>
    <w:rsid w:val="002B2152"/>
    <w:rsid w:val="002D6C79"/>
    <w:rsid w:val="002E5856"/>
    <w:rsid w:val="002E63AA"/>
    <w:rsid w:val="002F4F82"/>
    <w:rsid w:val="00300F09"/>
    <w:rsid w:val="00305BF1"/>
    <w:rsid w:val="00316C43"/>
    <w:rsid w:val="00320DB0"/>
    <w:rsid w:val="00322A76"/>
    <w:rsid w:val="00325514"/>
    <w:rsid w:val="00363C4D"/>
    <w:rsid w:val="00374216"/>
    <w:rsid w:val="00375437"/>
    <w:rsid w:val="003762A4"/>
    <w:rsid w:val="003901D1"/>
    <w:rsid w:val="00391137"/>
    <w:rsid w:val="003942C3"/>
    <w:rsid w:val="00395365"/>
    <w:rsid w:val="003A4D00"/>
    <w:rsid w:val="003C6C7E"/>
    <w:rsid w:val="003D791E"/>
    <w:rsid w:val="003E4AB0"/>
    <w:rsid w:val="003E6211"/>
    <w:rsid w:val="003E6B8A"/>
    <w:rsid w:val="003F2060"/>
    <w:rsid w:val="003F5360"/>
    <w:rsid w:val="00400515"/>
    <w:rsid w:val="004030E1"/>
    <w:rsid w:val="00406AE8"/>
    <w:rsid w:val="00407017"/>
    <w:rsid w:val="00436773"/>
    <w:rsid w:val="00440FAB"/>
    <w:rsid w:val="00441079"/>
    <w:rsid w:val="00447086"/>
    <w:rsid w:val="00457D5B"/>
    <w:rsid w:val="00464B3D"/>
    <w:rsid w:val="00467FC6"/>
    <w:rsid w:val="00476CD8"/>
    <w:rsid w:val="00484452"/>
    <w:rsid w:val="004911B0"/>
    <w:rsid w:val="004C1E86"/>
    <w:rsid w:val="004C4AAC"/>
    <w:rsid w:val="004C6C15"/>
    <w:rsid w:val="004D485B"/>
    <w:rsid w:val="004D5A85"/>
    <w:rsid w:val="004D62F7"/>
    <w:rsid w:val="004E3960"/>
    <w:rsid w:val="004E5BE8"/>
    <w:rsid w:val="004E6890"/>
    <w:rsid w:val="00502026"/>
    <w:rsid w:val="00505464"/>
    <w:rsid w:val="005170BE"/>
    <w:rsid w:val="005177AB"/>
    <w:rsid w:val="00520939"/>
    <w:rsid w:val="00522928"/>
    <w:rsid w:val="00526D3D"/>
    <w:rsid w:val="00534E8A"/>
    <w:rsid w:val="00543C7F"/>
    <w:rsid w:val="005505BE"/>
    <w:rsid w:val="005547A1"/>
    <w:rsid w:val="00557922"/>
    <w:rsid w:val="00562D70"/>
    <w:rsid w:val="00565E46"/>
    <w:rsid w:val="00581287"/>
    <w:rsid w:val="00583CD8"/>
    <w:rsid w:val="00584529"/>
    <w:rsid w:val="00587E6B"/>
    <w:rsid w:val="00592166"/>
    <w:rsid w:val="00596DD0"/>
    <w:rsid w:val="005A36D5"/>
    <w:rsid w:val="005A42E6"/>
    <w:rsid w:val="005A5106"/>
    <w:rsid w:val="005A7456"/>
    <w:rsid w:val="005B2723"/>
    <w:rsid w:val="005C62A8"/>
    <w:rsid w:val="005C6884"/>
    <w:rsid w:val="005E0B20"/>
    <w:rsid w:val="005E2309"/>
    <w:rsid w:val="005F0358"/>
    <w:rsid w:val="005F066F"/>
    <w:rsid w:val="006076FB"/>
    <w:rsid w:val="00613882"/>
    <w:rsid w:val="00617BFF"/>
    <w:rsid w:val="006210E6"/>
    <w:rsid w:val="006244B6"/>
    <w:rsid w:val="00657BBB"/>
    <w:rsid w:val="006936E5"/>
    <w:rsid w:val="00696480"/>
    <w:rsid w:val="0069761C"/>
    <w:rsid w:val="006A18D7"/>
    <w:rsid w:val="006B24BF"/>
    <w:rsid w:val="006B2D3A"/>
    <w:rsid w:val="006E2843"/>
    <w:rsid w:val="006E59C6"/>
    <w:rsid w:val="006E5C88"/>
    <w:rsid w:val="006E5E05"/>
    <w:rsid w:val="006F568C"/>
    <w:rsid w:val="00707CC3"/>
    <w:rsid w:val="0071308B"/>
    <w:rsid w:val="0072028B"/>
    <w:rsid w:val="007243E6"/>
    <w:rsid w:val="007278EC"/>
    <w:rsid w:val="0073024A"/>
    <w:rsid w:val="00735977"/>
    <w:rsid w:val="00742749"/>
    <w:rsid w:val="007546CD"/>
    <w:rsid w:val="00780433"/>
    <w:rsid w:val="00791030"/>
    <w:rsid w:val="00793939"/>
    <w:rsid w:val="007A0D6D"/>
    <w:rsid w:val="007A1335"/>
    <w:rsid w:val="007A4F1B"/>
    <w:rsid w:val="007A5526"/>
    <w:rsid w:val="007C6EA8"/>
    <w:rsid w:val="007D0CEB"/>
    <w:rsid w:val="007D27F8"/>
    <w:rsid w:val="007D7449"/>
    <w:rsid w:val="007E1201"/>
    <w:rsid w:val="007E6C5B"/>
    <w:rsid w:val="007F3332"/>
    <w:rsid w:val="007F3B19"/>
    <w:rsid w:val="0080205F"/>
    <w:rsid w:val="008031D6"/>
    <w:rsid w:val="008038DE"/>
    <w:rsid w:val="0080756A"/>
    <w:rsid w:val="00811B18"/>
    <w:rsid w:val="00811C2D"/>
    <w:rsid w:val="008138D0"/>
    <w:rsid w:val="00814B76"/>
    <w:rsid w:val="008165FF"/>
    <w:rsid w:val="0084181F"/>
    <w:rsid w:val="00844C76"/>
    <w:rsid w:val="008743C4"/>
    <w:rsid w:val="008826B4"/>
    <w:rsid w:val="008A284E"/>
    <w:rsid w:val="008A6771"/>
    <w:rsid w:val="008B03C9"/>
    <w:rsid w:val="008B4525"/>
    <w:rsid w:val="008B7E8A"/>
    <w:rsid w:val="008D1F8C"/>
    <w:rsid w:val="008D38EA"/>
    <w:rsid w:val="008F784E"/>
    <w:rsid w:val="0091250C"/>
    <w:rsid w:val="009136AD"/>
    <w:rsid w:val="00915917"/>
    <w:rsid w:val="00917093"/>
    <w:rsid w:val="00920EE3"/>
    <w:rsid w:val="009255A3"/>
    <w:rsid w:val="00931537"/>
    <w:rsid w:val="00934D86"/>
    <w:rsid w:val="009436AC"/>
    <w:rsid w:val="00944979"/>
    <w:rsid w:val="00944C83"/>
    <w:rsid w:val="00954291"/>
    <w:rsid w:val="00962D87"/>
    <w:rsid w:val="00980FAF"/>
    <w:rsid w:val="009835EC"/>
    <w:rsid w:val="00985B8C"/>
    <w:rsid w:val="00986415"/>
    <w:rsid w:val="00990A07"/>
    <w:rsid w:val="0099197B"/>
    <w:rsid w:val="00992E6E"/>
    <w:rsid w:val="009A6625"/>
    <w:rsid w:val="009C3EAD"/>
    <w:rsid w:val="009C51FA"/>
    <w:rsid w:val="009D1618"/>
    <w:rsid w:val="009D5F32"/>
    <w:rsid w:val="009D623F"/>
    <w:rsid w:val="009D76F0"/>
    <w:rsid w:val="00A0589B"/>
    <w:rsid w:val="00A06A37"/>
    <w:rsid w:val="00A21218"/>
    <w:rsid w:val="00A22E74"/>
    <w:rsid w:val="00A24081"/>
    <w:rsid w:val="00A27950"/>
    <w:rsid w:val="00A30521"/>
    <w:rsid w:val="00A42494"/>
    <w:rsid w:val="00A43843"/>
    <w:rsid w:val="00A52D0E"/>
    <w:rsid w:val="00A677C5"/>
    <w:rsid w:val="00A778CD"/>
    <w:rsid w:val="00A8768C"/>
    <w:rsid w:val="00AB2D03"/>
    <w:rsid w:val="00AB6F23"/>
    <w:rsid w:val="00AB78AA"/>
    <w:rsid w:val="00AE10E6"/>
    <w:rsid w:val="00AE30C3"/>
    <w:rsid w:val="00B02266"/>
    <w:rsid w:val="00B067BF"/>
    <w:rsid w:val="00B110D8"/>
    <w:rsid w:val="00B16955"/>
    <w:rsid w:val="00B20582"/>
    <w:rsid w:val="00B22729"/>
    <w:rsid w:val="00B503C4"/>
    <w:rsid w:val="00B522AD"/>
    <w:rsid w:val="00B54861"/>
    <w:rsid w:val="00B64A70"/>
    <w:rsid w:val="00B96CDF"/>
    <w:rsid w:val="00BA57ED"/>
    <w:rsid w:val="00BA597D"/>
    <w:rsid w:val="00BB06D8"/>
    <w:rsid w:val="00BC1EE5"/>
    <w:rsid w:val="00BC21D7"/>
    <w:rsid w:val="00BD0D29"/>
    <w:rsid w:val="00BF1DB0"/>
    <w:rsid w:val="00BF5283"/>
    <w:rsid w:val="00BF70DB"/>
    <w:rsid w:val="00C01C86"/>
    <w:rsid w:val="00C02B7E"/>
    <w:rsid w:val="00C153B1"/>
    <w:rsid w:val="00C1750A"/>
    <w:rsid w:val="00C2760E"/>
    <w:rsid w:val="00C332D3"/>
    <w:rsid w:val="00C34B4E"/>
    <w:rsid w:val="00C369A6"/>
    <w:rsid w:val="00C3798A"/>
    <w:rsid w:val="00C40DAB"/>
    <w:rsid w:val="00C46BD0"/>
    <w:rsid w:val="00C502AB"/>
    <w:rsid w:val="00C53B2A"/>
    <w:rsid w:val="00C56977"/>
    <w:rsid w:val="00C57B97"/>
    <w:rsid w:val="00C61C0D"/>
    <w:rsid w:val="00C65CF6"/>
    <w:rsid w:val="00C761EA"/>
    <w:rsid w:val="00C86089"/>
    <w:rsid w:val="00CC0721"/>
    <w:rsid w:val="00CC27DE"/>
    <w:rsid w:val="00CE6651"/>
    <w:rsid w:val="00CF377E"/>
    <w:rsid w:val="00CF531F"/>
    <w:rsid w:val="00D04914"/>
    <w:rsid w:val="00D262F3"/>
    <w:rsid w:val="00D31FAD"/>
    <w:rsid w:val="00D34C3A"/>
    <w:rsid w:val="00D42CAE"/>
    <w:rsid w:val="00D43254"/>
    <w:rsid w:val="00D63C97"/>
    <w:rsid w:val="00D85E72"/>
    <w:rsid w:val="00D91319"/>
    <w:rsid w:val="00DB0699"/>
    <w:rsid w:val="00DB38F8"/>
    <w:rsid w:val="00DB559E"/>
    <w:rsid w:val="00DC6BFA"/>
    <w:rsid w:val="00DE4F2F"/>
    <w:rsid w:val="00DF0CB1"/>
    <w:rsid w:val="00DF2BBF"/>
    <w:rsid w:val="00DF4D15"/>
    <w:rsid w:val="00DF52F6"/>
    <w:rsid w:val="00DF5D52"/>
    <w:rsid w:val="00E1683C"/>
    <w:rsid w:val="00E24DB2"/>
    <w:rsid w:val="00E26749"/>
    <w:rsid w:val="00E26FA5"/>
    <w:rsid w:val="00E45749"/>
    <w:rsid w:val="00E72BB0"/>
    <w:rsid w:val="00E812FE"/>
    <w:rsid w:val="00E82BD3"/>
    <w:rsid w:val="00E83045"/>
    <w:rsid w:val="00E846B3"/>
    <w:rsid w:val="00E90751"/>
    <w:rsid w:val="00E9224B"/>
    <w:rsid w:val="00E96021"/>
    <w:rsid w:val="00EC668C"/>
    <w:rsid w:val="00ED085F"/>
    <w:rsid w:val="00F20E2E"/>
    <w:rsid w:val="00F22A52"/>
    <w:rsid w:val="00F40015"/>
    <w:rsid w:val="00F4674D"/>
    <w:rsid w:val="00F53410"/>
    <w:rsid w:val="00F60585"/>
    <w:rsid w:val="00F61B3F"/>
    <w:rsid w:val="00F638B7"/>
    <w:rsid w:val="00F6394B"/>
    <w:rsid w:val="00F66C57"/>
    <w:rsid w:val="00F936D0"/>
    <w:rsid w:val="00FA1D6C"/>
    <w:rsid w:val="00FA2578"/>
    <w:rsid w:val="00FB1510"/>
    <w:rsid w:val="00FB7B00"/>
    <w:rsid w:val="00FC104D"/>
    <w:rsid w:val="00FD514A"/>
    <w:rsid w:val="00FD6D42"/>
    <w:rsid w:val="00FE065E"/>
    <w:rsid w:val="00FE25BB"/>
    <w:rsid w:val="00FF05B8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B6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FF"/>
  </w:style>
  <w:style w:type="paragraph" w:styleId="1">
    <w:name w:val="heading 1"/>
    <w:basedOn w:val="a"/>
    <w:next w:val="a"/>
    <w:link w:val="10"/>
    <w:qFormat/>
    <w:rsid w:val="00BC1EE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C1EE5"/>
    <w:pPr>
      <w:keepNext/>
      <w:jc w:val="center"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BC1EE5"/>
    <w:pPr>
      <w:keepNext/>
      <w:tabs>
        <w:tab w:val="left" w:pos="9639"/>
      </w:tabs>
      <w:jc w:val="center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9C51F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C51FA"/>
  </w:style>
  <w:style w:type="paragraph" w:styleId="a5">
    <w:name w:val="footer"/>
    <w:basedOn w:val="a"/>
    <w:link w:val="a6"/>
    <w:uiPriority w:val="99"/>
    <w:rsid w:val="009C51F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uiPriority w:val="99"/>
    <w:rsid w:val="009C51FA"/>
  </w:style>
  <w:style w:type="paragraph" w:styleId="a8">
    <w:name w:val="Balloon Text"/>
    <w:basedOn w:val="a"/>
    <w:semiHidden/>
    <w:unhideWhenUsed/>
    <w:rsid w:val="009C51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9C51F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C51FA"/>
    <w:rPr>
      <w:rFonts w:ascii="Courier New" w:hAnsi="Courier New"/>
      <w:snapToGrid w:val="0"/>
      <w:sz w:val="24"/>
    </w:rPr>
  </w:style>
  <w:style w:type="paragraph" w:styleId="aa">
    <w:name w:val="Body Text Indent"/>
    <w:basedOn w:val="a"/>
    <w:link w:val="ab"/>
    <w:rsid w:val="00065181"/>
    <w:pPr>
      <w:widowControl w:val="0"/>
      <w:tabs>
        <w:tab w:val="left" w:pos="6804"/>
      </w:tabs>
      <w:ind w:firstLine="709"/>
      <w:jc w:val="both"/>
    </w:pPr>
    <w:rPr>
      <w:sz w:val="30"/>
    </w:rPr>
  </w:style>
  <w:style w:type="character" w:customStyle="1" w:styleId="ab">
    <w:name w:val="Основной текст с отступом Знак"/>
    <w:basedOn w:val="a0"/>
    <w:link w:val="aa"/>
    <w:rsid w:val="00065181"/>
    <w:rPr>
      <w:sz w:val="30"/>
    </w:rPr>
  </w:style>
  <w:style w:type="character" w:styleId="ac">
    <w:name w:val="Hyperlink"/>
    <w:basedOn w:val="a0"/>
    <w:rsid w:val="00065181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8B03C9"/>
  </w:style>
  <w:style w:type="paragraph" w:customStyle="1" w:styleId="snoskiline">
    <w:name w:val="snoskiline"/>
    <w:basedOn w:val="a"/>
    <w:rsid w:val="008B03C9"/>
    <w:pPr>
      <w:jc w:val="both"/>
    </w:pPr>
  </w:style>
  <w:style w:type="paragraph" w:customStyle="1" w:styleId="21">
    <w:name w:val="Обычный2"/>
    <w:rsid w:val="008B03C9"/>
    <w:rPr>
      <w:snapToGrid w:val="0"/>
    </w:rPr>
  </w:style>
  <w:style w:type="paragraph" w:styleId="ad">
    <w:name w:val="List Paragraph"/>
    <w:basedOn w:val="a"/>
    <w:uiPriority w:val="34"/>
    <w:qFormat/>
    <w:rsid w:val="008B03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1EE5"/>
    <w:rPr>
      <w:sz w:val="28"/>
    </w:rPr>
  </w:style>
  <w:style w:type="paragraph" w:styleId="ae">
    <w:name w:val="Body Text"/>
    <w:basedOn w:val="a"/>
    <w:link w:val="af"/>
    <w:rsid w:val="00BC1EE5"/>
    <w:pPr>
      <w:jc w:val="center"/>
    </w:pPr>
    <w:rPr>
      <w:sz w:val="28"/>
    </w:rPr>
  </w:style>
  <w:style w:type="character" w:customStyle="1" w:styleId="af">
    <w:name w:val="Основной текст Знак"/>
    <w:basedOn w:val="a0"/>
    <w:link w:val="ae"/>
    <w:rsid w:val="00BC1EE5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BC1EE5"/>
    <w:rPr>
      <w:sz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C1EE5"/>
    <w:rPr>
      <w:sz w:val="26"/>
      <w:szCs w:val="26"/>
    </w:rPr>
  </w:style>
  <w:style w:type="paragraph" w:styleId="22">
    <w:name w:val="Body Text 2"/>
    <w:basedOn w:val="a"/>
    <w:link w:val="23"/>
    <w:uiPriority w:val="99"/>
    <w:rsid w:val="00BC1EE5"/>
    <w:pPr>
      <w:tabs>
        <w:tab w:val="left" w:pos="9639"/>
      </w:tabs>
      <w:spacing w:line="220" w:lineRule="exact"/>
    </w:pPr>
    <w:rPr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BC1EE5"/>
    <w:rPr>
      <w:sz w:val="22"/>
      <w:szCs w:val="22"/>
    </w:rPr>
  </w:style>
  <w:style w:type="paragraph" w:styleId="af0">
    <w:name w:val="Block Text"/>
    <w:basedOn w:val="a"/>
    <w:rsid w:val="00BC1EE5"/>
    <w:pPr>
      <w:ind w:left="6480" w:right="708"/>
      <w:jc w:val="both"/>
    </w:pPr>
  </w:style>
  <w:style w:type="character" w:styleId="af1">
    <w:name w:val="annotation reference"/>
    <w:basedOn w:val="a0"/>
    <w:semiHidden/>
    <w:unhideWhenUsed/>
    <w:rsid w:val="001D7B02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1D7B02"/>
  </w:style>
  <w:style w:type="character" w:customStyle="1" w:styleId="af3">
    <w:name w:val="Текст примечания Знак"/>
    <w:basedOn w:val="a0"/>
    <w:link w:val="af2"/>
    <w:semiHidden/>
    <w:rsid w:val="001D7B02"/>
  </w:style>
  <w:style w:type="paragraph" w:styleId="af4">
    <w:name w:val="annotation subject"/>
    <w:basedOn w:val="af2"/>
    <w:next w:val="af2"/>
    <w:link w:val="af5"/>
    <w:semiHidden/>
    <w:unhideWhenUsed/>
    <w:rsid w:val="001D7B02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1D7B02"/>
    <w:rPr>
      <w:b/>
      <w:bCs/>
    </w:rPr>
  </w:style>
  <w:style w:type="paragraph" w:styleId="af6">
    <w:name w:val="Plain Text"/>
    <w:basedOn w:val="a"/>
    <w:link w:val="af7"/>
    <w:semiHidden/>
    <w:unhideWhenUsed/>
    <w:rsid w:val="00FE25BB"/>
    <w:rPr>
      <w:rFonts w:ascii="Consolas" w:hAnsi="Consolas"/>
      <w:sz w:val="21"/>
      <w:szCs w:val="21"/>
    </w:rPr>
  </w:style>
  <w:style w:type="character" w:customStyle="1" w:styleId="af7">
    <w:name w:val="Текст Знак"/>
    <w:basedOn w:val="a0"/>
    <w:link w:val="af6"/>
    <w:semiHidden/>
    <w:rsid w:val="00FE25BB"/>
    <w:rPr>
      <w:rFonts w:ascii="Consolas" w:hAnsi="Consolas"/>
      <w:sz w:val="21"/>
      <w:szCs w:val="21"/>
    </w:rPr>
  </w:style>
  <w:style w:type="table" w:styleId="af8">
    <w:name w:val="Table Grid"/>
    <w:basedOn w:val="a1"/>
    <w:rsid w:val="00A0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FF"/>
  </w:style>
  <w:style w:type="paragraph" w:styleId="1">
    <w:name w:val="heading 1"/>
    <w:basedOn w:val="a"/>
    <w:next w:val="a"/>
    <w:link w:val="10"/>
    <w:qFormat/>
    <w:rsid w:val="00BC1EE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C1EE5"/>
    <w:pPr>
      <w:keepNext/>
      <w:jc w:val="center"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BC1EE5"/>
    <w:pPr>
      <w:keepNext/>
      <w:tabs>
        <w:tab w:val="left" w:pos="9639"/>
      </w:tabs>
      <w:jc w:val="center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9C51F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C51FA"/>
  </w:style>
  <w:style w:type="paragraph" w:styleId="a5">
    <w:name w:val="footer"/>
    <w:basedOn w:val="a"/>
    <w:link w:val="a6"/>
    <w:uiPriority w:val="99"/>
    <w:rsid w:val="009C51F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uiPriority w:val="99"/>
    <w:rsid w:val="009C51FA"/>
  </w:style>
  <w:style w:type="paragraph" w:styleId="a8">
    <w:name w:val="Balloon Text"/>
    <w:basedOn w:val="a"/>
    <w:semiHidden/>
    <w:unhideWhenUsed/>
    <w:rsid w:val="009C51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9C51F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C51FA"/>
    <w:rPr>
      <w:rFonts w:ascii="Courier New" w:hAnsi="Courier New"/>
      <w:snapToGrid w:val="0"/>
      <w:sz w:val="24"/>
    </w:rPr>
  </w:style>
  <w:style w:type="paragraph" w:styleId="aa">
    <w:name w:val="Body Text Indent"/>
    <w:basedOn w:val="a"/>
    <w:link w:val="ab"/>
    <w:rsid w:val="00065181"/>
    <w:pPr>
      <w:widowControl w:val="0"/>
      <w:tabs>
        <w:tab w:val="left" w:pos="6804"/>
      </w:tabs>
      <w:ind w:firstLine="709"/>
      <w:jc w:val="both"/>
    </w:pPr>
    <w:rPr>
      <w:sz w:val="30"/>
    </w:rPr>
  </w:style>
  <w:style w:type="character" w:customStyle="1" w:styleId="ab">
    <w:name w:val="Основной текст с отступом Знак"/>
    <w:basedOn w:val="a0"/>
    <w:link w:val="aa"/>
    <w:rsid w:val="00065181"/>
    <w:rPr>
      <w:sz w:val="30"/>
    </w:rPr>
  </w:style>
  <w:style w:type="character" w:styleId="ac">
    <w:name w:val="Hyperlink"/>
    <w:basedOn w:val="a0"/>
    <w:rsid w:val="00065181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8B03C9"/>
  </w:style>
  <w:style w:type="paragraph" w:customStyle="1" w:styleId="snoskiline">
    <w:name w:val="snoskiline"/>
    <w:basedOn w:val="a"/>
    <w:rsid w:val="008B03C9"/>
    <w:pPr>
      <w:jc w:val="both"/>
    </w:pPr>
  </w:style>
  <w:style w:type="paragraph" w:customStyle="1" w:styleId="21">
    <w:name w:val="Обычный2"/>
    <w:rsid w:val="008B03C9"/>
    <w:rPr>
      <w:snapToGrid w:val="0"/>
    </w:rPr>
  </w:style>
  <w:style w:type="paragraph" w:styleId="ad">
    <w:name w:val="List Paragraph"/>
    <w:basedOn w:val="a"/>
    <w:uiPriority w:val="34"/>
    <w:qFormat/>
    <w:rsid w:val="008B03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1EE5"/>
    <w:rPr>
      <w:sz w:val="28"/>
    </w:rPr>
  </w:style>
  <w:style w:type="paragraph" w:styleId="ae">
    <w:name w:val="Body Text"/>
    <w:basedOn w:val="a"/>
    <w:link w:val="af"/>
    <w:rsid w:val="00BC1EE5"/>
    <w:pPr>
      <w:jc w:val="center"/>
    </w:pPr>
    <w:rPr>
      <w:sz w:val="28"/>
    </w:rPr>
  </w:style>
  <w:style w:type="character" w:customStyle="1" w:styleId="af">
    <w:name w:val="Основной текст Знак"/>
    <w:basedOn w:val="a0"/>
    <w:link w:val="ae"/>
    <w:rsid w:val="00BC1EE5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BC1EE5"/>
    <w:rPr>
      <w:sz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C1EE5"/>
    <w:rPr>
      <w:sz w:val="26"/>
      <w:szCs w:val="26"/>
    </w:rPr>
  </w:style>
  <w:style w:type="paragraph" w:styleId="22">
    <w:name w:val="Body Text 2"/>
    <w:basedOn w:val="a"/>
    <w:link w:val="23"/>
    <w:uiPriority w:val="99"/>
    <w:rsid w:val="00BC1EE5"/>
    <w:pPr>
      <w:tabs>
        <w:tab w:val="left" w:pos="9639"/>
      </w:tabs>
      <w:spacing w:line="220" w:lineRule="exact"/>
    </w:pPr>
    <w:rPr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BC1EE5"/>
    <w:rPr>
      <w:sz w:val="22"/>
      <w:szCs w:val="22"/>
    </w:rPr>
  </w:style>
  <w:style w:type="paragraph" w:styleId="af0">
    <w:name w:val="Block Text"/>
    <w:basedOn w:val="a"/>
    <w:rsid w:val="00BC1EE5"/>
    <w:pPr>
      <w:ind w:left="6480" w:right="708"/>
      <w:jc w:val="both"/>
    </w:pPr>
  </w:style>
  <w:style w:type="character" w:styleId="af1">
    <w:name w:val="annotation reference"/>
    <w:basedOn w:val="a0"/>
    <w:semiHidden/>
    <w:unhideWhenUsed/>
    <w:rsid w:val="001D7B02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1D7B02"/>
  </w:style>
  <w:style w:type="character" w:customStyle="1" w:styleId="af3">
    <w:name w:val="Текст примечания Знак"/>
    <w:basedOn w:val="a0"/>
    <w:link w:val="af2"/>
    <w:semiHidden/>
    <w:rsid w:val="001D7B02"/>
  </w:style>
  <w:style w:type="paragraph" w:styleId="af4">
    <w:name w:val="annotation subject"/>
    <w:basedOn w:val="af2"/>
    <w:next w:val="af2"/>
    <w:link w:val="af5"/>
    <w:semiHidden/>
    <w:unhideWhenUsed/>
    <w:rsid w:val="001D7B02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1D7B02"/>
    <w:rPr>
      <w:b/>
      <w:bCs/>
    </w:rPr>
  </w:style>
  <w:style w:type="paragraph" w:styleId="af6">
    <w:name w:val="Plain Text"/>
    <w:basedOn w:val="a"/>
    <w:link w:val="af7"/>
    <w:semiHidden/>
    <w:unhideWhenUsed/>
    <w:rsid w:val="00FE25BB"/>
    <w:rPr>
      <w:rFonts w:ascii="Consolas" w:hAnsi="Consolas"/>
      <w:sz w:val="21"/>
      <w:szCs w:val="21"/>
    </w:rPr>
  </w:style>
  <w:style w:type="character" w:customStyle="1" w:styleId="af7">
    <w:name w:val="Текст Знак"/>
    <w:basedOn w:val="a0"/>
    <w:link w:val="af6"/>
    <w:semiHidden/>
    <w:rsid w:val="00FE25BB"/>
    <w:rPr>
      <w:rFonts w:ascii="Consolas" w:hAnsi="Consolas"/>
      <w:sz w:val="21"/>
      <w:szCs w:val="21"/>
    </w:rPr>
  </w:style>
  <w:style w:type="table" w:styleId="af8">
    <w:name w:val="Table Grid"/>
    <w:basedOn w:val="a1"/>
    <w:rsid w:val="00A0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t@bellesbumprom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624E13EDC79C6ECAAE5D8ED285F2C165EEE8FB9DF9FFF7F4C3782A8CA386B2163A79215CF1CB2F12CC640819o2MAI" TargetMode="Externa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6;&#1074;&#1080;&#1094;&#1082;&#1072;&#1103;\Documents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259F-24ED-4C3E-99AC-BBCD5836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502</TotalTime>
  <Pages>22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 вытворча-кандлевы</vt:lpstr>
    </vt:vector>
  </TitlesOfParts>
  <Company>Лесдревпром</Company>
  <LinksUpToDate>false</LinksUpToDate>
  <CharactersWithSpaces>27855</CharactersWithSpaces>
  <SharedDoc>false</SharedDoc>
  <HLinks>
    <vt:vector size="12" baseType="variant"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mailto:info@bellesbumprom.by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 вытворча-кандлевы</dc:title>
  <dc:subject/>
  <dc:creator>Без имени 3</dc:creator>
  <cp:keywords/>
  <dc:description/>
  <cp:lastModifiedBy>user</cp:lastModifiedBy>
  <cp:revision>23</cp:revision>
  <cp:lastPrinted>2022-12-14T09:09:00Z</cp:lastPrinted>
  <dcterms:created xsi:type="dcterms:W3CDTF">2021-12-14T12:34:00Z</dcterms:created>
  <dcterms:modified xsi:type="dcterms:W3CDTF">2022-12-15T08:37:00Z</dcterms:modified>
</cp:coreProperties>
</file>