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8C" w:rsidRDefault="001C008C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359"/>
      </w:tblGrid>
      <w:tr w:rsidR="0013634A" w:rsidRPr="0013634A" w:rsidTr="00D02A7B">
        <w:tc>
          <w:tcPr>
            <w:tcW w:w="5387" w:type="dxa"/>
          </w:tcPr>
          <w:p w:rsidR="0013634A" w:rsidRPr="0013634A" w:rsidRDefault="0013634A" w:rsidP="001363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59" w:type="dxa"/>
          </w:tcPr>
          <w:p w:rsidR="0013634A" w:rsidRPr="0013634A" w:rsidRDefault="0013634A" w:rsidP="0013634A">
            <w:pPr>
              <w:jc w:val="right"/>
              <w:rPr>
                <w:sz w:val="26"/>
                <w:szCs w:val="26"/>
              </w:rPr>
            </w:pP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Приложение 1</w:t>
            </w: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к приказу концерна</w:t>
            </w: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"Беллесбумпром"</w:t>
            </w: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 xml:space="preserve">от </w:t>
            </w:r>
            <w:r w:rsidR="007940E5">
              <w:rPr>
                <w:sz w:val="30"/>
                <w:szCs w:val="30"/>
              </w:rPr>
              <w:t>____</w:t>
            </w:r>
            <w:r w:rsidR="0076625F">
              <w:rPr>
                <w:sz w:val="30"/>
                <w:szCs w:val="30"/>
              </w:rPr>
              <w:t>.</w:t>
            </w:r>
            <w:r w:rsidR="00837773">
              <w:rPr>
                <w:sz w:val="30"/>
                <w:szCs w:val="30"/>
              </w:rPr>
              <w:t>____</w:t>
            </w:r>
            <w:r w:rsidR="0076625F">
              <w:rPr>
                <w:sz w:val="30"/>
                <w:szCs w:val="30"/>
              </w:rPr>
              <w:t>.</w:t>
            </w:r>
            <w:r w:rsidRPr="0013634A">
              <w:rPr>
                <w:sz w:val="30"/>
                <w:szCs w:val="30"/>
              </w:rPr>
              <w:t>20</w:t>
            </w:r>
            <w:r w:rsidR="007940E5">
              <w:rPr>
                <w:sz w:val="30"/>
                <w:szCs w:val="30"/>
              </w:rPr>
              <w:t>2</w:t>
            </w:r>
            <w:r w:rsidR="00FF112E">
              <w:rPr>
                <w:sz w:val="30"/>
                <w:szCs w:val="30"/>
              </w:rPr>
              <w:t>2</w:t>
            </w:r>
            <w:r w:rsidRPr="0013634A">
              <w:rPr>
                <w:sz w:val="30"/>
                <w:szCs w:val="30"/>
              </w:rPr>
              <w:t xml:space="preserve"> №</w:t>
            </w:r>
            <w:r w:rsidR="007B3171">
              <w:rPr>
                <w:sz w:val="30"/>
                <w:szCs w:val="30"/>
              </w:rPr>
              <w:t xml:space="preserve"> </w:t>
            </w:r>
            <w:r w:rsidR="007940E5">
              <w:rPr>
                <w:sz w:val="30"/>
                <w:szCs w:val="30"/>
              </w:rPr>
              <w:t>___</w:t>
            </w:r>
            <w:r w:rsidRPr="0013634A">
              <w:rPr>
                <w:sz w:val="30"/>
                <w:szCs w:val="30"/>
              </w:rPr>
              <w:t xml:space="preserve"> </w:t>
            </w: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</w:p>
        </w:tc>
      </w:tr>
    </w:tbl>
    <w:p w:rsidR="0013634A" w:rsidRPr="0013634A" w:rsidRDefault="0013634A" w:rsidP="0013634A">
      <w:pPr>
        <w:ind w:firstLine="720"/>
        <w:jc w:val="center"/>
        <w:rPr>
          <w:sz w:val="28"/>
        </w:rPr>
      </w:pPr>
      <w:r w:rsidRPr="0013634A">
        <w:rPr>
          <w:sz w:val="28"/>
        </w:rPr>
        <w:t xml:space="preserve">   </w:t>
      </w:r>
    </w:p>
    <w:p w:rsidR="0013634A" w:rsidRPr="0013634A" w:rsidRDefault="0013634A" w:rsidP="0013634A">
      <w:pPr>
        <w:ind w:firstLine="720"/>
        <w:jc w:val="center"/>
        <w:rPr>
          <w:sz w:val="28"/>
        </w:rPr>
      </w:pPr>
    </w:p>
    <w:p w:rsidR="0013634A" w:rsidRPr="0013634A" w:rsidRDefault="0013634A" w:rsidP="0013634A">
      <w:pPr>
        <w:jc w:val="center"/>
        <w:rPr>
          <w:sz w:val="30"/>
          <w:szCs w:val="30"/>
        </w:rPr>
      </w:pPr>
      <w:r w:rsidRPr="0013634A">
        <w:rPr>
          <w:sz w:val="30"/>
          <w:szCs w:val="30"/>
        </w:rPr>
        <w:t>Создание запасов топочного мазута</w:t>
      </w:r>
    </w:p>
    <w:p w:rsidR="0013634A" w:rsidRPr="0013634A" w:rsidRDefault="0013634A" w:rsidP="0013634A">
      <w:pPr>
        <w:ind w:hanging="22"/>
        <w:jc w:val="center"/>
        <w:rPr>
          <w:sz w:val="30"/>
          <w:szCs w:val="30"/>
        </w:rPr>
      </w:pPr>
      <w:r w:rsidRPr="0013634A">
        <w:rPr>
          <w:sz w:val="30"/>
          <w:szCs w:val="30"/>
        </w:rPr>
        <w:t>организациями концерна "Беллесбумпром"</w:t>
      </w:r>
    </w:p>
    <w:p w:rsidR="0013634A" w:rsidRPr="0013634A" w:rsidRDefault="0013634A" w:rsidP="0013634A">
      <w:pPr>
        <w:ind w:hanging="22"/>
        <w:jc w:val="center"/>
        <w:rPr>
          <w:sz w:val="30"/>
          <w:szCs w:val="30"/>
        </w:rPr>
      </w:pPr>
    </w:p>
    <w:p w:rsidR="0013634A" w:rsidRPr="0013634A" w:rsidRDefault="0013634A" w:rsidP="0013634A">
      <w:pPr>
        <w:ind w:left="720" w:firstLine="720"/>
        <w:jc w:val="right"/>
        <w:rPr>
          <w:sz w:val="30"/>
          <w:szCs w:val="30"/>
        </w:rPr>
      </w:pPr>
      <w:r w:rsidRPr="0013634A">
        <w:rPr>
          <w:sz w:val="30"/>
          <w:szCs w:val="30"/>
        </w:rPr>
        <w:t>(тонн)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1701"/>
      </w:tblGrid>
      <w:tr w:rsidR="0013634A" w:rsidRPr="0013634A" w:rsidTr="00D02A7B">
        <w:trPr>
          <w:cantSplit/>
          <w:trHeight w:val="120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13634A">
            <w:pPr>
              <w:ind w:firstLine="720"/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Наименование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A" w:rsidRPr="0013634A" w:rsidRDefault="0013634A" w:rsidP="0013634A">
            <w:pPr>
              <w:ind w:hanging="108"/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Запасы топочного мазута</w:t>
            </w:r>
          </w:p>
        </w:tc>
      </w:tr>
      <w:tr w:rsidR="0013634A" w:rsidRPr="0013634A" w:rsidTr="00D02A7B">
        <w:trPr>
          <w:cantSplit/>
          <w:trHeight w:val="200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13634A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A" w:rsidRPr="0013634A" w:rsidRDefault="0013634A" w:rsidP="00FF112E">
            <w:pPr>
              <w:jc w:val="center"/>
              <w:rPr>
                <w:color w:val="FF0000"/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на 1 октября 20</w:t>
            </w:r>
            <w:r w:rsidR="007940E5">
              <w:rPr>
                <w:sz w:val="30"/>
                <w:szCs w:val="30"/>
              </w:rPr>
              <w:t>2</w:t>
            </w:r>
            <w:r w:rsidR="00FF112E">
              <w:rPr>
                <w:sz w:val="30"/>
                <w:szCs w:val="30"/>
              </w:rPr>
              <w:t>2</w:t>
            </w:r>
            <w:r w:rsidRPr="0013634A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A" w:rsidRPr="0013634A" w:rsidRDefault="0013634A" w:rsidP="00FF112E">
            <w:pPr>
              <w:jc w:val="center"/>
              <w:rPr>
                <w:color w:val="FF0000"/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на 1 января 20</w:t>
            </w:r>
            <w:r w:rsidR="0082277B">
              <w:rPr>
                <w:sz w:val="30"/>
                <w:szCs w:val="30"/>
              </w:rPr>
              <w:t>2</w:t>
            </w:r>
            <w:r w:rsidR="00FF112E">
              <w:rPr>
                <w:sz w:val="30"/>
                <w:szCs w:val="30"/>
              </w:rPr>
              <w:t>3</w:t>
            </w:r>
            <w:r w:rsidRPr="0013634A">
              <w:rPr>
                <w:sz w:val="30"/>
                <w:szCs w:val="30"/>
              </w:rPr>
              <w:t xml:space="preserve"> г.</w:t>
            </w:r>
          </w:p>
        </w:tc>
      </w:tr>
      <w:tr w:rsidR="0013634A" w:rsidRPr="0013634A" w:rsidTr="00BA7644">
        <w:trPr>
          <w:cantSplit/>
          <w:trHeight w:val="7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Концерн "Беллесбумпром"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BA7644" w:rsidP="00BA76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BA7644" w:rsidP="00BA76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390</w:t>
            </w:r>
          </w:p>
        </w:tc>
      </w:tr>
      <w:tr w:rsidR="0013634A" w:rsidRPr="0013634A" w:rsidTr="00BA7644">
        <w:trPr>
          <w:cantSplit/>
          <w:trHeight w:val="5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</w:p>
        </w:tc>
      </w:tr>
      <w:tr w:rsidR="0013634A" w:rsidRPr="0013634A" w:rsidTr="00BA7644">
        <w:trPr>
          <w:cantSplit/>
          <w:trHeight w:val="9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филиал "Бумажная фабрика</w:t>
            </w:r>
          </w:p>
          <w:p w:rsidR="0013634A" w:rsidRPr="0013634A" w:rsidRDefault="0013634A" w:rsidP="00BA7644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"Красная Звезда"</w:t>
            </w:r>
            <w:r w:rsidR="00BA7644">
              <w:t xml:space="preserve"> </w:t>
            </w:r>
            <w:r w:rsidR="00BA7644" w:rsidRPr="00BA7644">
              <w:rPr>
                <w:sz w:val="30"/>
                <w:szCs w:val="30"/>
              </w:rPr>
              <w:t>ОАО "Светлогорский ЦКК"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BA7644" w:rsidP="00BA76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BA7644" w:rsidP="00BA76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</w:p>
        </w:tc>
      </w:tr>
      <w:tr w:rsidR="0013634A" w:rsidRPr="0013634A" w:rsidTr="00BA7644">
        <w:trPr>
          <w:cantSplit/>
          <w:trHeight w:val="6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ОАО "Лесохимик"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40</w:t>
            </w:r>
          </w:p>
        </w:tc>
      </w:tr>
      <w:tr w:rsidR="0013634A" w:rsidRPr="0013634A" w:rsidTr="00BA7644">
        <w:trPr>
          <w:cantSplit/>
          <w:trHeight w:val="9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ОАО "Слонимский картонно-бумажный завод "</w:t>
            </w:r>
            <w:proofErr w:type="spellStart"/>
            <w:r w:rsidRPr="0013634A">
              <w:rPr>
                <w:sz w:val="30"/>
                <w:szCs w:val="30"/>
              </w:rPr>
              <w:t>Альбертин</w:t>
            </w:r>
            <w:proofErr w:type="spellEnd"/>
            <w:r w:rsidRPr="0013634A">
              <w:rPr>
                <w:sz w:val="30"/>
                <w:szCs w:val="3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200</w:t>
            </w:r>
          </w:p>
        </w:tc>
      </w:tr>
      <w:tr w:rsidR="0013634A" w:rsidRPr="0013634A" w:rsidTr="00BA7644">
        <w:trPr>
          <w:cantSplit/>
          <w:trHeight w:val="69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4A" w:rsidRPr="0013634A" w:rsidRDefault="0013634A" w:rsidP="00BA7644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ОАО  Бумажная фабрика "Спартак"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A" w:rsidRPr="0013634A" w:rsidRDefault="0013634A" w:rsidP="00BA7644">
            <w:pPr>
              <w:jc w:val="center"/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30</w:t>
            </w:r>
          </w:p>
        </w:tc>
      </w:tr>
    </w:tbl>
    <w:p w:rsidR="0013634A" w:rsidRPr="0013634A" w:rsidRDefault="0013634A" w:rsidP="0013634A">
      <w:pPr>
        <w:jc w:val="both"/>
        <w:rPr>
          <w:sz w:val="30"/>
          <w:szCs w:val="30"/>
        </w:rPr>
      </w:pPr>
    </w:p>
    <w:p w:rsidR="0013634A" w:rsidRPr="0013634A" w:rsidRDefault="0013634A" w:rsidP="0013634A">
      <w:pPr>
        <w:widowControl w:val="0"/>
        <w:snapToGrid w:val="0"/>
        <w:ind w:firstLine="340"/>
        <w:jc w:val="both"/>
        <w:rPr>
          <w:sz w:val="28"/>
        </w:rPr>
      </w:pPr>
    </w:p>
    <w:p w:rsidR="0013634A" w:rsidRDefault="0013634A" w:rsidP="0013634A">
      <w:pPr>
        <w:ind w:left="5760" w:firstLine="720"/>
        <w:jc w:val="center"/>
        <w:rPr>
          <w:sz w:val="30"/>
        </w:rPr>
      </w:pPr>
    </w:p>
    <w:p w:rsidR="003E0992" w:rsidRDefault="003E0992" w:rsidP="0013634A">
      <w:pPr>
        <w:ind w:left="5760" w:firstLine="720"/>
        <w:jc w:val="center"/>
        <w:rPr>
          <w:sz w:val="30"/>
        </w:rPr>
      </w:pPr>
    </w:p>
    <w:p w:rsidR="003E0992" w:rsidRDefault="003E0992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82277B" w:rsidRDefault="0082277B" w:rsidP="0013634A">
      <w:pPr>
        <w:ind w:left="5760" w:firstLine="720"/>
        <w:jc w:val="center"/>
        <w:rPr>
          <w:sz w:val="30"/>
        </w:rPr>
      </w:pPr>
    </w:p>
    <w:p w:rsidR="003E0992" w:rsidRDefault="003E0992" w:rsidP="0013634A">
      <w:pPr>
        <w:ind w:left="5760" w:firstLine="720"/>
        <w:jc w:val="center"/>
        <w:rPr>
          <w:sz w:val="30"/>
        </w:rPr>
      </w:pPr>
    </w:p>
    <w:p w:rsidR="003E0992" w:rsidRDefault="003E0992" w:rsidP="0013634A">
      <w:pPr>
        <w:ind w:left="5760" w:firstLine="720"/>
        <w:jc w:val="center"/>
        <w:rPr>
          <w:sz w:val="30"/>
        </w:rPr>
      </w:pPr>
    </w:p>
    <w:p w:rsidR="003E0992" w:rsidRPr="0013634A" w:rsidRDefault="003E0992" w:rsidP="0013634A">
      <w:pPr>
        <w:ind w:left="5760" w:firstLine="720"/>
        <w:jc w:val="center"/>
        <w:rPr>
          <w:sz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501"/>
      </w:tblGrid>
      <w:tr w:rsidR="0013634A" w:rsidRPr="0013634A" w:rsidTr="00D02A7B">
        <w:tc>
          <w:tcPr>
            <w:tcW w:w="5245" w:type="dxa"/>
          </w:tcPr>
          <w:p w:rsidR="0013634A" w:rsidRPr="0013634A" w:rsidRDefault="0013634A" w:rsidP="0013634A">
            <w:pPr>
              <w:jc w:val="center"/>
              <w:rPr>
                <w:sz w:val="30"/>
                <w:szCs w:val="30"/>
              </w:rPr>
            </w:pPr>
          </w:p>
          <w:p w:rsidR="0013634A" w:rsidRPr="0013634A" w:rsidRDefault="0013634A" w:rsidP="0013634A">
            <w:pPr>
              <w:jc w:val="center"/>
              <w:rPr>
                <w:sz w:val="30"/>
                <w:szCs w:val="30"/>
              </w:rPr>
            </w:pPr>
          </w:p>
          <w:p w:rsidR="0013634A" w:rsidRPr="0013634A" w:rsidRDefault="0013634A" w:rsidP="0013634A">
            <w:pPr>
              <w:jc w:val="center"/>
              <w:rPr>
                <w:sz w:val="30"/>
                <w:szCs w:val="30"/>
              </w:rPr>
            </w:pPr>
          </w:p>
          <w:p w:rsidR="0013634A" w:rsidRPr="0013634A" w:rsidRDefault="0013634A" w:rsidP="001363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01" w:type="dxa"/>
            <w:shd w:val="clear" w:color="auto" w:fill="auto"/>
          </w:tcPr>
          <w:p w:rsidR="0013634A" w:rsidRPr="0013634A" w:rsidRDefault="0013634A" w:rsidP="0013634A">
            <w:pPr>
              <w:jc w:val="right"/>
              <w:rPr>
                <w:sz w:val="30"/>
                <w:szCs w:val="30"/>
              </w:rPr>
            </w:pP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Приложение 2</w:t>
            </w: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к приказу концерна</w:t>
            </w:r>
          </w:p>
          <w:p w:rsid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>"Беллесбумпром"</w:t>
            </w:r>
          </w:p>
          <w:p w:rsidR="00BA7644" w:rsidRPr="0013634A" w:rsidRDefault="00BA7644" w:rsidP="0013634A">
            <w:pPr>
              <w:rPr>
                <w:sz w:val="30"/>
                <w:szCs w:val="30"/>
              </w:rPr>
            </w:pPr>
            <w:r w:rsidRPr="00BA7644">
              <w:rPr>
                <w:sz w:val="30"/>
                <w:szCs w:val="30"/>
              </w:rPr>
              <w:t xml:space="preserve">от </w:t>
            </w:r>
            <w:r w:rsidR="007940E5">
              <w:rPr>
                <w:sz w:val="30"/>
                <w:szCs w:val="30"/>
              </w:rPr>
              <w:t>___</w:t>
            </w:r>
            <w:r w:rsidR="0076625F" w:rsidRPr="0076625F">
              <w:rPr>
                <w:sz w:val="30"/>
                <w:szCs w:val="30"/>
              </w:rPr>
              <w:t>.</w:t>
            </w:r>
            <w:r w:rsidR="00837773">
              <w:rPr>
                <w:sz w:val="30"/>
                <w:szCs w:val="30"/>
              </w:rPr>
              <w:t>___</w:t>
            </w:r>
            <w:r w:rsidR="0076625F" w:rsidRPr="0076625F">
              <w:rPr>
                <w:sz w:val="30"/>
                <w:szCs w:val="30"/>
              </w:rPr>
              <w:t>.20</w:t>
            </w:r>
            <w:r w:rsidR="007940E5">
              <w:rPr>
                <w:sz w:val="30"/>
                <w:szCs w:val="30"/>
              </w:rPr>
              <w:t>2</w:t>
            </w:r>
            <w:r w:rsidR="00FF112E">
              <w:rPr>
                <w:sz w:val="30"/>
                <w:szCs w:val="30"/>
              </w:rPr>
              <w:t>2</w:t>
            </w:r>
            <w:r w:rsidR="0082277B">
              <w:rPr>
                <w:sz w:val="30"/>
                <w:szCs w:val="30"/>
              </w:rPr>
              <w:t xml:space="preserve">  №</w:t>
            </w:r>
            <w:r w:rsidR="007B3171">
              <w:rPr>
                <w:sz w:val="30"/>
                <w:szCs w:val="30"/>
              </w:rPr>
              <w:t xml:space="preserve"> </w:t>
            </w:r>
            <w:r w:rsidR="007940E5">
              <w:rPr>
                <w:sz w:val="30"/>
                <w:szCs w:val="30"/>
              </w:rPr>
              <w:t>___</w:t>
            </w:r>
            <w:r w:rsidR="0076625F" w:rsidRPr="0076625F">
              <w:rPr>
                <w:sz w:val="30"/>
                <w:szCs w:val="30"/>
              </w:rPr>
              <w:t xml:space="preserve"> </w:t>
            </w: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  <w:r w:rsidRPr="0013634A">
              <w:rPr>
                <w:sz w:val="30"/>
                <w:szCs w:val="30"/>
              </w:rPr>
              <w:t xml:space="preserve">  </w:t>
            </w:r>
          </w:p>
          <w:p w:rsidR="0013634A" w:rsidRPr="0013634A" w:rsidRDefault="0013634A" w:rsidP="0013634A">
            <w:pPr>
              <w:rPr>
                <w:sz w:val="30"/>
                <w:szCs w:val="30"/>
              </w:rPr>
            </w:pPr>
          </w:p>
        </w:tc>
      </w:tr>
    </w:tbl>
    <w:p w:rsidR="0013634A" w:rsidRPr="0013634A" w:rsidRDefault="0013634A" w:rsidP="0013634A">
      <w:pPr>
        <w:rPr>
          <w:sz w:val="30"/>
          <w:szCs w:val="30"/>
        </w:rPr>
      </w:pPr>
      <w:r w:rsidRPr="0013634A">
        <w:rPr>
          <w:sz w:val="28"/>
          <w:szCs w:val="16"/>
        </w:rPr>
        <w:t xml:space="preserve">  </w:t>
      </w:r>
      <w:r w:rsidRPr="0013634A">
        <w:rPr>
          <w:sz w:val="30"/>
          <w:szCs w:val="30"/>
        </w:rPr>
        <w:t xml:space="preserve">Информация </w:t>
      </w:r>
    </w:p>
    <w:p w:rsidR="0013634A" w:rsidRPr="0013634A" w:rsidRDefault="0013634A" w:rsidP="0013634A">
      <w:pPr>
        <w:rPr>
          <w:sz w:val="30"/>
          <w:szCs w:val="30"/>
        </w:rPr>
      </w:pPr>
      <w:r w:rsidRPr="0013634A">
        <w:rPr>
          <w:sz w:val="30"/>
          <w:szCs w:val="30"/>
        </w:rPr>
        <w:t>по выполнению основных мероприятий по подготовке к работе</w:t>
      </w:r>
    </w:p>
    <w:p w:rsidR="0013634A" w:rsidRPr="0013634A" w:rsidRDefault="0013634A" w:rsidP="0013634A">
      <w:pPr>
        <w:rPr>
          <w:sz w:val="30"/>
          <w:szCs w:val="30"/>
        </w:rPr>
      </w:pPr>
      <w:r w:rsidRPr="0013634A">
        <w:rPr>
          <w:sz w:val="30"/>
          <w:szCs w:val="30"/>
        </w:rPr>
        <w:t>в осенне-зимний период 20</w:t>
      </w:r>
      <w:r w:rsidR="007940E5">
        <w:rPr>
          <w:sz w:val="30"/>
          <w:szCs w:val="30"/>
        </w:rPr>
        <w:t>2</w:t>
      </w:r>
      <w:r w:rsidR="00FF112E">
        <w:rPr>
          <w:sz w:val="30"/>
          <w:szCs w:val="30"/>
        </w:rPr>
        <w:t>2</w:t>
      </w:r>
      <w:r w:rsidRPr="0013634A">
        <w:rPr>
          <w:sz w:val="30"/>
          <w:szCs w:val="30"/>
        </w:rPr>
        <w:t>/20</w:t>
      </w:r>
      <w:r w:rsidR="0082277B">
        <w:rPr>
          <w:sz w:val="30"/>
          <w:szCs w:val="30"/>
        </w:rPr>
        <w:t>2</w:t>
      </w:r>
      <w:r w:rsidR="00FF112E">
        <w:rPr>
          <w:sz w:val="30"/>
          <w:szCs w:val="30"/>
        </w:rPr>
        <w:t>3</w:t>
      </w:r>
      <w:r w:rsidRPr="0013634A">
        <w:rPr>
          <w:sz w:val="30"/>
          <w:szCs w:val="30"/>
        </w:rPr>
        <w:t xml:space="preserve"> года</w:t>
      </w:r>
    </w:p>
    <w:p w:rsidR="0013634A" w:rsidRPr="0013634A" w:rsidRDefault="0013634A" w:rsidP="0013634A">
      <w:pPr>
        <w:rPr>
          <w:sz w:val="30"/>
          <w:szCs w:val="30"/>
        </w:rPr>
      </w:pPr>
      <w:r w:rsidRPr="0013634A">
        <w:rPr>
          <w:sz w:val="30"/>
          <w:szCs w:val="30"/>
        </w:rPr>
        <w:t xml:space="preserve">__________________________________ </w:t>
      </w:r>
    </w:p>
    <w:p w:rsidR="0013634A" w:rsidRPr="0013634A" w:rsidRDefault="0013634A" w:rsidP="0013634A">
      <w:r w:rsidRPr="0013634A">
        <w:t xml:space="preserve">                          (наименование организации)</w:t>
      </w:r>
    </w:p>
    <w:p w:rsidR="0013634A" w:rsidRPr="0013634A" w:rsidRDefault="0013634A" w:rsidP="0013634A">
      <w:pPr>
        <w:rPr>
          <w:sz w:val="30"/>
          <w:szCs w:val="30"/>
        </w:rPr>
      </w:pPr>
    </w:p>
    <w:p w:rsidR="0013634A" w:rsidRPr="0013634A" w:rsidRDefault="0013634A" w:rsidP="0013634A">
      <w:pPr>
        <w:widowControl w:val="0"/>
        <w:jc w:val="both"/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739"/>
        <w:gridCol w:w="567"/>
        <w:gridCol w:w="709"/>
        <w:gridCol w:w="708"/>
        <w:gridCol w:w="843"/>
        <w:gridCol w:w="734"/>
        <w:gridCol w:w="746"/>
        <w:gridCol w:w="654"/>
        <w:gridCol w:w="709"/>
        <w:gridCol w:w="709"/>
        <w:gridCol w:w="708"/>
      </w:tblGrid>
      <w:tr w:rsidR="0013634A" w:rsidRPr="0013634A" w:rsidTr="00D02A7B">
        <w:trPr>
          <w:trHeight w:val="28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 xml:space="preserve">Ремонт теплотрасс 2 </w:t>
            </w: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трубн</w:t>
            </w:r>
            <w:proofErr w:type="spellEnd"/>
            <w:r w:rsidRPr="0013634A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Ремонт ЦТП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Ремонт тепло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 xml:space="preserve">Ремонт ЛЭП, 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км</w:t>
            </w:r>
            <w:proofErr w:type="gramEnd"/>
          </w:p>
        </w:tc>
      </w:tr>
      <w:tr w:rsidR="0013634A" w:rsidRPr="0013634A" w:rsidTr="00D02A7B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воздушных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подземных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шт.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камер, шт.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воздушных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кабельных</w:t>
            </w:r>
          </w:p>
        </w:tc>
      </w:tr>
      <w:tr w:rsidR="0013634A" w:rsidRPr="0013634A" w:rsidTr="00D02A7B">
        <w:trPr>
          <w:trHeight w:val="285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п.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м</w:t>
            </w:r>
            <w:proofErr w:type="spellEnd"/>
            <w:proofErr w:type="gramEnd"/>
            <w:r w:rsidRPr="0013634A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п.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м</w:t>
            </w:r>
            <w:proofErr w:type="spellEnd"/>
            <w:proofErr w:type="gramEnd"/>
            <w:r w:rsidRPr="0013634A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3634A" w:rsidRPr="0013634A" w:rsidTr="00D02A7B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</w:tr>
      <w:tr w:rsidR="0013634A" w:rsidRPr="0013634A" w:rsidTr="00D02A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</w:tr>
      <w:tr w:rsidR="0013634A" w:rsidRPr="0013634A" w:rsidTr="00D02A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13634A" w:rsidRPr="0013634A" w:rsidRDefault="0013634A" w:rsidP="0013634A">
      <w:pPr>
        <w:widowControl w:val="0"/>
        <w:jc w:val="both"/>
      </w:pPr>
    </w:p>
    <w:tbl>
      <w:tblPr>
        <w:tblW w:w="9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602"/>
        <w:gridCol w:w="593"/>
        <w:gridCol w:w="602"/>
        <w:gridCol w:w="593"/>
        <w:gridCol w:w="602"/>
        <w:gridCol w:w="598"/>
        <w:gridCol w:w="607"/>
        <w:gridCol w:w="729"/>
        <w:gridCol w:w="741"/>
        <w:gridCol w:w="729"/>
        <w:gridCol w:w="741"/>
        <w:gridCol w:w="655"/>
        <w:gridCol w:w="665"/>
      </w:tblGrid>
      <w:tr w:rsidR="0013634A" w:rsidRPr="0013634A" w:rsidTr="00D02A7B">
        <w:trPr>
          <w:trHeight w:val="285"/>
        </w:trPr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 xml:space="preserve">Оснащение приборами учёта тепловой энергии и автоматического регулирования отопления и горячего водоснабжения 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 xml:space="preserve">Ремонт кровли, </w:t>
            </w: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кв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Остекление,</w:t>
            </w:r>
          </w:p>
        </w:tc>
      </w:tr>
      <w:tr w:rsidR="0013634A" w:rsidRPr="0013634A" w:rsidTr="00D02A7B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котельные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ж</w:t>
            </w:r>
            <w:proofErr w:type="gramEnd"/>
            <w:r w:rsidRPr="0013634A">
              <w:rPr>
                <w:rFonts w:ascii="Arial" w:hAnsi="Arial" w:cs="Arial"/>
                <w:color w:val="000000"/>
                <w:szCs w:val="22"/>
              </w:rPr>
              <w:t>.д.20 кв.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общежития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автоматич</w:t>
            </w:r>
            <w:proofErr w:type="spellEnd"/>
            <w:r w:rsidRPr="0013634A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мягкой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жесткой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кв. м</w:t>
            </w:r>
          </w:p>
        </w:tc>
      </w:tr>
      <w:tr w:rsidR="0013634A" w:rsidRPr="0013634A" w:rsidTr="00D02A7B">
        <w:trPr>
          <w:cantSplit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регулирован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3634A" w:rsidRPr="0013634A" w:rsidTr="00D02A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</w:tr>
      <w:tr w:rsidR="0013634A" w:rsidRPr="0013634A" w:rsidTr="00D02A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</w:tr>
      <w:tr w:rsidR="0013634A" w:rsidRPr="0013634A" w:rsidTr="00D02A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13634A" w:rsidRPr="0013634A" w:rsidRDefault="0013634A" w:rsidP="0013634A">
      <w:pPr>
        <w:widowControl w:val="0"/>
        <w:jc w:val="both"/>
      </w:pPr>
    </w:p>
    <w:p w:rsidR="0013634A" w:rsidRPr="0013634A" w:rsidRDefault="0013634A" w:rsidP="0013634A">
      <w:pPr>
        <w:widowControl w:val="0"/>
        <w:jc w:val="both"/>
      </w:pPr>
    </w:p>
    <w:tbl>
      <w:tblPr>
        <w:tblW w:w="8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726"/>
        <w:gridCol w:w="724"/>
        <w:gridCol w:w="736"/>
        <w:gridCol w:w="658"/>
        <w:gridCol w:w="851"/>
        <w:gridCol w:w="850"/>
        <w:gridCol w:w="851"/>
        <w:gridCol w:w="708"/>
        <w:gridCol w:w="709"/>
        <w:gridCol w:w="709"/>
        <w:gridCol w:w="709"/>
      </w:tblGrid>
      <w:tr w:rsidR="0013634A" w:rsidRPr="0013634A" w:rsidTr="00D02A7B">
        <w:trPr>
          <w:trHeight w:val="285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Ремонт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Ремонт водо-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Запас резервного топлива</w:t>
            </w:r>
          </w:p>
        </w:tc>
      </w:tr>
      <w:tr w:rsidR="0013634A" w:rsidRPr="0013634A" w:rsidTr="00D02A7B">
        <w:trPr>
          <w:trHeight w:val="285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теплоизоля</w:t>
            </w:r>
            <w:proofErr w:type="spellEnd"/>
            <w:r w:rsidRPr="0013634A">
              <w:rPr>
                <w:rFonts w:ascii="Arial" w:hAnsi="Arial" w:cs="Arial"/>
                <w:color w:val="000000"/>
                <w:szCs w:val="22"/>
              </w:rPr>
              <w:t>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проводных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мазут, тонн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брикеты, тонн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древ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.</w:t>
            </w:r>
            <w:proofErr w:type="gramEnd"/>
            <w:r w:rsidRPr="0013634A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о</w:t>
            </w:r>
            <w:proofErr w:type="gramEnd"/>
            <w:r w:rsidRPr="0013634A">
              <w:rPr>
                <w:rFonts w:ascii="Arial" w:hAnsi="Arial" w:cs="Arial"/>
                <w:color w:val="000000"/>
                <w:szCs w:val="22"/>
              </w:rPr>
              <w:t>тходы,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дрова,</w:t>
            </w:r>
          </w:p>
        </w:tc>
      </w:tr>
      <w:tr w:rsidR="0013634A" w:rsidRPr="0013634A" w:rsidTr="00D02A7B">
        <w:trPr>
          <w:trHeight w:val="285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ции</w:t>
            </w:r>
            <w:proofErr w:type="spellEnd"/>
            <w:r w:rsidRPr="0013634A">
              <w:rPr>
                <w:rFonts w:ascii="Arial" w:hAnsi="Arial" w:cs="Arial"/>
                <w:color w:val="000000"/>
                <w:szCs w:val="22"/>
              </w:rPr>
              <w:t>, м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 xml:space="preserve">сетей, 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м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 xml:space="preserve">т </w:t>
            </w: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у.</w:t>
            </w:r>
            <w:proofErr w:type="gramStart"/>
            <w:r w:rsidRPr="0013634A">
              <w:rPr>
                <w:rFonts w:ascii="Arial" w:hAnsi="Arial" w:cs="Arial"/>
                <w:color w:val="000000"/>
                <w:szCs w:val="22"/>
              </w:rPr>
              <w:t>т</w:t>
            </w:r>
            <w:proofErr w:type="spellEnd"/>
            <w:proofErr w:type="gramEnd"/>
            <w:r w:rsidRPr="0013634A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 xml:space="preserve">пл. </w:t>
            </w:r>
            <w:proofErr w:type="spellStart"/>
            <w:r w:rsidRPr="0013634A">
              <w:rPr>
                <w:rFonts w:ascii="Arial" w:hAnsi="Arial" w:cs="Arial"/>
                <w:color w:val="000000"/>
                <w:szCs w:val="22"/>
              </w:rPr>
              <w:t>куб.м</w:t>
            </w:r>
            <w:proofErr w:type="spellEnd"/>
            <w:r w:rsidRPr="0013634A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</w:tr>
      <w:tr w:rsidR="0013634A" w:rsidRPr="0013634A" w:rsidTr="00D02A7B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</w:tr>
      <w:tr w:rsidR="0013634A" w:rsidRPr="0013634A" w:rsidTr="00D02A7B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13634A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</w:tr>
      <w:tr w:rsidR="0013634A" w:rsidRPr="0013634A" w:rsidTr="00D02A7B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34A" w:rsidRPr="0013634A" w:rsidRDefault="0013634A" w:rsidP="0013634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13634A" w:rsidRPr="0013634A" w:rsidRDefault="0013634A" w:rsidP="0013634A">
      <w:pPr>
        <w:widowControl w:val="0"/>
        <w:jc w:val="both"/>
        <w:rPr>
          <w:sz w:val="30"/>
        </w:rPr>
      </w:pPr>
    </w:p>
    <w:p w:rsidR="0013634A" w:rsidRPr="0013634A" w:rsidRDefault="0013634A" w:rsidP="0013634A">
      <w:pPr>
        <w:widowControl w:val="0"/>
        <w:jc w:val="both"/>
        <w:rPr>
          <w:sz w:val="30"/>
        </w:rPr>
      </w:pPr>
    </w:p>
    <w:p w:rsidR="0013634A" w:rsidRPr="0013634A" w:rsidRDefault="0013634A" w:rsidP="0013634A">
      <w:pPr>
        <w:widowControl w:val="0"/>
        <w:jc w:val="both"/>
        <w:rPr>
          <w:sz w:val="30"/>
        </w:rPr>
      </w:pPr>
      <w:r w:rsidRPr="0013634A">
        <w:rPr>
          <w:sz w:val="30"/>
        </w:rPr>
        <w:t xml:space="preserve">Руководитель организации    </w:t>
      </w:r>
    </w:p>
    <w:p w:rsidR="0013634A" w:rsidRPr="0013634A" w:rsidRDefault="0013634A" w:rsidP="0013634A">
      <w:pPr>
        <w:widowControl w:val="0"/>
        <w:jc w:val="both"/>
        <w:rPr>
          <w:sz w:val="30"/>
        </w:rPr>
      </w:pPr>
    </w:p>
    <w:p w:rsidR="0013634A" w:rsidRPr="0013634A" w:rsidRDefault="0013634A" w:rsidP="0013634A">
      <w:pPr>
        <w:widowControl w:val="0"/>
        <w:jc w:val="both"/>
        <w:rPr>
          <w:sz w:val="22"/>
          <w:szCs w:val="22"/>
        </w:rPr>
      </w:pPr>
      <w:r w:rsidRPr="0013634A">
        <w:rPr>
          <w:sz w:val="22"/>
          <w:szCs w:val="22"/>
        </w:rPr>
        <w:t>Исполнитель</w:t>
      </w:r>
    </w:p>
    <w:p w:rsidR="0013634A" w:rsidRPr="0013634A" w:rsidRDefault="0013634A" w:rsidP="0013634A">
      <w:pPr>
        <w:widowControl w:val="0"/>
        <w:jc w:val="both"/>
        <w:rPr>
          <w:sz w:val="22"/>
          <w:szCs w:val="22"/>
        </w:rPr>
      </w:pPr>
      <w:r w:rsidRPr="0013634A">
        <w:rPr>
          <w:sz w:val="22"/>
          <w:szCs w:val="22"/>
        </w:rPr>
        <w:t>Тел.</w:t>
      </w:r>
    </w:p>
    <w:p w:rsidR="00161315" w:rsidRDefault="00161315">
      <w:pPr>
        <w:ind w:firstLine="709"/>
        <w:rPr>
          <w:sz w:val="30"/>
        </w:rPr>
      </w:pPr>
    </w:p>
    <w:p w:rsidR="009459C2" w:rsidRDefault="009459C2">
      <w:pPr>
        <w:ind w:firstLine="709"/>
        <w:rPr>
          <w:sz w:val="30"/>
        </w:rPr>
        <w:sectPr w:rsidR="009459C2" w:rsidSect="00161315">
          <w:headerReference w:type="even" r:id="rId9"/>
          <w:headerReference w:type="first" r:id="rId10"/>
          <w:pgSz w:w="11906" w:h="16838"/>
          <w:pgMar w:top="1077" w:right="567" w:bottom="737" w:left="1644" w:header="624" w:footer="720" w:gutter="0"/>
          <w:cols w:space="720"/>
          <w:titlePg/>
        </w:sectPr>
      </w:pPr>
    </w:p>
    <w:p w:rsidR="009459C2" w:rsidRDefault="009459C2">
      <w:pPr>
        <w:ind w:firstLine="709"/>
        <w:rPr>
          <w:sz w:val="30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10065"/>
        <w:gridCol w:w="5244"/>
      </w:tblGrid>
      <w:tr w:rsidR="009459C2" w:rsidRPr="009459C2" w:rsidTr="00D02A7B">
        <w:tc>
          <w:tcPr>
            <w:tcW w:w="10065" w:type="dxa"/>
          </w:tcPr>
          <w:p w:rsidR="009459C2" w:rsidRPr="009459C2" w:rsidRDefault="009459C2" w:rsidP="009459C2">
            <w:pPr>
              <w:jc w:val="center"/>
              <w:rPr>
                <w:sz w:val="28"/>
                <w:szCs w:val="28"/>
              </w:rPr>
            </w:pPr>
          </w:p>
          <w:p w:rsidR="009459C2" w:rsidRPr="009459C2" w:rsidRDefault="009459C2" w:rsidP="009459C2">
            <w:pPr>
              <w:jc w:val="center"/>
              <w:rPr>
                <w:sz w:val="28"/>
                <w:szCs w:val="28"/>
              </w:rPr>
            </w:pPr>
          </w:p>
          <w:p w:rsidR="009459C2" w:rsidRPr="009459C2" w:rsidRDefault="009459C2" w:rsidP="009459C2">
            <w:pPr>
              <w:jc w:val="center"/>
              <w:rPr>
                <w:sz w:val="28"/>
                <w:szCs w:val="28"/>
              </w:rPr>
            </w:pPr>
          </w:p>
          <w:p w:rsidR="009459C2" w:rsidRPr="009459C2" w:rsidRDefault="009459C2" w:rsidP="00945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459C2" w:rsidRPr="009459C2" w:rsidRDefault="009459C2" w:rsidP="009459C2">
            <w:pPr>
              <w:rPr>
                <w:sz w:val="28"/>
                <w:szCs w:val="28"/>
              </w:rPr>
            </w:pPr>
            <w:r w:rsidRPr="009459C2">
              <w:rPr>
                <w:sz w:val="28"/>
                <w:szCs w:val="28"/>
              </w:rPr>
              <w:t>Приложение 3</w:t>
            </w:r>
          </w:p>
          <w:p w:rsidR="009459C2" w:rsidRPr="009459C2" w:rsidRDefault="009459C2" w:rsidP="009459C2">
            <w:pPr>
              <w:rPr>
                <w:sz w:val="28"/>
                <w:szCs w:val="28"/>
              </w:rPr>
            </w:pPr>
            <w:r w:rsidRPr="009459C2">
              <w:rPr>
                <w:sz w:val="28"/>
                <w:szCs w:val="28"/>
              </w:rPr>
              <w:t>к приказу концерна "Беллесбумпром"</w:t>
            </w:r>
          </w:p>
          <w:p w:rsidR="009459C2" w:rsidRPr="009459C2" w:rsidRDefault="00BA7644" w:rsidP="00430675">
            <w:pPr>
              <w:rPr>
                <w:sz w:val="28"/>
                <w:szCs w:val="28"/>
              </w:rPr>
            </w:pPr>
            <w:r w:rsidRPr="00BA7644">
              <w:rPr>
                <w:sz w:val="30"/>
                <w:szCs w:val="30"/>
              </w:rPr>
              <w:t xml:space="preserve">от </w:t>
            </w:r>
            <w:r w:rsidR="007940E5">
              <w:rPr>
                <w:sz w:val="30"/>
                <w:szCs w:val="30"/>
              </w:rPr>
              <w:t>___</w:t>
            </w:r>
            <w:r w:rsidR="0076625F" w:rsidRPr="0076625F">
              <w:rPr>
                <w:sz w:val="30"/>
                <w:szCs w:val="30"/>
              </w:rPr>
              <w:t>.</w:t>
            </w:r>
            <w:r w:rsidR="00837773">
              <w:rPr>
                <w:sz w:val="30"/>
                <w:szCs w:val="30"/>
              </w:rPr>
              <w:t>___</w:t>
            </w:r>
            <w:r w:rsidR="00430675">
              <w:rPr>
                <w:sz w:val="30"/>
                <w:szCs w:val="30"/>
              </w:rPr>
              <w:t>.2022</w:t>
            </w:r>
            <w:r w:rsidR="0076625F" w:rsidRPr="0076625F">
              <w:rPr>
                <w:sz w:val="30"/>
                <w:szCs w:val="30"/>
              </w:rPr>
              <w:t xml:space="preserve">  №</w:t>
            </w:r>
            <w:r w:rsidR="0082277B">
              <w:rPr>
                <w:sz w:val="30"/>
                <w:szCs w:val="30"/>
              </w:rPr>
              <w:t xml:space="preserve"> </w:t>
            </w:r>
            <w:r w:rsidR="007940E5">
              <w:rPr>
                <w:sz w:val="30"/>
                <w:szCs w:val="30"/>
              </w:rPr>
              <w:t>___</w:t>
            </w:r>
            <w:r w:rsidR="0076625F" w:rsidRPr="0076625F">
              <w:rPr>
                <w:sz w:val="30"/>
                <w:szCs w:val="30"/>
              </w:rPr>
              <w:t xml:space="preserve"> </w:t>
            </w:r>
            <w:r w:rsidR="009459C2" w:rsidRPr="009459C2">
              <w:rPr>
                <w:sz w:val="28"/>
                <w:szCs w:val="28"/>
              </w:rPr>
              <w:t xml:space="preserve"> </w:t>
            </w:r>
            <w:r w:rsidR="009459C2" w:rsidRPr="009459C2">
              <w:rPr>
                <w:sz w:val="30"/>
                <w:szCs w:val="30"/>
              </w:rPr>
              <w:t xml:space="preserve"> </w:t>
            </w:r>
          </w:p>
        </w:tc>
      </w:tr>
    </w:tbl>
    <w:p w:rsidR="009459C2" w:rsidRPr="009459C2" w:rsidRDefault="009459C2" w:rsidP="009459C2">
      <w:pPr>
        <w:rPr>
          <w:sz w:val="28"/>
          <w:szCs w:val="28"/>
        </w:rPr>
      </w:pPr>
      <w:r w:rsidRPr="009459C2">
        <w:rPr>
          <w:sz w:val="28"/>
          <w:szCs w:val="28"/>
        </w:rPr>
        <w:t xml:space="preserve">Информация </w:t>
      </w:r>
    </w:p>
    <w:p w:rsidR="009459C2" w:rsidRPr="009459C2" w:rsidRDefault="009459C2" w:rsidP="009459C2">
      <w:pPr>
        <w:rPr>
          <w:sz w:val="28"/>
          <w:szCs w:val="28"/>
        </w:rPr>
      </w:pPr>
      <w:r w:rsidRPr="009459C2">
        <w:rPr>
          <w:sz w:val="28"/>
          <w:szCs w:val="28"/>
        </w:rPr>
        <w:t>о мероприятиях по подготовке к работе</w:t>
      </w:r>
    </w:p>
    <w:p w:rsidR="009459C2" w:rsidRPr="009459C2" w:rsidRDefault="009459C2" w:rsidP="009459C2">
      <w:pPr>
        <w:rPr>
          <w:sz w:val="28"/>
          <w:szCs w:val="28"/>
        </w:rPr>
      </w:pPr>
      <w:r w:rsidRPr="009459C2">
        <w:rPr>
          <w:sz w:val="28"/>
          <w:szCs w:val="28"/>
        </w:rPr>
        <w:t>в осенне-зимний период 20</w:t>
      </w:r>
      <w:r w:rsidR="007940E5">
        <w:rPr>
          <w:sz w:val="28"/>
          <w:szCs w:val="28"/>
        </w:rPr>
        <w:t>2</w:t>
      </w:r>
      <w:r w:rsidR="00430675">
        <w:rPr>
          <w:sz w:val="28"/>
          <w:szCs w:val="28"/>
        </w:rPr>
        <w:t>2</w:t>
      </w:r>
      <w:r w:rsidRPr="009459C2">
        <w:rPr>
          <w:sz w:val="28"/>
          <w:szCs w:val="28"/>
        </w:rPr>
        <w:t>/20</w:t>
      </w:r>
      <w:r w:rsidR="0082277B">
        <w:rPr>
          <w:sz w:val="28"/>
          <w:szCs w:val="28"/>
        </w:rPr>
        <w:t>2</w:t>
      </w:r>
      <w:r w:rsidR="00430675">
        <w:rPr>
          <w:sz w:val="28"/>
          <w:szCs w:val="28"/>
        </w:rPr>
        <w:t>3</w:t>
      </w:r>
      <w:r w:rsidRPr="009459C2">
        <w:rPr>
          <w:sz w:val="28"/>
          <w:szCs w:val="28"/>
        </w:rPr>
        <w:t xml:space="preserve"> года</w:t>
      </w:r>
    </w:p>
    <w:p w:rsidR="009459C2" w:rsidRPr="009459C2" w:rsidRDefault="009459C2" w:rsidP="009459C2">
      <w:pPr>
        <w:rPr>
          <w:sz w:val="30"/>
          <w:szCs w:val="30"/>
        </w:rPr>
      </w:pPr>
      <w:r w:rsidRPr="009459C2">
        <w:rPr>
          <w:sz w:val="28"/>
          <w:szCs w:val="28"/>
        </w:rPr>
        <w:t>__________________________________</w:t>
      </w:r>
      <w:r w:rsidRPr="009459C2">
        <w:rPr>
          <w:sz w:val="30"/>
          <w:szCs w:val="30"/>
        </w:rPr>
        <w:t xml:space="preserve"> </w:t>
      </w:r>
    </w:p>
    <w:p w:rsidR="009459C2" w:rsidRPr="009459C2" w:rsidRDefault="009459C2" w:rsidP="009459C2">
      <w:r w:rsidRPr="009459C2">
        <w:t xml:space="preserve">                          (наименование организации)</w:t>
      </w:r>
    </w:p>
    <w:p w:rsidR="009459C2" w:rsidRPr="009459C2" w:rsidRDefault="009459C2" w:rsidP="009459C2">
      <w:pPr>
        <w:widowControl w:val="0"/>
        <w:tabs>
          <w:tab w:val="num" w:pos="0"/>
          <w:tab w:val="left" w:pos="1134"/>
        </w:tabs>
        <w:ind w:firstLine="567"/>
        <w:jc w:val="both"/>
        <w:rPr>
          <w:sz w:val="30"/>
        </w:rPr>
      </w:pPr>
    </w:p>
    <w:p w:rsidR="009459C2" w:rsidRPr="009459C2" w:rsidRDefault="009459C2" w:rsidP="009459C2">
      <w:pPr>
        <w:numPr>
          <w:ilvl w:val="0"/>
          <w:numId w:val="5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459C2">
        <w:rPr>
          <w:sz w:val="28"/>
          <w:szCs w:val="28"/>
        </w:rPr>
        <w:t xml:space="preserve">Организационно-технические мероприятия, обеспечивающие устойчивое и надежное топливо- и энергоснабжение потребителей в предстоящем </w:t>
      </w:r>
      <w:proofErr w:type="gramStart"/>
      <w:r w:rsidRPr="009459C2">
        <w:rPr>
          <w:sz w:val="28"/>
          <w:szCs w:val="28"/>
        </w:rPr>
        <w:t>осенне-зимним</w:t>
      </w:r>
      <w:proofErr w:type="gramEnd"/>
      <w:r w:rsidRPr="009459C2">
        <w:rPr>
          <w:sz w:val="28"/>
          <w:szCs w:val="28"/>
        </w:rPr>
        <w:t xml:space="preserve"> периоде 20</w:t>
      </w:r>
      <w:r w:rsidR="007940E5">
        <w:rPr>
          <w:sz w:val="28"/>
          <w:szCs w:val="28"/>
        </w:rPr>
        <w:t>2</w:t>
      </w:r>
      <w:r w:rsidR="00430675">
        <w:rPr>
          <w:sz w:val="28"/>
          <w:szCs w:val="28"/>
        </w:rPr>
        <w:t>2</w:t>
      </w:r>
      <w:r w:rsidRPr="009459C2">
        <w:rPr>
          <w:sz w:val="28"/>
          <w:szCs w:val="28"/>
        </w:rPr>
        <w:t>/20</w:t>
      </w:r>
      <w:r w:rsidR="0082277B">
        <w:rPr>
          <w:sz w:val="28"/>
          <w:szCs w:val="28"/>
        </w:rPr>
        <w:t>2</w:t>
      </w:r>
      <w:r w:rsidR="00430675">
        <w:rPr>
          <w:sz w:val="28"/>
          <w:szCs w:val="28"/>
        </w:rPr>
        <w:t>3</w:t>
      </w:r>
      <w:r w:rsidRPr="009459C2">
        <w:rPr>
          <w:sz w:val="28"/>
          <w:szCs w:val="28"/>
        </w:rPr>
        <w:t xml:space="preserve"> года, согласно подпункта 1.</w:t>
      </w:r>
      <w:r w:rsidR="003E0992">
        <w:rPr>
          <w:sz w:val="28"/>
          <w:szCs w:val="28"/>
        </w:rPr>
        <w:t>2</w:t>
      </w:r>
      <w:r w:rsidRPr="009459C2">
        <w:rPr>
          <w:sz w:val="28"/>
          <w:szCs w:val="28"/>
        </w:rPr>
        <w:t>. настоящего приказа;</w:t>
      </w:r>
    </w:p>
    <w:p w:rsidR="009459C2" w:rsidRPr="009459C2" w:rsidRDefault="009459C2" w:rsidP="009459C2">
      <w:pPr>
        <w:numPr>
          <w:ilvl w:val="0"/>
          <w:numId w:val="5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459C2">
        <w:rPr>
          <w:sz w:val="28"/>
          <w:szCs w:val="28"/>
        </w:rPr>
        <w:t xml:space="preserve">Количество источников тепловой </w:t>
      </w:r>
      <w:proofErr w:type="gramStart"/>
      <w:r w:rsidRPr="009459C2">
        <w:rPr>
          <w:sz w:val="28"/>
          <w:szCs w:val="28"/>
        </w:rPr>
        <w:t>энергии</w:t>
      </w:r>
      <w:proofErr w:type="gramEnd"/>
      <w:r w:rsidRPr="009459C2">
        <w:rPr>
          <w:sz w:val="28"/>
          <w:szCs w:val="28"/>
        </w:rPr>
        <w:t xml:space="preserve"> на которые оформляются паспорта готовности;</w:t>
      </w:r>
    </w:p>
    <w:p w:rsidR="009459C2" w:rsidRPr="009459C2" w:rsidRDefault="009459C2" w:rsidP="009459C2">
      <w:pPr>
        <w:numPr>
          <w:ilvl w:val="0"/>
          <w:numId w:val="5"/>
        </w:numPr>
        <w:tabs>
          <w:tab w:val="clear" w:pos="1155"/>
          <w:tab w:val="num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9459C2">
        <w:rPr>
          <w:sz w:val="28"/>
          <w:szCs w:val="28"/>
        </w:rPr>
        <w:t xml:space="preserve">Количество потребителей тепловой </w:t>
      </w:r>
      <w:proofErr w:type="gramStart"/>
      <w:r w:rsidRPr="009459C2">
        <w:rPr>
          <w:sz w:val="28"/>
          <w:szCs w:val="28"/>
        </w:rPr>
        <w:t>энергии</w:t>
      </w:r>
      <w:proofErr w:type="gramEnd"/>
      <w:r w:rsidRPr="009459C2">
        <w:rPr>
          <w:sz w:val="28"/>
          <w:szCs w:val="28"/>
        </w:rPr>
        <w:t xml:space="preserve"> на которые  оформляются паспорта готовности;</w:t>
      </w:r>
    </w:p>
    <w:p w:rsidR="009459C2" w:rsidRPr="009459C2" w:rsidRDefault="009459C2" w:rsidP="009459C2">
      <w:pPr>
        <w:widowControl w:val="0"/>
        <w:numPr>
          <w:ilvl w:val="0"/>
          <w:numId w:val="5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459C2">
        <w:rPr>
          <w:sz w:val="28"/>
          <w:szCs w:val="28"/>
        </w:rPr>
        <w:t>Объем проведения ремонтных работ на источниках тепловой энергии, согласно таблице</w:t>
      </w:r>
    </w:p>
    <w:p w:rsidR="009459C2" w:rsidRPr="009459C2" w:rsidRDefault="009459C2" w:rsidP="009459C2">
      <w:pPr>
        <w:widowControl w:val="0"/>
        <w:tabs>
          <w:tab w:val="num" w:pos="0"/>
          <w:tab w:val="left" w:pos="1134"/>
        </w:tabs>
        <w:ind w:firstLine="567"/>
        <w:jc w:val="both"/>
        <w:rPr>
          <w:sz w:val="30"/>
        </w:rPr>
      </w:pPr>
    </w:p>
    <w:tbl>
      <w:tblPr>
        <w:tblW w:w="15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418"/>
        <w:gridCol w:w="1134"/>
        <w:gridCol w:w="1701"/>
        <w:gridCol w:w="1701"/>
        <w:gridCol w:w="1417"/>
        <w:gridCol w:w="1276"/>
        <w:gridCol w:w="1701"/>
        <w:gridCol w:w="1701"/>
        <w:gridCol w:w="2693"/>
      </w:tblGrid>
      <w:tr w:rsidR="009459C2" w:rsidRPr="009459C2" w:rsidTr="00D02A7B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Ремонт</w:t>
            </w:r>
          </w:p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котельных, шт.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Ремонт котлов,  шт.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оснащение котлов автоматическими устройствами контроля</w:t>
            </w:r>
          </w:p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 xml:space="preserve">герметичности запорной арматуры, </w:t>
            </w:r>
            <w:proofErr w:type="spellStart"/>
            <w:proofErr w:type="gramStart"/>
            <w:r w:rsidRPr="009459C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9459C2" w:rsidRPr="009459C2" w:rsidTr="00D02A7B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паровые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водогрейные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59C2" w:rsidRPr="009459C2" w:rsidTr="00D02A7B">
        <w:trPr>
          <w:trHeight w:val="28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капитальный,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текущий,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9C2" w:rsidRPr="009459C2" w:rsidRDefault="009459C2" w:rsidP="009459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 xml:space="preserve">техническое </w:t>
            </w:r>
            <w:proofErr w:type="spellStart"/>
            <w:proofErr w:type="gramStart"/>
            <w:r w:rsidRPr="009459C2">
              <w:rPr>
                <w:sz w:val="22"/>
                <w:szCs w:val="22"/>
              </w:rPr>
              <w:t>диагностиро-вание</w:t>
            </w:r>
            <w:proofErr w:type="spellEnd"/>
            <w:proofErr w:type="gramEnd"/>
            <w:r w:rsidRPr="009459C2">
              <w:rPr>
                <w:sz w:val="22"/>
                <w:szCs w:val="22"/>
              </w:rPr>
              <w:t>, шт.</w:t>
            </w:r>
          </w:p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459C2">
              <w:rPr>
                <w:color w:val="000000"/>
                <w:sz w:val="22"/>
                <w:szCs w:val="22"/>
              </w:rPr>
              <w:t>освидетельст-вование</w:t>
            </w:r>
            <w:proofErr w:type="spellEnd"/>
            <w:proofErr w:type="gramEnd"/>
          </w:p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(указать какое),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капитальный,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 xml:space="preserve">текущий, </w:t>
            </w:r>
          </w:p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 xml:space="preserve">техническое </w:t>
            </w:r>
            <w:proofErr w:type="spellStart"/>
            <w:proofErr w:type="gramStart"/>
            <w:r w:rsidRPr="009459C2">
              <w:rPr>
                <w:sz w:val="22"/>
                <w:szCs w:val="22"/>
              </w:rPr>
              <w:t>диагностиро-вание</w:t>
            </w:r>
            <w:proofErr w:type="spellEnd"/>
            <w:proofErr w:type="gramEnd"/>
            <w:r w:rsidRPr="009459C2">
              <w:rPr>
                <w:sz w:val="22"/>
                <w:szCs w:val="22"/>
              </w:rPr>
              <w:t>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459C2">
              <w:rPr>
                <w:color w:val="000000"/>
                <w:sz w:val="22"/>
                <w:szCs w:val="22"/>
              </w:rPr>
              <w:t>освидетельст-вование</w:t>
            </w:r>
            <w:proofErr w:type="spellEnd"/>
            <w:proofErr w:type="gramEnd"/>
          </w:p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  <w:r w:rsidRPr="009459C2">
              <w:rPr>
                <w:color w:val="000000"/>
                <w:sz w:val="22"/>
                <w:szCs w:val="22"/>
              </w:rPr>
              <w:t>(указать какое), шт.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59C2" w:rsidRPr="009459C2" w:rsidTr="00D02A7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C2" w:rsidRPr="009459C2" w:rsidRDefault="009459C2" w:rsidP="00945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459C2" w:rsidRPr="009459C2" w:rsidRDefault="009459C2" w:rsidP="009459C2">
      <w:pPr>
        <w:widowControl w:val="0"/>
        <w:tabs>
          <w:tab w:val="num" w:pos="0"/>
          <w:tab w:val="left" w:pos="1134"/>
        </w:tabs>
        <w:ind w:firstLine="567"/>
        <w:jc w:val="both"/>
        <w:rPr>
          <w:sz w:val="30"/>
        </w:rPr>
      </w:pPr>
    </w:p>
    <w:p w:rsidR="009459C2" w:rsidRPr="009459C2" w:rsidRDefault="009459C2" w:rsidP="009459C2">
      <w:pPr>
        <w:widowControl w:val="0"/>
        <w:jc w:val="both"/>
        <w:rPr>
          <w:sz w:val="28"/>
          <w:szCs w:val="28"/>
        </w:rPr>
      </w:pPr>
      <w:r w:rsidRPr="009459C2">
        <w:rPr>
          <w:sz w:val="28"/>
          <w:szCs w:val="28"/>
        </w:rPr>
        <w:t xml:space="preserve">Руководитель организации    </w:t>
      </w:r>
    </w:p>
    <w:p w:rsidR="009459C2" w:rsidRDefault="009459C2" w:rsidP="009459C2">
      <w:pPr>
        <w:widowControl w:val="0"/>
        <w:jc w:val="both"/>
        <w:rPr>
          <w:sz w:val="30"/>
        </w:rPr>
      </w:pPr>
    </w:p>
    <w:p w:rsidR="009459C2" w:rsidRPr="009459C2" w:rsidRDefault="009459C2" w:rsidP="009459C2">
      <w:pPr>
        <w:widowControl w:val="0"/>
        <w:jc w:val="both"/>
        <w:rPr>
          <w:sz w:val="22"/>
          <w:szCs w:val="22"/>
        </w:rPr>
      </w:pPr>
      <w:r w:rsidRPr="009459C2">
        <w:rPr>
          <w:sz w:val="22"/>
          <w:szCs w:val="22"/>
        </w:rPr>
        <w:t>Исполнитель</w:t>
      </w:r>
    </w:p>
    <w:p w:rsidR="009459C2" w:rsidRDefault="009459C2" w:rsidP="009459C2">
      <w:pPr>
        <w:widowControl w:val="0"/>
        <w:jc w:val="both"/>
        <w:rPr>
          <w:sz w:val="22"/>
          <w:szCs w:val="22"/>
        </w:rPr>
      </w:pPr>
      <w:r w:rsidRPr="009459C2">
        <w:rPr>
          <w:sz w:val="22"/>
          <w:szCs w:val="22"/>
        </w:rPr>
        <w:t>Тел.</w:t>
      </w:r>
    </w:p>
    <w:p w:rsidR="000142B3" w:rsidRDefault="000142B3" w:rsidP="009459C2">
      <w:pPr>
        <w:widowControl w:val="0"/>
        <w:jc w:val="both"/>
        <w:rPr>
          <w:sz w:val="22"/>
          <w:szCs w:val="22"/>
        </w:rPr>
      </w:pPr>
    </w:p>
    <w:p w:rsidR="000142B3" w:rsidRDefault="000142B3" w:rsidP="009459C2">
      <w:pPr>
        <w:widowControl w:val="0"/>
        <w:jc w:val="both"/>
        <w:rPr>
          <w:sz w:val="22"/>
          <w:szCs w:val="22"/>
        </w:rPr>
      </w:pPr>
    </w:p>
    <w:p w:rsidR="000142B3" w:rsidRDefault="000142B3" w:rsidP="009459C2">
      <w:pPr>
        <w:widowControl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85"/>
        <w:gridCol w:w="5247"/>
      </w:tblGrid>
      <w:tr w:rsidR="009459C2" w:rsidRPr="009459C2" w:rsidTr="00D02A7B">
        <w:tc>
          <w:tcPr>
            <w:tcW w:w="10348" w:type="dxa"/>
          </w:tcPr>
          <w:p w:rsidR="009459C2" w:rsidRPr="009459C2" w:rsidRDefault="009459C2" w:rsidP="009459C2">
            <w:pPr>
              <w:jc w:val="center"/>
              <w:rPr>
                <w:sz w:val="28"/>
                <w:szCs w:val="28"/>
              </w:rPr>
            </w:pPr>
          </w:p>
          <w:p w:rsidR="009459C2" w:rsidRPr="009459C2" w:rsidRDefault="009459C2" w:rsidP="009459C2">
            <w:pPr>
              <w:jc w:val="center"/>
              <w:rPr>
                <w:sz w:val="28"/>
                <w:szCs w:val="28"/>
              </w:rPr>
            </w:pPr>
          </w:p>
          <w:p w:rsidR="009459C2" w:rsidRPr="009459C2" w:rsidRDefault="009459C2" w:rsidP="00945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9459C2" w:rsidRPr="009459C2" w:rsidRDefault="009459C2" w:rsidP="009459C2">
            <w:pPr>
              <w:rPr>
                <w:sz w:val="28"/>
                <w:szCs w:val="28"/>
              </w:rPr>
            </w:pPr>
            <w:r w:rsidRPr="009459C2">
              <w:rPr>
                <w:sz w:val="28"/>
                <w:szCs w:val="28"/>
              </w:rPr>
              <w:t>Приложение 4</w:t>
            </w:r>
          </w:p>
          <w:p w:rsidR="009459C2" w:rsidRDefault="009459C2" w:rsidP="009459C2">
            <w:pPr>
              <w:rPr>
                <w:sz w:val="28"/>
                <w:szCs w:val="28"/>
              </w:rPr>
            </w:pPr>
            <w:r w:rsidRPr="009459C2">
              <w:rPr>
                <w:sz w:val="28"/>
                <w:szCs w:val="28"/>
              </w:rPr>
              <w:t>к приказу концерна "Беллесбумпром"</w:t>
            </w:r>
          </w:p>
          <w:p w:rsidR="00FE08E0" w:rsidRPr="009459C2" w:rsidRDefault="003E0992" w:rsidP="00523672">
            <w:pPr>
              <w:rPr>
                <w:sz w:val="16"/>
                <w:szCs w:val="16"/>
              </w:rPr>
            </w:pPr>
            <w:r w:rsidRPr="003E0992">
              <w:rPr>
                <w:sz w:val="28"/>
                <w:szCs w:val="28"/>
              </w:rPr>
              <w:t xml:space="preserve">от </w:t>
            </w:r>
            <w:r w:rsidR="007940E5">
              <w:rPr>
                <w:sz w:val="28"/>
                <w:szCs w:val="28"/>
              </w:rPr>
              <w:t>___</w:t>
            </w:r>
            <w:r w:rsidR="0076625F" w:rsidRPr="0076625F">
              <w:rPr>
                <w:sz w:val="28"/>
                <w:szCs w:val="28"/>
              </w:rPr>
              <w:t>.</w:t>
            </w:r>
            <w:r w:rsidR="00837773">
              <w:rPr>
                <w:sz w:val="28"/>
                <w:szCs w:val="28"/>
              </w:rPr>
              <w:t>___</w:t>
            </w:r>
            <w:r w:rsidR="0076625F" w:rsidRPr="0076625F">
              <w:rPr>
                <w:sz w:val="28"/>
                <w:szCs w:val="28"/>
              </w:rPr>
              <w:t>.20</w:t>
            </w:r>
            <w:r w:rsidR="007940E5">
              <w:rPr>
                <w:sz w:val="28"/>
                <w:szCs w:val="28"/>
              </w:rPr>
              <w:t>2</w:t>
            </w:r>
            <w:r w:rsidR="00523672">
              <w:rPr>
                <w:sz w:val="28"/>
                <w:szCs w:val="28"/>
              </w:rPr>
              <w:t>2</w:t>
            </w:r>
            <w:r w:rsidR="0082277B">
              <w:rPr>
                <w:sz w:val="28"/>
                <w:szCs w:val="28"/>
              </w:rPr>
              <w:t xml:space="preserve">  № </w:t>
            </w:r>
            <w:r w:rsidR="007940E5">
              <w:rPr>
                <w:sz w:val="28"/>
                <w:szCs w:val="28"/>
              </w:rPr>
              <w:t>___</w:t>
            </w:r>
            <w:r w:rsidR="0076625F" w:rsidRPr="0076625F">
              <w:rPr>
                <w:sz w:val="28"/>
                <w:szCs w:val="28"/>
              </w:rPr>
              <w:t xml:space="preserve"> </w:t>
            </w:r>
          </w:p>
        </w:tc>
      </w:tr>
    </w:tbl>
    <w:p w:rsidR="000142B3" w:rsidRDefault="000142B3" w:rsidP="009459C2">
      <w:pPr>
        <w:rPr>
          <w:sz w:val="28"/>
          <w:szCs w:val="28"/>
        </w:rPr>
      </w:pPr>
    </w:p>
    <w:p w:rsidR="000142B3" w:rsidRDefault="000142B3" w:rsidP="009459C2">
      <w:pPr>
        <w:rPr>
          <w:sz w:val="28"/>
          <w:szCs w:val="28"/>
        </w:rPr>
      </w:pPr>
    </w:p>
    <w:p w:rsidR="000142B3" w:rsidRDefault="000142B3" w:rsidP="009459C2">
      <w:pPr>
        <w:rPr>
          <w:sz w:val="28"/>
          <w:szCs w:val="28"/>
        </w:rPr>
      </w:pPr>
    </w:p>
    <w:p w:rsidR="009459C2" w:rsidRPr="009459C2" w:rsidRDefault="009459C2" w:rsidP="009459C2">
      <w:pPr>
        <w:rPr>
          <w:sz w:val="28"/>
          <w:szCs w:val="28"/>
        </w:rPr>
      </w:pPr>
      <w:r w:rsidRPr="009459C2">
        <w:rPr>
          <w:sz w:val="28"/>
          <w:szCs w:val="28"/>
        </w:rPr>
        <w:t xml:space="preserve">Информация </w:t>
      </w:r>
    </w:p>
    <w:p w:rsidR="009459C2" w:rsidRPr="009459C2" w:rsidRDefault="009459C2" w:rsidP="009459C2">
      <w:pPr>
        <w:rPr>
          <w:sz w:val="28"/>
          <w:szCs w:val="28"/>
        </w:rPr>
      </w:pPr>
      <w:r w:rsidRPr="009459C2">
        <w:rPr>
          <w:sz w:val="28"/>
          <w:szCs w:val="28"/>
        </w:rPr>
        <w:t>о ходе выполнения мероприятий по подготовке к работе</w:t>
      </w:r>
    </w:p>
    <w:p w:rsidR="009459C2" w:rsidRPr="009459C2" w:rsidRDefault="009459C2" w:rsidP="009459C2">
      <w:pPr>
        <w:rPr>
          <w:sz w:val="28"/>
          <w:szCs w:val="28"/>
        </w:rPr>
      </w:pPr>
      <w:r w:rsidRPr="009459C2">
        <w:rPr>
          <w:sz w:val="28"/>
          <w:szCs w:val="28"/>
        </w:rPr>
        <w:t>в осенне-зимний период 20</w:t>
      </w:r>
      <w:r w:rsidR="007940E5">
        <w:rPr>
          <w:sz w:val="28"/>
          <w:szCs w:val="28"/>
        </w:rPr>
        <w:t>2</w:t>
      </w:r>
      <w:r w:rsidR="00523672">
        <w:rPr>
          <w:sz w:val="28"/>
          <w:szCs w:val="28"/>
        </w:rPr>
        <w:t>2</w:t>
      </w:r>
      <w:r w:rsidR="0082277B">
        <w:rPr>
          <w:sz w:val="28"/>
          <w:szCs w:val="28"/>
        </w:rPr>
        <w:t>/202</w:t>
      </w:r>
      <w:r w:rsidR="00523672">
        <w:rPr>
          <w:sz w:val="28"/>
          <w:szCs w:val="28"/>
        </w:rPr>
        <w:t>3</w:t>
      </w:r>
      <w:r w:rsidRPr="009459C2">
        <w:rPr>
          <w:sz w:val="28"/>
          <w:szCs w:val="28"/>
        </w:rPr>
        <w:t xml:space="preserve"> года, </w:t>
      </w:r>
      <w:r w:rsidR="007940E5">
        <w:rPr>
          <w:sz w:val="28"/>
          <w:szCs w:val="28"/>
        </w:rPr>
        <w:t>по состоянию на ____________ 202</w:t>
      </w:r>
      <w:r w:rsidR="00523672">
        <w:rPr>
          <w:sz w:val="28"/>
          <w:szCs w:val="28"/>
        </w:rPr>
        <w:t>2</w:t>
      </w:r>
      <w:r w:rsidRPr="009459C2">
        <w:rPr>
          <w:sz w:val="28"/>
          <w:szCs w:val="28"/>
        </w:rPr>
        <w:t xml:space="preserve"> г.</w:t>
      </w:r>
    </w:p>
    <w:p w:rsidR="009459C2" w:rsidRPr="009459C2" w:rsidRDefault="009459C2" w:rsidP="009459C2">
      <w:pPr>
        <w:rPr>
          <w:sz w:val="16"/>
          <w:szCs w:val="16"/>
        </w:rPr>
      </w:pPr>
      <w:r w:rsidRPr="009459C2">
        <w:rPr>
          <w:sz w:val="16"/>
          <w:szCs w:val="16"/>
        </w:rPr>
        <w:t xml:space="preserve">___________________________________________________________ </w:t>
      </w:r>
    </w:p>
    <w:p w:rsidR="009459C2" w:rsidRPr="009459C2" w:rsidRDefault="009459C2" w:rsidP="009459C2">
      <w:r w:rsidRPr="009459C2">
        <w:t xml:space="preserve">                          (наименование организации)</w:t>
      </w:r>
    </w:p>
    <w:p w:rsidR="009459C2" w:rsidRDefault="009459C2" w:rsidP="009459C2">
      <w:pPr>
        <w:widowControl w:val="0"/>
        <w:tabs>
          <w:tab w:val="num" w:pos="0"/>
          <w:tab w:val="left" w:pos="1134"/>
        </w:tabs>
        <w:ind w:firstLine="567"/>
        <w:jc w:val="both"/>
        <w:rPr>
          <w:sz w:val="16"/>
          <w:szCs w:val="16"/>
        </w:rPr>
      </w:pPr>
    </w:p>
    <w:p w:rsidR="000142B3" w:rsidRDefault="000142B3" w:rsidP="009459C2">
      <w:pPr>
        <w:widowControl w:val="0"/>
        <w:tabs>
          <w:tab w:val="num" w:pos="0"/>
          <w:tab w:val="left" w:pos="1134"/>
        </w:tabs>
        <w:ind w:firstLine="567"/>
        <w:jc w:val="both"/>
        <w:rPr>
          <w:sz w:val="16"/>
          <w:szCs w:val="16"/>
        </w:rPr>
      </w:pPr>
    </w:p>
    <w:p w:rsidR="000142B3" w:rsidRDefault="000142B3" w:rsidP="009459C2">
      <w:pPr>
        <w:widowControl w:val="0"/>
        <w:tabs>
          <w:tab w:val="num" w:pos="0"/>
          <w:tab w:val="left" w:pos="1134"/>
        </w:tabs>
        <w:ind w:firstLine="567"/>
        <w:jc w:val="both"/>
        <w:rPr>
          <w:sz w:val="16"/>
          <w:szCs w:val="16"/>
        </w:rPr>
      </w:pPr>
    </w:p>
    <w:p w:rsidR="000142B3" w:rsidRPr="009459C2" w:rsidRDefault="000142B3" w:rsidP="009459C2">
      <w:pPr>
        <w:widowControl w:val="0"/>
        <w:tabs>
          <w:tab w:val="num" w:pos="0"/>
          <w:tab w:val="left" w:pos="1134"/>
        </w:tabs>
        <w:ind w:firstLine="567"/>
        <w:jc w:val="both"/>
        <w:rPr>
          <w:sz w:val="16"/>
          <w:szCs w:val="16"/>
        </w:rPr>
      </w:pPr>
    </w:p>
    <w:p w:rsidR="009459C2" w:rsidRDefault="009459C2" w:rsidP="009459C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59C2">
        <w:rPr>
          <w:sz w:val="28"/>
          <w:szCs w:val="28"/>
        </w:rPr>
        <w:t xml:space="preserve">Информация о ходе выполнения организационно-технических мероприятий, обеспечивающих устойчивое и надежное топливо- и энергоснабжение потребителей в предстоящем </w:t>
      </w:r>
      <w:proofErr w:type="gramStart"/>
      <w:r w:rsidRPr="009459C2">
        <w:rPr>
          <w:sz w:val="28"/>
          <w:szCs w:val="28"/>
        </w:rPr>
        <w:t>осенне-зимним</w:t>
      </w:r>
      <w:proofErr w:type="gramEnd"/>
      <w:r w:rsidRPr="009459C2">
        <w:rPr>
          <w:sz w:val="28"/>
          <w:szCs w:val="28"/>
        </w:rPr>
        <w:t xml:space="preserve"> периоде 20</w:t>
      </w:r>
      <w:r w:rsidR="007940E5">
        <w:rPr>
          <w:sz w:val="28"/>
          <w:szCs w:val="28"/>
        </w:rPr>
        <w:t>2</w:t>
      </w:r>
      <w:r w:rsidR="00263935">
        <w:rPr>
          <w:sz w:val="28"/>
          <w:szCs w:val="28"/>
        </w:rPr>
        <w:t>2</w:t>
      </w:r>
      <w:r w:rsidRPr="009459C2">
        <w:rPr>
          <w:sz w:val="28"/>
          <w:szCs w:val="28"/>
        </w:rPr>
        <w:t>/20</w:t>
      </w:r>
      <w:r w:rsidR="0082277B">
        <w:rPr>
          <w:sz w:val="28"/>
          <w:szCs w:val="28"/>
        </w:rPr>
        <w:t>2</w:t>
      </w:r>
      <w:r w:rsidR="00263935">
        <w:rPr>
          <w:sz w:val="28"/>
          <w:szCs w:val="28"/>
        </w:rPr>
        <w:t>3</w:t>
      </w:r>
      <w:r w:rsidRPr="009459C2">
        <w:rPr>
          <w:sz w:val="28"/>
          <w:szCs w:val="28"/>
        </w:rPr>
        <w:t xml:space="preserve"> года, согласно по</w:t>
      </w:r>
      <w:r w:rsidR="00D02A7B">
        <w:rPr>
          <w:sz w:val="28"/>
          <w:szCs w:val="28"/>
        </w:rPr>
        <w:t>дпункта 1.1. настоящего приказа:</w:t>
      </w:r>
    </w:p>
    <w:p w:rsidR="00D02A7B" w:rsidRDefault="00D02A7B" w:rsidP="00D02A7B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6B6F83" w:rsidRPr="009459C2" w:rsidRDefault="006B6F83" w:rsidP="00D02A7B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2694"/>
        <w:gridCol w:w="3969"/>
        <w:gridCol w:w="1417"/>
        <w:gridCol w:w="3757"/>
      </w:tblGrid>
      <w:tr w:rsidR="009459C2" w:rsidRPr="009459C2" w:rsidTr="00D02A7B">
        <w:tc>
          <w:tcPr>
            <w:tcW w:w="3227" w:type="dxa"/>
            <w:vMerge w:val="restart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 xml:space="preserve">Количество мероприятий </w:t>
            </w:r>
            <w:proofErr w:type="gramStart"/>
            <w:r w:rsidRPr="009459C2">
              <w:rPr>
                <w:sz w:val="22"/>
                <w:szCs w:val="22"/>
              </w:rPr>
              <w:t>согласно</w:t>
            </w:r>
            <w:proofErr w:type="gramEnd"/>
            <w:r w:rsidRPr="009459C2">
              <w:rPr>
                <w:sz w:val="22"/>
                <w:szCs w:val="22"/>
              </w:rPr>
              <w:t xml:space="preserve"> организационно-технических мероприятий, всего, шт.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 xml:space="preserve">Количество мероприятий с установленным сроком исполнения </w:t>
            </w:r>
            <w:r w:rsidRPr="009459C2">
              <w:rPr>
                <w:sz w:val="22"/>
                <w:szCs w:val="22"/>
              </w:rPr>
              <w:br/>
              <w:t>на отчетную дату</w:t>
            </w:r>
          </w:p>
        </w:tc>
        <w:tc>
          <w:tcPr>
            <w:tcW w:w="5174" w:type="dxa"/>
            <w:gridSpan w:val="2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>Количество мероприятий, не выполненных в установленный срок</w:t>
            </w:r>
          </w:p>
        </w:tc>
      </w:tr>
      <w:tr w:rsidR="009459C2" w:rsidRPr="009459C2" w:rsidTr="00D02A7B">
        <w:trPr>
          <w:trHeight w:val="419"/>
        </w:trPr>
        <w:tc>
          <w:tcPr>
            <w:tcW w:w="3227" w:type="dxa"/>
            <w:vMerge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 xml:space="preserve">Всего, </w:t>
            </w:r>
            <w:r w:rsidRPr="009459C2">
              <w:rPr>
                <w:sz w:val="22"/>
                <w:szCs w:val="22"/>
              </w:rPr>
              <w:br/>
              <w:t>шт.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>Выполнено в установленный срок, шт.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 xml:space="preserve">№ пункта, </w:t>
            </w:r>
            <w:proofErr w:type="gramStart"/>
            <w:r w:rsidRPr="009459C2">
              <w:rPr>
                <w:sz w:val="22"/>
                <w:szCs w:val="22"/>
              </w:rPr>
              <w:t>согласно</w:t>
            </w:r>
            <w:proofErr w:type="gramEnd"/>
            <w:r w:rsidRPr="009459C2">
              <w:rPr>
                <w:sz w:val="22"/>
                <w:szCs w:val="22"/>
              </w:rPr>
              <w:t xml:space="preserve"> организационно-технических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gramStart"/>
            <w:r w:rsidRPr="009459C2">
              <w:rPr>
                <w:sz w:val="22"/>
                <w:szCs w:val="22"/>
              </w:rPr>
              <w:t>Коли-</w:t>
            </w:r>
            <w:proofErr w:type="spellStart"/>
            <w:r w:rsidRPr="009459C2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9459C2">
              <w:rPr>
                <w:sz w:val="22"/>
                <w:szCs w:val="22"/>
              </w:rPr>
              <w:t>, шт.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459C2">
              <w:rPr>
                <w:sz w:val="22"/>
                <w:szCs w:val="22"/>
              </w:rPr>
              <w:t xml:space="preserve">№ пункта, </w:t>
            </w:r>
            <w:proofErr w:type="gramStart"/>
            <w:r w:rsidRPr="009459C2">
              <w:rPr>
                <w:sz w:val="22"/>
                <w:szCs w:val="22"/>
              </w:rPr>
              <w:t>согласно</w:t>
            </w:r>
            <w:proofErr w:type="gramEnd"/>
            <w:r w:rsidRPr="009459C2">
              <w:rPr>
                <w:sz w:val="22"/>
                <w:szCs w:val="22"/>
              </w:rPr>
              <w:t xml:space="preserve"> организационно-технических мероприятий</w:t>
            </w:r>
            <w:r w:rsidR="003E0992">
              <w:rPr>
                <w:sz w:val="22"/>
                <w:szCs w:val="22"/>
              </w:rPr>
              <w:t>*</w:t>
            </w:r>
          </w:p>
        </w:tc>
      </w:tr>
      <w:tr w:rsidR="009459C2" w:rsidRPr="009459C2" w:rsidTr="00D02A7B">
        <w:tc>
          <w:tcPr>
            <w:tcW w:w="3227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9459C2" w:rsidRPr="009459C2" w:rsidRDefault="009459C2" w:rsidP="009459C2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459C2" w:rsidRDefault="009459C2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D02A7B" w:rsidRDefault="00D02A7B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D02A7B" w:rsidRPr="009459C2" w:rsidRDefault="00D02A7B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9459C2" w:rsidRPr="003E0992" w:rsidRDefault="003E0992" w:rsidP="003E0992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9459C2" w:rsidRPr="003E0992">
        <w:rPr>
          <w:sz w:val="26"/>
          <w:szCs w:val="26"/>
        </w:rPr>
        <w:t xml:space="preserve">Причины не выполнения, (по каждому пункту отдельно): </w:t>
      </w:r>
    </w:p>
    <w:p w:rsidR="009459C2" w:rsidRPr="009459C2" w:rsidRDefault="009459C2" w:rsidP="009459C2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 w:rsidRPr="009459C2">
        <w:rPr>
          <w:sz w:val="26"/>
          <w:szCs w:val="26"/>
        </w:rPr>
        <w:t>№ пункта, наименование мероприятия – ___________________________</w:t>
      </w:r>
    </w:p>
    <w:p w:rsidR="009459C2" w:rsidRPr="009459C2" w:rsidRDefault="009459C2" w:rsidP="009459C2">
      <w:pPr>
        <w:widowControl w:val="0"/>
        <w:tabs>
          <w:tab w:val="left" w:pos="1134"/>
        </w:tabs>
        <w:jc w:val="both"/>
      </w:pPr>
      <w:r w:rsidRPr="009459C2">
        <w:t xml:space="preserve">                                                                                                           (причины не выполнения)</w:t>
      </w:r>
    </w:p>
    <w:p w:rsidR="009459C2" w:rsidRDefault="009459C2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0142B3" w:rsidRDefault="000142B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6B6F83" w:rsidRDefault="006B6F8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6B6F83" w:rsidRDefault="006B6F8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6B6F83" w:rsidRDefault="006B6F8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6B6F83" w:rsidRDefault="006B6F8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6B6F83" w:rsidRDefault="006B6F8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6B6F83" w:rsidRDefault="006B6F8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6B6F83" w:rsidRDefault="006B6F8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0142B3" w:rsidRDefault="000142B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0142B3" w:rsidRPr="009459C2" w:rsidRDefault="000142B3" w:rsidP="009459C2">
      <w:pPr>
        <w:widowControl w:val="0"/>
        <w:tabs>
          <w:tab w:val="left" w:pos="1134"/>
        </w:tabs>
        <w:jc w:val="both"/>
        <w:rPr>
          <w:sz w:val="16"/>
          <w:szCs w:val="16"/>
        </w:rPr>
      </w:pPr>
    </w:p>
    <w:p w:rsidR="009459C2" w:rsidRDefault="009459C2" w:rsidP="009459C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59C2">
        <w:rPr>
          <w:sz w:val="28"/>
          <w:szCs w:val="28"/>
        </w:rPr>
        <w:t>Проведенный объем ремонтных работ на источниках тепловой энергии</w:t>
      </w:r>
    </w:p>
    <w:p w:rsidR="006B6F83" w:rsidRDefault="006B6F83" w:rsidP="006B6F83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567"/>
        <w:gridCol w:w="851"/>
        <w:gridCol w:w="567"/>
        <w:gridCol w:w="708"/>
        <w:gridCol w:w="567"/>
        <w:gridCol w:w="780"/>
        <w:gridCol w:w="638"/>
        <w:gridCol w:w="709"/>
        <w:gridCol w:w="992"/>
        <w:gridCol w:w="709"/>
        <w:gridCol w:w="708"/>
        <w:gridCol w:w="709"/>
        <w:gridCol w:w="709"/>
        <w:gridCol w:w="850"/>
        <w:gridCol w:w="851"/>
        <w:gridCol w:w="850"/>
        <w:gridCol w:w="851"/>
        <w:gridCol w:w="1276"/>
        <w:gridCol w:w="1275"/>
      </w:tblGrid>
      <w:tr w:rsidR="009459C2" w:rsidRPr="009459C2" w:rsidTr="00D02A7B">
        <w:trPr>
          <w:trHeight w:val="285"/>
        </w:trPr>
        <w:tc>
          <w:tcPr>
            <w:tcW w:w="1291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Ремонт</w:t>
            </w:r>
          </w:p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котельных,</w:t>
            </w:r>
          </w:p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шт.</w:t>
            </w:r>
          </w:p>
        </w:tc>
        <w:tc>
          <w:tcPr>
            <w:tcW w:w="12049" w:type="dxa"/>
            <w:gridSpan w:val="16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Ремонт котлов,  шт.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оснащение котлов автоматическими устройствами контроля</w:t>
            </w:r>
          </w:p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герметичности запорной арматуры, шт.</w:t>
            </w:r>
          </w:p>
        </w:tc>
      </w:tr>
      <w:tr w:rsidR="009459C2" w:rsidRPr="009459C2" w:rsidTr="00D02A7B">
        <w:trPr>
          <w:trHeight w:val="285"/>
        </w:trPr>
        <w:tc>
          <w:tcPr>
            <w:tcW w:w="1291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812" w:type="dxa"/>
            <w:gridSpan w:val="8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паровые</w:t>
            </w:r>
          </w:p>
        </w:tc>
        <w:tc>
          <w:tcPr>
            <w:tcW w:w="6237" w:type="dxa"/>
            <w:gridSpan w:val="8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водогрейные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459C2" w:rsidRPr="009459C2" w:rsidTr="00D02A7B">
        <w:trPr>
          <w:trHeight w:val="285"/>
        </w:trPr>
        <w:tc>
          <w:tcPr>
            <w:tcW w:w="1291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Капитальный, шт.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Текущий,</w:t>
            </w:r>
          </w:p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шт.</w:t>
            </w:r>
          </w:p>
        </w:tc>
        <w:tc>
          <w:tcPr>
            <w:tcW w:w="1418" w:type="dxa"/>
            <w:gridSpan w:val="2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 xml:space="preserve">техническое </w:t>
            </w:r>
            <w:proofErr w:type="spellStart"/>
            <w:proofErr w:type="gramStart"/>
            <w:r w:rsidRPr="009459C2">
              <w:rPr>
                <w:rFonts w:ascii="Arial" w:hAnsi="Arial" w:cs="Arial"/>
                <w:color w:val="000000"/>
                <w:szCs w:val="22"/>
              </w:rPr>
              <w:t>диагностиро-вание</w:t>
            </w:r>
            <w:proofErr w:type="spellEnd"/>
            <w:proofErr w:type="gramEnd"/>
            <w:r w:rsidRPr="009459C2">
              <w:rPr>
                <w:rFonts w:ascii="Arial" w:hAnsi="Arial" w:cs="Arial"/>
                <w:color w:val="000000"/>
                <w:szCs w:val="22"/>
              </w:rPr>
              <w:t>, шт.</w:t>
            </w:r>
          </w:p>
        </w:tc>
        <w:tc>
          <w:tcPr>
            <w:tcW w:w="1701" w:type="dxa"/>
            <w:gridSpan w:val="2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proofErr w:type="gramStart"/>
            <w:r w:rsidRPr="009459C2">
              <w:rPr>
                <w:rFonts w:ascii="Arial" w:hAnsi="Arial" w:cs="Arial"/>
                <w:color w:val="000000"/>
                <w:szCs w:val="22"/>
              </w:rPr>
              <w:t>Освидетельст-вование</w:t>
            </w:r>
            <w:proofErr w:type="spellEnd"/>
            <w:proofErr w:type="gramEnd"/>
            <w:r w:rsidRPr="009459C2">
              <w:rPr>
                <w:rFonts w:ascii="Arial" w:hAnsi="Arial" w:cs="Arial"/>
                <w:color w:val="000000"/>
                <w:szCs w:val="22"/>
              </w:rPr>
              <w:t xml:space="preserve"> (указать какое), ед.</w:t>
            </w:r>
          </w:p>
        </w:tc>
        <w:tc>
          <w:tcPr>
            <w:tcW w:w="14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Капитальный, шт.</w:t>
            </w: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Текущий,</w:t>
            </w:r>
          </w:p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шт.</w:t>
            </w:r>
          </w:p>
        </w:tc>
        <w:tc>
          <w:tcPr>
            <w:tcW w:w="1701" w:type="dxa"/>
            <w:gridSpan w:val="2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 xml:space="preserve">техническое </w:t>
            </w:r>
            <w:proofErr w:type="spellStart"/>
            <w:proofErr w:type="gramStart"/>
            <w:r w:rsidRPr="009459C2">
              <w:rPr>
                <w:rFonts w:ascii="Arial" w:hAnsi="Arial" w:cs="Arial"/>
                <w:color w:val="000000"/>
                <w:szCs w:val="22"/>
              </w:rPr>
              <w:t>диагностиро-вание</w:t>
            </w:r>
            <w:proofErr w:type="spellEnd"/>
            <w:proofErr w:type="gramEnd"/>
            <w:r w:rsidRPr="009459C2">
              <w:rPr>
                <w:rFonts w:ascii="Arial" w:hAnsi="Arial" w:cs="Arial"/>
                <w:color w:val="000000"/>
                <w:szCs w:val="22"/>
              </w:rPr>
              <w:t>, шт.</w:t>
            </w:r>
          </w:p>
        </w:tc>
        <w:tc>
          <w:tcPr>
            <w:tcW w:w="1701" w:type="dxa"/>
            <w:gridSpan w:val="2"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9459C2">
              <w:rPr>
                <w:rFonts w:ascii="Arial" w:hAnsi="Arial" w:cs="Arial"/>
                <w:color w:val="000000"/>
                <w:szCs w:val="22"/>
              </w:rPr>
              <w:t>Освидетельст-вование</w:t>
            </w:r>
            <w:proofErr w:type="spellEnd"/>
            <w:r w:rsidRPr="009459C2">
              <w:rPr>
                <w:rFonts w:ascii="Arial" w:hAnsi="Arial" w:cs="Arial"/>
                <w:color w:val="000000"/>
                <w:szCs w:val="22"/>
              </w:rPr>
              <w:t xml:space="preserve"> (указать какое), </w:t>
            </w:r>
            <w:proofErr w:type="spellStart"/>
            <w:proofErr w:type="gramStart"/>
            <w:r w:rsidRPr="009459C2">
              <w:rPr>
                <w:rFonts w:ascii="Arial" w:hAnsi="Arial" w:cs="Arial"/>
                <w:color w:val="000000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2551" w:type="dxa"/>
            <w:gridSpan w:val="2"/>
            <w:vMerge/>
            <w:vAlign w:val="center"/>
          </w:tcPr>
          <w:p w:rsidR="009459C2" w:rsidRPr="009459C2" w:rsidRDefault="009459C2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02A7B" w:rsidRPr="009459C2" w:rsidTr="00D02A7B">
        <w:trPr>
          <w:trHeight w:val="285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80" w:type="dxa"/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638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992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851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>: 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2"/>
              </w:rPr>
              <w:t>отчет-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Cs w:val="22"/>
              </w:rPr>
              <w:t xml:space="preserve"> период</w:t>
            </w:r>
          </w:p>
        </w:tc>
        <w:tc>
          <w:tcPr>
            <w:tcW w:w="851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  <w:tc>
          <w:tcPr>
            <w:tcW w:w="1276" w:type="dxa"/>
            <w:vAlign w:val="center"/>
          </w:tcPr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п</w:t>
            </w:r>
            <w:r w:rsidRPr="009459C2">
              <w:rPr>
                <w:rFonts w:ascii="Arial" w:hAnsi="Arial" w:cs="Arial"/>
                <w:color w:val="000000"/>
                <w:szCs w:val="22"/>
              </w:rPr>
              <w:t>лан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: </w:t>
            </w:r>
          </w:p>
          <w:p w:rsidR="00D02A7B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всего/</w:t>
            </w:r>
          </w:p>
          <w:p w:rsidR="00D02A7B" w:rsidRPr="009459C2" w:rsidRDefault="00D02A7B" w:rsidP="00D02A7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отчетный период</w:t>
            </w:r>
          </w:p>
        </w:tc>
        <w:tc>
          <w:tcPr>
            <w:tcW w:w="1275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факт</w:t>
            </w:r>
          </w:p>
        </w:tc>
      </w:tr>
      <w:tr w:rsidR="00D02A7B" w:rsidRPr="009459C2" w:rsidTr="00D02A7B">
        <w:trPr>
          <w:trHeight w:val="300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780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638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59C2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</w:tr>
      <w:tr w:rsidR="00D02A7B" w:rsidRPr="009459C2" w:rsidTr="00D02A7B">
        <w:trPr>
          <w:trHeight w:val="155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02A7B" w:rsidRPr="009459C2" w:rsidRDefault="00D02A7B" w:rsidP="009459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459C2" w:rsidRPr="009459C2" w:rsidRDefault="009459C2" w:rsidP="009459C2">
      <w:pPr>
        <w:widowControl w:val="0"/>
        <w:jc w:val="both"/>
        <w:rPr>
          <w:sz w:val="16"/>
          <w:szCs w:val="16"/>
        </w:rPr>
      </w:pPr>
    </w:p>
    <w:p w:rsidR="00D02A7B" w:rsidRDefault="00D02A7B" w:rsidP="009459C2">
      <w:pPr>
        <w:widowControl w:val="0"/>
        <w:jc w:val="both"/>
        <w:rPr>
          <w:sz w:val="28"/>
          <w:szCs w:val="28"/>
        </w:rPr>
      </w:pPr>
    </w:p>
    <w:p w:rsidR="00D02A7B" w:rsidRDefault="00D02A7B" w:rsidP="009459C2">
      <w:pPr>
        <w:widowControl w:val="0"/>
        <w:jc w:val="both"/>
        <w:rPr>
          <w:sz w:val="28"/>
          <w:szCs w:val="28"/>
        </w:rPr>
      </w:pPr>
    </w:p>
    <w:p w:rsidR="00D02A7B" w:rsidRDefault="00D02A7B" w:rsidP="009459C2">
      <w:pPr>
        <w:widowControl w:val="0"/>
        <w:jc w:val="both"/>
        <w:rPr>
          <w:sz w:val="28"/>
          <w:szCs w:val="28"/>
        </w:rPr>
      </w:pPr>
    </w:p>
    <w:p w:rsidR="009459C2" w:rsidRPr="009459C2" w:rsidRDefault="009459C2" w:rsidP="009459C2">
      <w:pPr>
        <w:widowControl w:val="0"/>
        <w:jc w:val="both"/>
        <w:rPr>
          <w:sz w:val="28"/>
          <w:szCs w:val="28"/>
        </w:rPr>
      </w:pPr>
      <w:r w:rsidRPr="009459C2">
        <w:rPr>
          <w:sz w:val="28"/>
          <w:szCs w:val="28"/>
        </w:rPr>
        <w:t xml:space="preserve">Руководитель организации    </w:t>
      </w:r>
    </w:p>
    <w:p w:rsidR="00FE08E0" w:rsidRDefault="00FE08E0" w:rsidP="009459C2">
      <w:pPr>
        <w:widowControl w:val="0"/>
        <w:jc w:val="both"/>
        <w:rPr>
          <w:sz w:val="16"/>
          <w:szCs w:val="16"/>
        </w:rPr>
      </w:pPr>
    </w:p>
    <w:p w:rsidR="00D02A7B" w:rsidRDefault="00D02A7B" w:rsidP="009459C2">
      <w:pPr>
        <w:widowControl w:val="0"/>
        <w:jc w:val="both"/>
        <w:rPr>
          <w:sz w:val="16"/>
          <w:szCs w:val="16"/>
        </w:rPr>
      </w:pPr>
    </w:p>
    <w:p w:rsidR="00D02A7B" w:rsidRDefault="00D02A7B" w:rsidP="009459C2">
      <w:pPr>
        <w:widowControl w:val="0"/>
        <w:jc w:val="both"/>
        <w:rPr>
          <w:sz w:val="16"/>
          <w:szCs w:val="16"/>
        </w:rPr>
      </w:pPr>
    </w:p>
    <w:p w:rsidR="00D02A7B" w:rsidRPr="00FE08E0" w:rsidRDefault="00D02A7B" w:rsidP="009459C2">
      <w:pPr>
        <w:widowControl w:val="0"/>
        <w:jc w:val="both"/>
        <w:rPr>
          <w:sz w:val="16"/>
          <w:szCs w:val="16"/>
        </w:rPr>
      </w:pPr>
    </w:p>
    <w:p w:rsidR="009459C2" w:rsidRPr="009459C2" w:rsidRDefault="009459C2" w:rsidP="009459C2">
      <w:pPr>
        <w:widowControl w:val="0"/>
        <w:jc w:val="both"/>
        <w:rPr>
          <w:sz w:val="22"/>
          <w:szCs w:val="22"/>
        </w:rPr>
      </w:pPr>
      <w:r w:rsidRPr="009459C2">
        <w:rPr>
          <w:sz w:val="22"/>
          <w:szCs w:val="22"/>
        </w:rPr>
        <w:t>Исполнитель</w:t>
      </w:r>
    </w:p>
    <w:p w:rsidR="009459C2" w:rsidRDefault="009459C2" w:rsidP="009459C2">
      <w:pPr>
        <w:widowControl w:val="0"/>
        <w:jc w:val="both"/>
        <w:rPr>
          <w:sz w:val="22"/>
          <w:szCs w:val="22"/>
        </w:rPr>
      </w:pPr>
      <w:r w:rsidRPr="009459C2">
        <w:rPr>
          <w:sz w:val="22"/>
          <w:szCs w:val="22"/>
        </w:rPr>
        <w:t>Тел.</w:t>
      </w:r>
    </w:p>
    <w:p w:rsidR="000142B3" w:rsidRDefault="000142B3" w:rsidP="009459C2">
      <w:pPr>
        <w:widowControl w:val="0"/>
        <w:jc w:val="both"/>
        <w:rPr>
          <w:sz w:val="30"/>
        </w:rPr>
      </w:pPr>
    </w:p>
    <w:p w:rsidR="000142B3" w:rsidRDefault="000142B3" w:rsidP="009459C2">
      <w:pPr>
        <w:widowControl w:val="0"/>
        <w:jc w:val="both"/>
        <w:rPr>
          <w:sz w:val="30"/>
        </w:rPr>
      </w:pPr>
    </w:p>
    <w:sectPr w:rsidR="000142B3" w:rsidSect="00161315">
      <w:pgSz w:w="16838" w:h="11906" w:orient="landscape"/>
      <w:pgMar w:top="567" w:right="737" w:bottom="1644" w:left="1077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DA" w:rsidRDefault="004662DA">
      <w:r>
        <w:separator/>
      </w:r>
    </w:p>
  </w:endnote>
  <w:endnote w:type="continuationSeparator" w:id="0">
    <w:p w:rsidR="004662DA" w:rsidRDefault="0046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DA" w:rsidRDefault="004662DA">
      <w:r>
        <w:separator/>
      </w:r>
    </w:p>
  </w:footnote>
  <w:footnote w:type="continuationSeparator" w:id="0">
    <w:p w:rsidR="004662DA" w:rsidRDefault="0046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BA" w:rsidRDefault="00EB11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31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1BA" w:rsidRDefault="007E31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BA" w:rsidRDefault="007E31BA">
    <w:pPr>
      <w:pStyle w:val="a3"/>
    </w:pPr>
  </w:p>
  <w:p w:rsidR="007E31BA" w:rsidRDefault="007E31BA">
    <w:pPr>
      <w:pStyle w:val="a3"/>
    </w:pPr>
  </w:p>
  <w:p w:rsidR="007E31BA" w:rsidRPr="003F4AFA" w:rsidRDefault="007E31BA" w:rsidP="003F4AF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ED0"/>
    <w:multiLevelType w:val="multilevel"/>
    <w:tmpl w:val="4C0835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38E56345"/>
    <w:multiLevelType w:val="multilevel"/>
    <w:tmpl w:val="106A2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393D06B5"/>
    <w:multiLevelType w:val="hybridMultilevel"/>
    <w:tmpl w:val="6A223448"/>
    <w:lvl w:ilvl="0" w:tplc="5A60912A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E19DF"/>
    <w:multiLevelType w:val="hybridMultilevel"/>
    <w:tmpl w:val="88583270"/>
    <w:lvl w:ilvl="0" w:tplc="E75E9D2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4D5D34"/>
    <w:multiLevelType w:val="singleLevel"/>
    <w:tmpl w:val="FE42B7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D14ABC"/>
    <w:multiLevelType w:val="multilevel"/>
    <w:tmpl w:val="9DE62E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27F5ACD"/>
    <w:multiLevelType w:val="hybridMultilevel"/>
    <w:tmpl w:val="224E60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C0491"/>
    <w:multiLevelType w:val="hybridMultilevel"/>
    <w:tmpl w:val="C62AC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5C0055"/>
    <w:multiLevelType w:val="multilevel"/>
    <w:tmpl w:val="CEA887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BA"/>
    <w:rsid w:val="000142B3"/>
    <w:rsid w:val="000253B2"/>
    <w:rsid w:val="000273B4"/>
    <w:rsid w:val="0004088B"/>
    <w:rsid w:val="000802DD"/>
    <w:rsid w:val="000840E7"/>
    <w:rsid w:val="00091129"/>
    <w:rsid w:val="00094541"/>
    <w:rsid w:val="000A298F"/>
    <w:rsid w:val="0013634A"/>
    <w:rsid w:val="0015766C"/>
    <w:rsid w:val="00161315"/>
    <w:rsid w:val="001639A2"/>
    <w:rsid w:val="0019644C"/>
    <w:rsid w:val="001A0418"/>
    <w:rsid w:val="001C008C"/>
    <w:rsid w:val="001D113A"/>
    <w:rsid w:val="002030EF"/>
    <w:rsid w:val="00231EDB"/>
    <w:rsid w:val="002565F9"/>
    <w:rsid w:val="00263935"/>
    <w:rsid w:val="00283969"/>
    <w:rsid w:val="002B5763"/>
    <w:rsid w:val="002C6CC5"/>
    <w:rsid w:val="002D5527"/>
    <w:rsid w:val="002E2757"/>
    <w:rsid w:val="002F73FE"/>
    <w:rsid w:val="00315AA3"/>
    <w:rsid w:val="00321AE2"/>
    <w:rsid w:val="003374C3"/>
    <w:rsid w:val="00354C5D"/>
    <w:rsid w:val="003E0992"/>
    <w:rsid w:val="003E76E3"/>
    <w:rsid w:val="003F4AFA"/>
    <w:rsid w:val="00404D27"/>
    <w:rsid w:val="004052FE"/>
    <w:rsid w:val="004201F7"/>
    <w:rsid w:val="00430675"/>
    <w:rsid w:val="0046346F"/>
    <w:rsid w:val="004662DA"/>
    <w:rsid w:val="004B1774"/>
    <w:rsid w:val="004D72D8"/>
    <w:rsid w:val="004D78BA"/>
    <w:rsid w:val="004E260B"/>
    <w:rsid w:val="004E3AA2"/>
    <w:rsid w:val="004F37FD"/>
    <w:rsid w:val="004F5CB6"/>
    <w:rsid w:val="004F7D6A"/>
    <w:rsid w:val="005109C2"/>
    <w:rsid w:val="00523672"/>
    <w:rsid w:val="005262F5"/>
    <w:rsid w:val="00575774"/>
    <w:rsid w:val="00590209"/>
    <w:rsid w:val="00592C7C"/>
    <w:rsid w:val="005B21D9"/>
    <w:rsid w:val="005B25AA"/>
    <w:rsid w:val="005D44EE"/>
    <w:rsid w:val="00617B29"/>
    <w:rsid w:val="00624DD3"/>
    <w:rsid w:val="006274C2"/>
    <w:rsid w:val="00694295"/>
    <w:rsid w:val="006B6F83"/>
    <w:rsid w:val="006E621C"/>
    <w:rsid w:val="006F5D5F"/>
    <w:rsid w:val="007236C9"/>
    <w:rsid w:val="00727150"/>
    <w:rsid w:val="00732847"/>
    <w:rsid w:val="00762FE1"/>
    <w:rsid w:val="0076625F"/>
    <w:rsid w:val="007940E5"/>
    <w:rsid w:val="007B3171"/>
    <w:rsid w:val="007D2AB7"/>
    <w:rsid w:val="007E31BA"/>
    <w:rsid w:val="007F770A"/>
    <w:rsid w:val="00801993"/>
    <w:rsid w:val="008226EC"/>
    <w:rsid w:val="0082277B"/>
    <w:rsid w:val="00837773"/>
    <w:rsid w:val="00842699"/>
    <w:rsid w:val="008D0708"/>
    <w:rsid w:val="008F0AF1"/>
    <w:rsid w:val="008F790D"/>
    <w:rsid w:val="0090051D"/>
    <w:rsid w:val="00902AA2"/>
    <w:rsid w:val="00925C9B"/>
    <w:rsid w:val="009459C2"/>
    <w:rsid w:val="0096616F"/>
    <w:rsid w:val="00981A72"/>
    <w:rsid w:val="009920A8"/>
    <w:rsid w:val="009B0AC1"/>
    <w:rsid w:val="009C4160"/>
    <w:rsid w:val="009F02C7"/>
    <w:rsid w:val="00A73CDA"/>
    <w:rsid w:val="00A9651C"/>
    <w:rsid w:val="00AC7EEB"/>
    <w:rsid w:val="00AF3885"/>
    <w:rsid w:val="00AF7427"/>
    <w:rsid w:val="00B54704"/>
    <w:rsid w:val="00B82903"/>
    <w:rsid w:val="00BA7644"/>
    <w:rsid w:val="00C04EB1"/>
    <w:rsid w:val="00C72A6C"/>
    <w:rsid w:val="00C93625"/>
    <w:rsid w:val="00CE24AA"/>
    <w:rsid w:val="00CE4AAB"/>
    <w:rsid w:val="00D02A7B"/>
    <w:rsid w:val="00D03A3E"/>
    <w:rsid w:val="00D14095"/>
    <w:rsid w:val="00D516B6"/>
    <w:rsid w:val="00D51B38"/>
    <w:rsid w:val="00D56F9B"/>
    <w:rsid w:val="00D74F47"/>
    <w:rsid w:val="00DB5C5B"/>
    <w:rsid w:val="00DC26F5"/>
    <w:rsid w:val="00DE3578"/>
    <w:rsid w:val="00E0482B"/>
    <w:rsid w:val="00E52FC3"/>
    <w:rsid w:val="00E601DA"/>
    <w:rsid w:val="00E64790"/>
    <w:rsid w:val="00E7007B"/>
    <w:rsid w:val="00E7356B"/>
    <w:rsid w:val="00E73E3D"/>
    <w:rsid w:val="00E949C7"/>
    <w:rsid w:val="00E95647"/>
    <w:rsid w:val="00EB111F"/>
    <w:rsid w:val="00ED626E"/>
    <w:rsid w:val="00EF428D"/>
    <w:rsid w:val="00F255DB"/>
    <w:rsid w:val="00F30474"/>
    <w:rsid w:val="00F5462C"/>
    <w:rsid w:val="00F562D7"/>
    <w:rsid w:val="00F60190"/>
    <w:rsid w:val="00F77386"/>
    <w:rsid w:val="00F94FDE"/>
    <w:rsid w:val="00FC48E3"/>
    <w:rsid w:val="00FC4EF2"/>
    <w:rsid w:val="00FD05E6"/>
    <w:rsid w:val="00FD27EB"/>
    <w:rsid w:val="00FE08E0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21C"/>
  </w:style>
  <w:style w:type="paragraph" w:styleId="a7">
    <w:name w:val="Balloon Text"/>
    <w:basedOn w:val="a"/>
    <w:link w:val="a8"/>
    <w:uiPriority w:val="99"/>
    <w:semiHidden/>
    <w:unhideWhenUsed/>
    <w:rsid w:val="006E6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2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0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21C"/>
  </w:style>
  <w:style w:type="paragraph" w:styleId="a7">
    <w:name w:val="Balloon Text"/>
    <w:basedOn w:val="a"/>
    <w:link w:val="a8"/>
    <w:uiPriority w:val="99"/>
    <w:semiHidden/>
    <w:unhideWhenUsed/>
    <w:rsid w:val="006E6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2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.MICROSOF-C8976A\&#1056;&#1072;&#1073;&#1086;&#1095;&#1080;&#1081;%20&#1089;&#1090;&#1086;&#1083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DB4A-2CE7-4597-8D22-549512D0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вытворча-кандлевы</vt:lpstr>
    </vt:vector>
  </TitlesOfParts>
  <Company>Лесдревпром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вытворча-кандлевы</dc:title>
  <dc:creator>Admin</dc:creator>
  <cp:lastModifiedBy>1</cp:lastModifiedBy>
  <cp:revision>2</cp:revision>
  <cp:lastPrinted>2019-06-10T13:56:00Z</cp:lastPrinted>
  <dcterms:created xsi:type="dcterms:W3CDTF">2023-03-21T08:52:00Z</dcterms:created>
  <dcterms:modified xsi:type="dcterms:W3CDTF">2023-03-21T08:52:00Z</dcterms:modified>
</cp:coreProperties>
</file>